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62C3" w14:textId="4BB7CAA1" w:rsidR="000F0436" w:rsidRDefault="00E87F0F">
      <w:r>
        <w:rPr>
          <w:noProof/>
        </w:rPr>
        <mc:AlternateContent>
          <mc:Choice Requires="wpg">
            <w:drawing>
              <wp:anchor distT="0" distB="0" distL="114300" distR="114300" simplePos="0" relativeHeight="251661824" behindDoc="1" locked="0" layoutInCell="1" allowOverlap="1" wp14:anchorId="4E229217" wp14:editId="1F4B6110">
                <wp:simplePos x="0" y="0"/>
                <wp:positionH relativeFrom="page">
                  <wp:posOffset>-4989</wp:posOffset>
                </wp:positionH>
                <wp:positionV relativeFrom="page">
                  <wp:posOffset>-4445</wp:posOffset>
                </wp:positionV>
                <wp:extent cx="7552800" cy="3970800"/>
                <wp:effectExtent l="0" t="0" r="3810" b="4445"/>
                <wp:wrapNone/>
                <wp:docPr id="183249322" name="Groep 1"/>
                <wp:cNvGraphicFramePr/>
                <a:graphic xmlns:a="http://schemas.openxmlformats.org/drawingml/2006/main">
                  <a:graphicData uri="http://schemas.microsoft.com/office/word/2010/wordprocessingGroup">
                    <wpg:wgp>
                      <wpg:cNvGrpSpPr/>
                      <wpg:grpSpPr>
                        <a:xfrm>
                          <a:off x="0" y="0"/>
                          <a:ext cx="7552800" cy="3970800"/>
                          <a:chOff x="0" y="0"/>
                          <a:chExt cx="7552800" cy="3970800"/>
                        </a:xfrm>
                      </wpg:grpSpPr>
                      <pic:pic xmlns:pic="http://schemas.openxmlformats.org/drawingml/2006/picture">
                        <pic:nvPicPr>
                          <pic:cNvPr id="600689558" name="Graphic 2">
                            <a:extLst>
                              <a:ext uri="{C183D7F6-B498-43B3-948B-1728B52AA6E4}">
                                <adec:decorative xmlns:adec="http://schemas.microsoft.com/office/drawing/2017/decorative" val="1"/>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248194" y="365760"/>
                            <a:ext cx="1652905" cy="397510"/>
                          </a:xfrm>
                          <a:prstGeom prst="rect">
                            <a:avLst/>
                          </a:prstGeom>
                        </pic:spPr>
                      </pic:pic>
                      <wpg:grpSp>
                        <wpg:cNvPr id="602625706" name="Groep 10">
                          <a:extLst>
                            <a:ext uri="{C183D7F6-B498-43B3-948B-1728B52AA6E4}">
                              <adec:decorative xmlns:adec="http://schemas.microsoft.com/office/drawing/2017/decorative" val="1"/>
                            </a:ext>
                          </a:extLst>
                        </wpg:cNvPr>
                        <wpg:cNvGrpSpPr/>
                        <wpg:grpSpPr>
                          <a:xfrm>
                            <a:off x="0" y="0"/>
                            <a:ext cx="7552800" cy="3970800"/>
                            <a:chOff x="0" y="0"/>
                            <a:chExt cx="7554134" cy="3970739"/>
                          </a:xfrm>
                        </wpg:grpSpPr>
                        <wps:wsp>
                          <wps:cNvPr id="895185386" name="Graphic 4">
                            <a:extLst>
                              <a:ext uri="{C183D7F6-B498-43B3-948B-1728B52AA6E4}">
                                <adec:decorative xmlns:adec="http://schemas.microsoft.com/office/drawing/2017/decorative" val="1"/>
                              </a:ext>
                            </a:extLst>
                          </wps:cNvPr>
                          <wps:cNvSpPr/>
                          <wps:spPr>
                            <a:xfrm>
                              <a:off x="1689100" y="0"/>
                              <a:ext cx="5865034" cy="1383858"/>
                            </a:xfrm>
                            <a:custGeom>
                              <a:avLst/>
                              <a:gdLst>
                                <a:gd name="connsiteX0" fmla="*/ 905428 w 5865034"/>
                                <a:gd name="connsiteY0" fmla="*/ 0 h 1383858"/>
                                <a:gd name="connsiteX1" fmla="*/ 0 w 5865034"/>
                                <a:gd name="connsiteY1" fmla="*/ 1383858 h 1383858"/>
                                <a:gd name="connsiteX2" fmla="*/ 5865035 w 5865034"/>
                                <a:gd name="connsiteY2" fmla="*/ 357336 h 1383858"/>
                                <a:gd name="connsiteX3" fmla="*/ 5865035 w 5865034"/>
                                <a:gd name="connsiteY3" fmla="*/ 0 h 1383858"/>
                                <a:gd name="connsiteX4" fmla="*/ 905428 w 5865034"/>
                                <a:gd name="connsiteY4" fmla="*/ 0 h 1383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65034" h="1383858">
                                  <a:moveTo>
                                    <a:pt x="905428" y="0"/>
                                  </a:moveTo>
                                  <a:lnTo>
                                    <a:pt x="0" y="1383858"/>
                                  </a:lnTo>
                                  <a:lnTo>
                                    <a:pt x="5865035" y="357336"/>
                                  </a:lnTo>
                                  <a:lnTo>
                                    <a:pt x="5865035" y="0"/>
                                  </a:lnTo>
                                  <a:lnTo>
                                    <a:pt x="905428" y="0"/>
                                  </a:lnTo>
                                  <a:close/>
                                </a:path>
                              </a:pathLst>
                            </a:custGeom>
                            <a:solidFill>
                              <a:schemeClr val="accent1"/>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409471" name="Graphic 5">
                            <a:extLst>
                              <a:ext uri="{C183D7F6-B498-43B3-948B-1728B52AA6E4}">
                                <adec:decorative xmlns:adec="http://schemas.microsoft.com/office/drawing/2017/decorative" val="1"/>
                              </a:ext>
                            </a:extLst>
                          </wps:cNvPr>
                          <wps:cNvSpPr/>
                          <wps:spPr>
                            <a:xfrm>
                              <a:off x="0" y="1384300"/>
                              <a:ext cx="1676769" cy="2586439"/>
                            </a:xfrm>
                            <a:custGeom>
                              <a:avLst/>
                              <a:gdLst>
                                <a:gd name="connsiteX0" fmla="*/ 0 w 1676769"/>
                                <a:gd name="connsiteY0" fmla="*/ 296180 h 2586439"/>
                                <a:gd name="connsiteX1" fmla="*/ 0 w 1676769"/>
                                <a:gd name="connsiteY1" fmla="*/ 2586439 h 2586439"/>
                                <a:gd name="connsiteX2" fmla="*/ 1676769 w 1676769"/>
                                <a:gd name="connsiteY2" fmla="*/ 0 h 2586439"/>
                                <a:gd name="connsiteX3" fmla="*/ 0 w 1676769"/>
                                <a:gd name="connsiteY3" fmla="*/ 296180 h 2586439"/>
                              </a:gdLst>
                              <a:ahLst/>
                              <a:cxnLst>
                                <a:cxn ang="0">
                                  <a:pos x="connsiteX0" y="connsiteY0"/>
                                </a:cxn>
                                <a:cxn ang="0">
                                  <a:pos x="connsiteX1" y="connsiteY1"/>
                                </a:cxn>
                                <a:cxn ang="0">
                                  <a:pos x="connsiteX2" y="connsiteY2"/>
                                </a:cxn>
                                <a:cxn ang="0">
                                  <a:pos x="connsiteX3" y="connsiteY3"/>
                                </a:cxn>
                              </a:cxnLst>
                              <a:rect l="l" t="t" r="r" b="b"/>
                              <a:pathLst>
                                <a:path w="1676769" h="2586439">
                                  <a:moveTo>
                                    <a:pt x="0" y="296180"/>
                                  </a:moveTo>
                                  <a:lnTo>
                                    <a:pt x="0" y="2586439"/>
                                  </a:lnTo>
                                  <a:lnTo>
                                    <a:pt x="1676769" y="0"/>
                                  </a:lnTo>
                                  <a:lnTo>
                                    <a:pt x="0" y="296180"/>
                                  </a:lnTo>
                                  <a:close/>
                                </a:path>
                              </a:pathLst>
                            </a:custGeom>
                            <a:solidFill>
                              <a:schemeClr val="accent3"/>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5DC2778" id="Groep 1" o:spid="_x0000_s1026" style="position:absolute;margin-left:-.4pt;margin-top:-.35pt;width:594.7pt;height:312.65pt;z-index:-251654656;mso-position-horizontal-relative:page;mso-position-vertical-relative:page;mso-width-relative:margin;mso-height-relative:margin" coordsize="75528,397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quot;&quot;" style="position:absolute;left:2481;top:3657;width:16529;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">
                  <v:imagedata r:id="rId10" o:title=""/>
                </v:shape>
                <v:group id="Groep 10" o:spid="_x0000_s1028" alt="&quot;&quot;" style="position:absolute;width:75528;height:39708" coordsize="75541,3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">
                  <v:shape id="Graphic 4" o:spid="_x0000_s1029" alt="&quot;&quot;" style="position:absolute;left:16891;width:58650;height:13838;visibility:visible;mso-wrap-style:square;v-text-anchor:middle" coordsize="5865034,138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" path="m905428,l,1383858,5865035,357336,5865035,,905428,xe" fillcolor="#00aaea [3204]" stroked="f" strokeweight="0">
                    <v:stroke joinstyle="miter"/>
                    <v:path arrowok="t" o:connecttype="custom" o:connectlocs="905428,0;0,1383858;5865035,357336;5865035,0;905428,0" o:connectangles="0,0,0,0,0"/>
                  </v:shape>
                  <v:shape id="Graphic 5" o:spid="_x0000_s1030" alt="&quot;&quot;" style="position:absolute;top:13843;width:16767;height:25864;visibility:visible;mso-wrap-style:square;v-text-anchor:middle" coordsize="1676769,258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" path="m,296180l,2586439,1676769,,,296180xe" fillcolor="#89d79b [3206]" stroked="f" strokeweight="0">
                    <v:stroke joinstyle="miter"/>
                    <v:path arrowok="t" o:connecttype="custom" o:connectlocs="0,296180;0,2586439;1676769,0;0,296180" o:connectangles="0,0,0,0"/>
                  </v:shape>
                </v:group>
                <w10:wrap anchorx="page" anchory="page"/>
              </v:group>
            </w:pict>
          </mc:Fallback>
        </mc:AlternateContent>
      </w:r>
    </w:p>
    <w:tbl>
      <w:tblPr>
        <w:tblStyle w:val="Tabelraster"/>
        <w:tblpPr w:leftFromText="142" w:rightFromText="142" w:vertAnchor="text" w:horzAnchor="page" w:tblpX="113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9"/>
      </w:tblGrid>
      <w:tr w:rsidR="000F0436" w14:paraId="09E34BCD" w14:textId="77777777" w:rsidTr="00965C34">
        <w:trPr>
          <w:trHeight w:val="2126"/>
        </w:trPr>
        <w:tc>
          <w:tcPr>
            <w:tcW w:w="9509" w:type="dxa"/>
          </w:tcPr>
          <w:p w14:paraId="38A789D7" w14:textId="4A1875A0" w:rsidR="00D825A6" w:rsidRDefault="000672CF" w:rsidP="00AE1EDB">
            <w:pPr>
              <w:pStyle w:val="Titel"/>
            </w:pPr>
            <w:r>
              <w:t xml:space="preserve">Format </w:t>
            </w:r>
            <w:r w:rsidR="00762FE1">
              <w:t>plan van aanpak</w:t>
            </w:r>
            <w:r>
              <w:t xml:space="preserve"> </w:t>
            </w:r>
          </w:p>
          <w:p w14:paraId="0E5FBD06" w14:textId="77777777" w:rsidR="00AE1EDB" w:rsidRPr="00AE1EDB" w:rsidRDefault="00AE1EDB" w:rsidP="00AE1EDB"/>
        </w:tc>
      </w:tr>
      <w:tr w:rsidR="000F0436" w14:paraId="72606170" w14:textId="77777777" w:rsidTr="00965C34">
        <w:trPr>
          <w:trHeight w:hRule="exact" w:val="2268"/>
        </w:trPr>
        <w:tc>
          <w:tcPr>
            <w:tcW w:w="9509" w:type="dxa"/>
          </w:tcPr>
          <w:p w14:paraId="6FDFA8EC" w14:textId="4E0EF313" w:rsidR="000F0436" w:rsidRPr="0003752B" w:rsidRDefault="00762FE1" w:rsidP="00AE1EDB">
            <w:pPr>
              <w:pStyle w:val="Ondertitel"/>
              <w:rPr>
                <w:sz w:val="20"/>
                <w:szCs w:val="20"/>
              </w:rPr>
            </w:pPr>
            <w:r>
              <w:rPr>
                <w:sz w:val="20"/>
                <w:szCs w:val="20"/>
              </w:rPr>
              <w:t>Voucher ronde 3: inclusieve patiëntenbeweging</w:t>
            </w:r>
          </w:p>
        </w:tc>
      </w:tr>
      <w:tr w:rsidR="000F0436" w14:paraId="3458D4D1" w14:textId="77777777" w:rsidTr="00707846">
        <w:trPr>
          <w:trHeight w:hRule="exact" w:val="713"/>
        </w:trPr>
        <w:tc>
          <w:tcPr>
            <w:tcW w:w="9509" w:type="dxa"/>
          </w:tcPr>
          <w:p w14:paraId="768701B1" w14:textId="6689DFED" w:rsidR="000F0436" w:rsidRPr="00144EBC" w:rsidRDefault="00D825A6" w:rsidP="00144EBC">
            <w:r w:rsidRPr="00144EBC">
              <w:t xml:space="preserve">Datum: </w:t>
            </w:r>
            <w:r w:rsidR="000672CF">
              <w:t>13 augustus 2025</w:t>
            </w:r>
          </w:p>
        </w:tc>
      </w:tr>
      <w:tr w:rsidR="000F0436" w14:paraId="44D27745" w14:textId="77777777" w:rsidTr="00707846">
        <w:trPr>
          <w:trHeight w:val="624"/>
        </w:trPr>
        <w:tc>
          <w:tcPr>
            <w:tcW w:w="9509" w:type="dxa"/>
          </w:tcPr>
          <w:p w14:paraId="63EE3775" w14:textId="526071CB" w:rsidR="00AE1EDB" w:rsidRDefault="00AE1EDB" w:rsidP="00144EBC"/>
        </w:tc>
      </w:tr>
    </w:tbl>
    <w:p w14:paraId="59365DE5" w14:textId="77777777" w:rsidR="000F0436" w:rsidRDefault="000F0436"/>
    <w:p w14:paraId="15BCED24" w14:textId="77777777" w:rsidR="000F0436" w:rsidRDefault="000F0436"/>
    <w:p w14:paraId="0BE2347B" w14:textId="77777777" w:rsidR="000F0436" w:rsidRDefault="00A047BB">
      <w:pPr>
        <w:spacing w:line="240" w:lineRule="auto"/>
      </w:pPr>
      <w:r>
        <w:br w:type="page"/>
      </w:r>
    </w:p>
    <w:p w14:paraId="00040138" w14:textId="77777777" w:rsidR="001272A1" w:rsidRPr="001272A1" w:rsidRDefault="00DF5A0B" w:rsidP="001272A1">
      <w:pPr>
        <w:pStyle w:val="Kopcolofon"/>
      </w:pPr>
      <w:r w:rsidRPr="001272A1">
        <w:lastRenderedPageBreak/>
        <w:t xml:space="preserve">Colofon </w:t>
      </w:r>
    </w:p>
    <w:p w14:paraId="34AF6D1A" w14:textId="77777777" w:rsidR="001272A1" w:rsidRDefault="001272A1" w:rsidP="001272A1"/>
    <w:p w14:paraId="48F95B48" w14:textId="77777777" w:rsidR="00450D23" w:rsidRDefault="00450D23" w:rsidP="00450D23">
      <w:r>
        <w:t>Met kennis werken aan een goede gezondheid voor iedereen. Daar staat ZonMw voor.</w:t>
      </w:r>
    </w:p>
    <w:p w14:paraId="212FC2D8" w14:textId="77777777" w:rsidR="00450D23" w:rsidRDefault="00450D23" w:rsidP="00450D23">
      <w:r>
        <w:t>ZonMw programmeert en financiert onderzoek en vernieuwing in gezondheid, zorg en welzijn, stimuleert kennisinfrastructuren en het gebruik van de ontwikkelde kennis. Samen met partners werkt ZonMw aan het signaleren en agenderen van kennisbehoeftes. Belangrijkste opdrachtgevers zijn het ministerie van VWS en NWO.</w:t>
      </w:r>
    </w:p>
    <w:p w14:paraId="7F77A8C6" w14:textId="77777777" w:rsidR="000672CF" w:rsidRDefault="000672CF" w:rsidP="00450D23"/>
    <w:p w14:paraId="11D54F28" w14:textId="2E5EAA89" w:rsidR="00A938A5" w:rsidRPr="00A938A5" w:rsidRDefault="00450D23" w:rsidP="00450D23">
      <w:r>
        <w:t xml:space="preserve">Voor meer informatie over het programma </w:t>
      </w:r>
      <w:r w:rsidR="000672CF">
        <w:t>Voor elkaar!</w:t>
      </w:r>
      <w:r w:rsidR="00FF0FF2">
        <w:t xml:space="preserve"> 2024 - 2028</w:t>
      </w:r>
      <w:r w:rsidR="000672CF">
        <w:t xml:space="preserve"> </w:t>
      </w:r>
      <w:r>
        <w:t xml:space="preserve">kunt u contact opnemen met </w:t>
      </w:r>
      <w:r w:rsidR="00A938A5">
        <w:t xml:space="preserve">programmamanager </w:t>
      </w:r>
      <w:r w:rsidR="00A938A5" w:rsidRPr="00A938A5">
        <w:t xml:space="preserve">Rohini Doerbalie-Ramdin via </w:t>
      </w:r>
      <w:hyperlink r:id="rId11" w:history="1">
        <w:r w:rsidR="00A938A5" w:rsidRPr="00A938A5">
          <w:rPr>
            <w:rStyle w:val="Hyperlink"/>
          </w:rPr>
          <w:t>voorelkaar@zonmw.nl</w:t>
        </w:r>
      </w:hyperlink>
      <w:r w:rsidR="00A938A5" w:rsidRPr="00A938A5">
        <w:t xml:space="preserve"> of 070 349 54 71. </w:t>
      </w:r>
    </w:p>
    <w:p w14:paraId="23F230D3" w14:textId="77777777" w:rsidR="00A938A5" w:rsidRDefault="00A938A5" w:rsidP="00450D23"/>
    <w:p w14:paraId="3DDD45E6" w14:textId="77777777" w:rsidR="00DF5A0B" w:rsidRDefault="00DF5A0B" w:rsidP="001272A1"/>
    <w:p w14:paraId="481BB9B0" w14:textId="77777777" w:rsidR="00A938A5" w:rsidRDefault="00A938A5" w:rsidP="001272A1"/>
    <w:p w14:paraId="6CCF6A69" w14:textId="77777777" w:rsidR="00450D23" w:rsidRPr="001272A1" w:rsidRDefault="00450D23" w:rsidP="001272A1"/>
    <w:p w14:paraId="6C322086" w14:textId="67E86522" w:rsidR="00DF5A0B" w:rsidRPr="001272A1" w:rsidRDefault="00DF5A0B" w:rsidP="001272A1">
      <w:r w:rsidRPr="001272A1">
        <w:t xml:space="preserve">Auteur: </w:t>
      </w:r>
      <w:r w:rsidR="00A938A5">
        <w:t>Josien de Boer</w:t>
      </w:r>
    </w:p>
    <w:p w14:paraId="5A16A18D" w14:textId="0689B748" w:rsidR="00A047BB" w:rsidRPr="001272A1" w:rsidRDefault="00DF5A0B" w:rsidP="001272A1">
      <w:r w:rsidRPr="001272A1">
        <w:t xml:space="preserve">Datum: </w:t>
      </w:r>
      <w:r w:rsidR="00417141">
        <w:t>5</w:t>
      </w:r>
      <w:r w:rsidR="00A938A5">
        <w:t xml:space="preserve"> </w:t>
      </w:r>
      <w:r w:rsidR="00417141">
        <w:t>november</w:t>
      </w:r>
      <w:r w:rsidR="00A938A5">
        <w:t xml:space="preserve"> 2025</w:t>
      </w:r>
    </w:p>
    <w:p w14:paraId="31407537" w14:textId="77777777" w:rsidR="00751C37" w:rsidRDefault="00751C37" w:rsidP="00DF5A0B"/>
    <w:p w14:paraId="10DD9467" w14:textId="77777777" w:rsidR="00D148FA" w:rsidRDefault="00D148FA">
      <w:pPr>
        <w:spacing w:line="240" w:lineRule="auto"/>
      </w:pPr>
    </w:p>
    <w:p w14:paraId="1F92E998" w14:textId="77777777" w:rsidR="00751C37" w:rsidRDefault="00751C37">
      <w:pPr>
        <w:spacing w:line="240" w:lineRule="auto"/>
      </w:pPr>
    </w:p>
    <w:p w14:paraId="62182C35" w14:textId="467360C0" w:rsidR="00B06F88" w:rsidRDefault="009427B2">
      <w:pPr>
        <w:spacing w:line="240" w:lineRule="auto"/>
      </w:pPr>
      <w:r>
        <w:rPr>
          <w:noProof/>
        </w:rPr>
        <mc:AlternateContent>
          <mc:Choice Requires="wps">
            <w:drawing>
              <wp:anchor distT="0" distB="0" distL="114300" distR="114300" simplePos="0" relativeHeight="251657728" behindDoc="1" locked="0" layoutInCell="1" allowOverlap="1" wp14:anchorId="53539312" wp14:editId="5BF50D64">
                <wp:simplePos x="0" y="0"/>
                <wp:positionH relativeFrom="column">
                  <wp:posOffset>4625975</wp:posOffset>
                </wp:positionH>
                <wp:positionV relativeFrom="paragraph">
                  <wp:posOffset>4848860</wp:posOffset>
                </wp:positionV>
                <wp:extent cx="813435" cy="234501"/>
                <wp:effectExtent l="0" t="0" r="5715" b="13335"/>
                <wp:wrapNone/>
                <wp:docPr id="1630843548" name="Tekstvak 9"/>
                <wp:cNvGraphicFramePr/>
                <a:graphic xmlns:a="http://schemas.openxmlformats.org/drawingml/2006/main">
                  <a:graphicData uri="http://schemas.microsoft.com/office/word/2010/wordprocessingShape">
                    <wps:wsp>
                      <wps:cNvSpPr txBox="1"/>
                      <wps:spPr>
                        <a:xfrm>
                          <a:off x="0" y="0"/>
                          <a:ext cx="813435" cy="234501"/>
                        </a:xfrm>
                        <a:prstGeom prst="rect">
                          <a:avLst/>
                        </a:prstGeom>
                        <a:noFill/>
                        <a:ln w="6350">
                          <a:noFill/>
                        </a:ln>
                      </wps:spPr>
                      <wps:txbx>
                        <w:txbxContent>
                          <w:p w14:paraId="2259DBF1" w14:textId="52CA041F" w:rsidR="00751C37" w:rsidRPr="00B7463F" w:rsidRDefault="00751C37" w:rsidP="00751C37">
                            <w:pPr>
                              <w:pStyle w:val="NAW"/>
                              <w:rPr>
                                <w:color w:val="004694" w:themeColor="tex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3539312" id="_x0000_t202" coordsize="21600,21600" o:spt="202" path="m,l,21600r21600,l21600,xe">
                <v:stroke joinstyle="miter"/>
                <v:path gradientshapeok="t" o:connecttype="rect"/>
              </v:shapetype>
              <v:shape id="Tekstvak 9" o:spid="_x0000_s1026" type="#_x0000_t202" style="position:absolute;margin-left:364.25pt;margin-top:381.8pt;width:64.05pt;height:18.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" filled="f" stroked="f" strokeweight=".5pt">
                <v:textbox inset="0,0,0,0">
                  <w:txbxContent>
                    <w:p w14:paraId="2259DBF1" w14:textId="52CA041F" w:rsidR="00751C37" w:rsidRPr="00B7463F" w:rsidRDefault="00751C37" w:rsidP="00751C37">
                      <w:pPr>
                        <w:pStyle w:val="NAW"/>
                        <w:rPr>
                          <w:color w:val="004694" w:themeColor="text2"/>
                        </w:rPr>
                      </w:pPr>
                    </w:p>
                  </w:txbxContent>
                </v:textbox>
              </v:shape>
            </w:pict>
          </mc:Fallback>
        </mc:AlternateContent>
      </w:r>
      <w:r w:rsidR="00D148FA">
        <w:rPr>
          <w:noProof/>
        </w:rPr>
        <mc:AlternateContent>
          <mc:Choice Requires="wps">
            <w:drawing>
              <wp:anchor distT="0" distB="0" distL="114300" distR="114300" simplePos="0" relativeHeight="251654656" behindDoc="1" locked="0" layoutInCell="1" allowOverlap="1" wp14:anchorId="29D75B16" wp14:editId="180EECBB">
                <wp:simplePos x="0" y="0"/>
                <wp:positionH relativeFrom="column">
                  <wp:posOffset>4632032</wp:posOffset>
                </wp:positionH>
                <wp:positionV relativeFrom="page">
                  <wp:posOffset>8338185</wp:posOffset>
                </wp:positionV>
                <wp:extent cx="1623060" cy="1061720"/>
                <wp:effectExtent l="0" t="0" r="2540" b="5080"/>
                <wp:wrapNone/>
                <wp:docPr id="1371498972" name="Tekstvak 9"/>
                <wp:cNvGraphicFramePr/>
                <a:graphic xmlns:a="http://schemas.openxmlformats.org/drawingml/2006/main">
                  <a:graphicData uri="http://schemas.microsoft.com/office/word/2010/wordprocessingShape">
                    <wps:wsp>
                      <wps:cNvSpPr txBox="1"/>
                      <wps:spPr>
                        <a:xfrm>
                          <a:off x="0" y="0"/>
                          <a:ext cx="1623060" cy="1061720"/>
                        </a:xfrm>
                        <a:prstGeom prst="rect">
                          <a:avLst/>
                        </a:prstGeom>
                        <a:noFill/>
                        <a:ln w="6350">
                          <a:noFill/>
                        </a:ln>
                      </wps:spPr>
                      <wps:txbx>
                        <w:txbxContent>
                          <w:p w14:paraId="76DBE9C9" w14:textId="77777777" w:rsidR="00751C37" w:rsidRDefault="00751C37" w:rsidP="00751C37">
                            <w:pPr>
                              <w:pStyle w:val="NAW"/>
                            </w:pPr>
                            <w:r>
                              <w:t>ZonMw</w:t>
                            </w:r>
                          </w:p>
                          <w:p w14:paraId="6DA4B888" w14:textId="77777777" w:rsidR="00751C37" w:rsidRDefault="00751C37" w:rsidP="00751C37">
                            <w:pPr>
                              <w:pStyle w:val="NAW"/>
                            </w:pPr>
                            <w:r>
                              <w:t xml:space="preserve">Laan van Nieuw Oost-Indië 334 </w:t>
                            </w:r>
                          </w:p>
                          <w:p w14:paraId="634824A0" w14:textId="77777777" w:rsidR="00751C37" w:rsidRDefault="00751C37" w:rsidP="00751C37">
                            <w:pPr>
                              <w:pStyle w:val="NAW"/>
                            </w:pPr>
                            <w:r>
                              <w:t>2593 CE  Den Haag</w:t>
                            </w:r>
                          </w:p>
                          <w:p w14:paraId="61B20BA1" w14:textId="77777777" w:rsidR="00751C37" w:rsidRDefault="00751C37" w:rsidP="00751C37">
                            <w:pPr>
                              <w:pStyle w:val="NAW"/>
                            </w:pPr>
                            <w:r>
                              <w:t xml:space="preserve">Telefoon 070 349 51 11 </w:t>
                            </w:r>
                          </w:p>
                          <w:p w14:paraId="067502D9" w14:textId="77777777" w:rsidR="00751C37" w:rsidRPr="00B7463F" w:rsidRDefault="00751C37" w:rsidP="00751C37">
                            <w:pPr>
                              <w:pStyle w:val="NAW"/>
                              <w:rPr>
                                <w:color w:val="004694" w:themeColor="text2"/>
                              </w:rPr>
                            </w:pPr>
                            <w:r w:rsidRPr="00B7463F">
                              <w:rPr>
                                <w:color w:val="004694" w:themeColor="text2"/>
                              </w:rPr>
                              <w:t>info@zonmw.nl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75B16" id="_x0000_s1027" type="#_x0000_t202" style="position:absolute;margin-left:364.75pt;margin-top:656.55pt;width:127.8pt;height:8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" filled="f" stroked="f" strokeweight=".5pt">
                <v:textbox inset="0,0,0,0">
                  <w:txbxContent>
                    <w:p w14:paraId="76DBE9C9" w14:textId="77777777" w:rsidR="00751C37" w:rsidRDefault="00751C37" w:rsidP="00751C37">
                      <w:pPr>
                        <w:pStyle w:val="NAW"/>
                      </w:pPr>
                      <w:r>
                        <w:t>ZonMw</w:t>
                      </w:r>
                    </w:p>
                    <w:p w14:paraId="6DA4B888" w14:textId="77777777" w:rsidR="00751C37" w:rsidRDefault="00751C37" w:rsidP="00751C37">
                      <w:pPr>
                        <w:pStyle w:val="NAW"/>
                      </w:pPr>
                      <w:r>
                        <w:t xml:space="preserve">Laan van Nieuw Oost-Indië 334 </w:t>
                      </w:r>
                    </w:p>
                    <w:p w14:paraId="634824A0" w14:textId="77777777" w:rsidR="00751C37" w:rsidRDefault="00751C37" w:rsidP="00751C37">
                      <w:pPr>
                        <w:pStyle w:val="NAW"/>
                      </w:pPr>
                      <w:r>
                        <w:t>2593 CE  Den Haag</w:t>
                      </w:r>
                    </w:p>
                    <w:p w14:paraId="61B20BA1" w14:textId="77777777" w:rsidR="00751C37" w:rsidRDefault="00751C37" w:rsidP="00751C37">
                      <w:pPr>
                        <w:pStyle w:val="NAW"/>
                      </w:pPr>
                      <w:r>
                        <w:t xml:space="preserve">Telefoon 070 349 51 11 </w:t>
                      </w:r>
                    </w:p>
                    <w:p w14:paraId="067502D9" w14:textId="77777777" w:rsidR="00751C37" w:rsidRPr="00B7463F" w:rsidRDefault="00751C37" w:rsidP="00751C37">
                      <w:pPr>
                        <w:pStyle w:val="NAW"/>
                        <w:rPr>
                          <w:color w:val="004694" w:themeColor="text2"/>
                        </w:rPr>
                      </w:pPr>
                      <w:r w:rsidRPr="00B7463F">
                        <w:rPr>
                          <w:color w:val="004694" w:themeColor="text2"/>
                        </w:rPr>
                        <w:t>info@zonmw.nl</w:t>
                      </w:r>
                    </w:p>
                  </w:txbxContent>
                </v:textbox>
                <w10:wrap anchory="page"/>
              </v:shape>
            </w:pict>
          </mc:Fallback>
        </mc:AlternateContent>
      </w:r>
      <w:r w:rsidR="00D148FA">
        <w:rPr>
          <w:noProof/>
        </w:rPr>
        <w:drawing>
          <wp:anchor distT="0" distB="0" distL="114300" distR="114300" simplePos="0" relativeHeight="251655680" behindDoc="1" locked="0" layoutInCell="1" allowOverlap="1" wp14:anchorId="0F6C67FB" wp14:editId="0F9C74AA">
            <wp:simplePos x="0" y="0"/>
            <wp:positionH relativeFrom="column">
              <wp:posOffset>4655185</wp:posOffset>
            </wp:positionH>
            <wp:positionV relativeFrom="page">
              <wp:posOffset>7924165</wp:posOffset>
            </wp:positionV>
            <wp:extent cx="1065530" cy="255270"/>
            <wp:effectExtent l="0" t="0" r="1270" b="0"/>
            <wp:wrapNone/>
            <wp:docPr id="132317839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78399" name="Graphic 2">
                      <a:extLst>
                        <a:ext uri="{C183D7F6-B498-43B3-948B-1728B52AA6E4}">
                          <adec:decorative xmlns:adec="http://schemas.microsoft.com/office/drawing/2017/decorative" val="1"/>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065530" cy="255270"/>
                    </a:xfrm>
                    <a:prstGeom prst="rect">
                      <a:avLst/>
                    </a:prstGeom>
                  </pic:spPr>
                </pic:pic>
              </a:graphicData>
            </a:graphic>
            <wp14:sizeRelH relativeFrom="margin">
              <wp14:pctWidth>0</wp14:pctWidth>
            </wp14:sizeRelH>
            <wp14:sizeRelV relativeFrom="margin">
              <wp14:pctHeight>0</wp14:pctHeight>
            </wp14:sizeRelV>
          </wp:anchor>
        </w:drawing>
      </w:r>
      <w:r w:rsidR="00450D23">
        <w:rPr>
          <w:noProof/>
        </w:rPr>
        <mc:AlternateContent>
          <mc:Choice Requires="wps">
            <w:drawing>
              <wp:anchor distT="0" distB="0" distL="114300" distR="114300" simplePos="0" relativeHeight="251656704" behindDoc="1" locked="0" layoutInCell="1" allowOverlap="1" wp14:anchorId="49989F82" wp14:editId="0034501D">
                <wp:simplePos x="0" y="0"/>
                <wp:positionH relativeFrom="column">
                  <wp:posOffset>4631690</wp:posOffset>
                </wp:positionH>
                <wp:positionV relativeFrom="page">
                  <wp:posOffset>9432290</wp:posOffset>
                </wp:positionV>
                <wp:extent cx="1083310" cy="305435"/>
                <wp:effectExtent l="0" t="0" r="8890" b="37465"/>
                <wp:wrapNone/>
                <wp:docPr id="734541528" name="Graphic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3310" cy="305435"/>
                        </a:xfrm>
                        <a:custGeom>
                          <a:avLst/>
                          <a:gdLst>
                            <a:gd name="connsiteX0" fmla="*/ 85459 w 1084924"/>
                            <a:gd name="connsiteY0" fmla="*/ 180907 h 294127"/>
                            <a:gd name="connsiteX1" fmla="*/ 0 w 1084924"/>
                            <a:gd name="connsiteY1" fmla="*/ 294127 h 294127"/>
                            <a:gd name="connsiteX2" fmla="*/ 0 w 1084924"/>
                            <a:gd name="connsiteY2" fmla="*/ 0 h 294127"/>
                            <a:gd name="connsiteX3" fmla="*/ 1084925 w 1084924"/>
                            <a:gd name="connsiteY3" fmla="*/ 0 h 294127"/>
                          </a:gdLst>
                          <a:ahLst/>
                          <a:cxnLst>
                            <a:cxn ang="0">
                              <a:pos x="connsiteX0" y="connsiteY0"/>
                            </a:cxn>
                            <a:cxn ang="0">
                              <a:pos x="connsiteX1" y="connsiteY1"/>
                            </a:cxn>
                            <a:cxn ang="0">
                              <a:pos x="connsiteX2" y="connsiteY2"/>
                            </a:cxn>
                            <a:cxn ang="0">
                              <a:pos x="connsiteX3" y="connsiteY3"/>
                            </a:cxn>
                          </a:cxnLst>
                          <a:rect l="l" t="t" r="r" b="b"/>
                          <a:pathLst>
                            <a:path w="1084924" h="294127">
                              <a:moveTo>
                                <a:pt x="85459" y="180907"/>
                              </a:moveTo>
                              <a:lnTo>
                                <a:pt x="0" y="294127"/>
                              </a:lnTo>
                              <a:lnTo>
                                <a:pt x="0" y="0"/>
                              </a:lnTo>
                              <a:lnTo>
                                <a:pt x="1084925" y="0"/>
                              </a:lnTo>
                            </a:path>
                          </a:pathLst>
                        </a:custGeom>
                        <a:noFill/>
                        <a:ln w="6313" cap="flat">
                          <a:solidFill>
                            <a:schemeClr val="accent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E034C" id="Graphic 10" o:spid="_x0000_s1026" alt="&quot;&quot;" style="position:absolute;margin-left:364.7pt;margin-top:742.7pt;width:85.3pt;height:2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084924,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" path="m85459,180907l,294127,,,1084925,e" filled="f" strokecolor="#00aaea [3204]" strokeweight=".17536mm">
                <v:stroke joinstyle="miter"/>
                <v:path arrowok="t" o:connecttype="custom" o:connectlocs="85332,187862;0,305435;0,0;1083311,0" o:connectangles="0,0,0,0"/>
                <w10:wrap anchory="page"/>
              </v:shape>
            </w:pict>
          </mc:Fallback>
        </mc:AlternateContent>
      </w:r>
      <w:r w:rsidR="00902726">
        <w:rPr>
          <w:noProof/>
        </w:rPr>
        <w:drawing>
          <wp:anchor distT="0" distB="0" distL="114300" distR="114300" simplePos="0" relativeHeight="251653632" behindDoc="1" locked="0" layoutInCell="1" allowOverlap="1" wp14:anchorId="58C6BFCE" wp14:editId="390536AA">
            <wp:simplePos x="0" y="0"/>
            <wp:positionH relativeFrom="column">
              <wp:posOffset>4100195</wp:posOffset>
            </wp:positionH>
            <wp:positionV relativeFrom="page">
              <wp:posOffset>7143115</wp:posOffset>
            </wp:positionV>
            <wp:extent cx="1940400" cy="489600"/>
            <wp:effectExtent l="0" t="0" r="3175" b="5715"/>
            <wp:wrapNone/>
            <wp:docPr id="1008477740"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7740" name="Graphic 5">
                      <a:extLst>
                        <a:ext uri="{C183D7F6-B498-43B3-948B-1728B52AA6E4}">
                          <adec:decorative xmlns:adec="http://schemas.microsoft.com/office/drawing/2017/decorative" val="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40400" cy="489600"/>
                    </a:xfrm>
                    <a:prstGeom prst="rect">
                      <a:avLst/>
                    </a:prstGeom>
                  </pic:spPr>
                </pic:pic>
              </a:graphicData>
            </a:graphic>
            <wp14:sizeRelH relativeFrom="margin">
              <wp14:pctWidth>0</wp14:pctWidth>
            </wp14:sizeRelH>
            <wp14:sizeRelV relativeFrom="margin">
              <wp14:pctHeight>0</wp14:pctHeight>
            </wp14:sizeRelV>
          </wp:anchor>
        </w:drawing>
      </w:r>
      <w:r w:rsidR="001838DE">
        <w:rPr>
          <w:noProof/>
        </w:rPr>
        <mc:AlternateContent>
          <mc:Choice Requires="wps">
            <w:drawing>
              <wp:anchor distT="0" distB="0" distL="114300" distR="114300" simplePos="0" relativeHeight="251652608" behindDoc="0" locked="0" layoutInCell="1" allowOverlap="1" wp14:anchorId="68E8BC30" wp14:editId="207B6603">
                <wp:simplePos x="0" y="0"/>
                <wp:positionH relativeFrom="page">
                  <wp:posOffset>5677786</wp:posOffset>
                </wp:positionH>
                <wp:positionV relativeFrom="page">
                  <wp:posOffset>10157637</wp:posOffset>
                </wp:positionV>
                <wp:extent cx="1247554" cy="377825"/>
                <wp:effectExtent l="0" t="0" r="0" b="3175"/>
                <wp:wrapNone/>
                <wp:docPr id="820768868" name="Rechthoek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47554" cy="377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CF955" id="Rechthoek 12" o:spid="_x0000_s1026" alt="&quot;&quot;" style="position:absolute;margin-left:447.05pt;margin-top:799.8pt;width:98.25pt;height:29.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" fillcolor="white [3212]" stroked="f" strokeweight="1pt">
                <w10:wrap anchorx="page" anchory="page"/>
              </v:rect>
            </w:pict>
          </mc:Fallback>
        </mc:AlternateContent>
      </w:r>
      <w:r w:rsidR="00B06F88">
        <w:br w:type="page"/>
      </w:r>
    </w:p>
    <w:sdt>
      <w:sdtPr>
        <w:rPr>
          <w:rFonts w:asciiTheme="minorHAnsi" w:eastAsiaTheme="minorHAnsi" w:hAnsiTheme="minorHAnsi" w:cs="Times New Roman (Hoofdtekst CS)"/>
          <w:bCs w:val="0"/>
          <w:color w:val="auto"/>
          <w:kern w:val="2"/>
          <w:sz w:val="20"/>
          <w:szCs w:val="24"/>
          <w:lang w:eastAsia="en-US"/>
          <w14:ligatures w14:val="standardContextual"/>
        </w:rPr>
        <w:id w:val="1711152081"/>
        <w:docPartObj>
          <w:docPartGallery w:val="Table of Contents"/>
          <w:docPartUnique/>
        </w:docPartObj>
      </w:sdtPr>
      <w:sdtEndPr>
        <w:rPr>
          <w:b/>
          <w:noProof/>
        </w:rPr>
      </w:sdtEndPr>
      <w:sdtContent>
        <w:p w14:paraId="5464CBBD" w14:textId="77777777" w:rsidR="008C5D4E" w:rsidRDefault="008C5D4E">
          <w:pPr>
            <w:pStyle w:val="Kopvaninhoudsopgave"/>
          </w:pPr>
          <w:r>
            <w:t>Inhoud</w:t>
          </w:r>
        </w:p>
        <w:p w14:paraId="4484665E" w14:textId="48C95D54" w:rsidR="00D30CA1" w:rsidRDefault="008C5D4E">
          <w:pPr>
            <w:pStyle w:val="Inhopg1"/>
            <w:tabs>
              <w:tab w:val="right" w:pos="9509"/>
            </w:tabs>
            <w:rPr>
              <w:rFonts w:eastAsiaTheme="minorEastAsia" w:cstheme="minorBidi"/>
              <w:bCs w:val="0"/>
              <w:noProof/>
              <w:sz w:val="24"/>
              <w:szCs w:val="24"/>
              <w:lang w:eastAsia="nl-NL"/>
            </w:rPr>
          </w:pPr>
          <w:r>
            <w:fldChar w:fldCharType="begin"/>
          </w:r>
          <w:r>
            <w:instrText xml:space="preserve"> TOC \o "1-3" \h \z \u </w:instrText>
          </w:r>
          <w:r>
            <w:fldChar w:fldCharType="separate"/>
          </w:r>
          <w:hyperlink w:anchor="_Toc207100817" w:history="1">
            <w:r w:rsidR="00D30CA1" w:rsidRPr="005D55BF">
              <w:rPr>
                <w:rStyle w:val="Hyperlink"/>
                <w:noProof/>
              </w:rPr>
              <w:t>1.</w:t>
            </w:r>
            <w:r w:rsidR="00D30CA1">
              <w:rPr>
                <w:rFonts w:eastAsiaTheme="minorEastAsia" w:cstheme="minorBidi"/>
                <w:bCs w:val="0"/>
                <w:noProof/>
                <w:sz w:val="24"/>
                <w:szCs w:val="24"/>
                <w:lang w:eastAsia="nl-NL"/>
              </w:rPr>
              <w:tab/>
            </w:r>
            <w:r w:rsidR="00D30CA1" w:rsidRPr="005D55BF">
              <w:rPr>
                <w:rStyle w:val="Hyperlink"/>
                <w:noProof/>
              </w:rPr>
              <w:t>Inleiding</w:t>
            </w:r>
            <w:r w:rsidR="00D30CA1">
              <w:rPr>
                <w:noProof/>
                <w:webHidden/>
              </w:rPr>
              <w:tab/>
            </w:r>
            <w:r w:rsidR="00D30CA1">
              <w:rPr>
                <w:noProof/>
                <w:webHidden/>
              </w:rPr>
              <w:fldChar w:fldCharType="begin"/>
            </w:r>
            <w:r w:rsidR="00D30CA1">
              <w:rPr>
                <w:noProof/>
                <w:webHidden/>
              </w:rPr>
              <w:instrText xml:space="preserve"> PAGEREF _Toc207100817 \h </w:instrText>
            </w:r>
            <w:r w:rsidR="00D30CA1">
              <w:rPr>
                <w:noProof/>
                <w:webHidden/>
              </w:rPr>
            </w:r>
            <w:r w:rsidR="00D30CA1">
              <w:rPr>
                <w:noProof/>
                <w:webHidden/>
              </w:rPr>
              <w:fldChar w:fldCharType="separate"/>
            </w:r>
            <w:r w:rsidR="00D30CA1">
              <w:rPr>
                <w:noProof/>
                <w:webHidden/>
              </w:rPr>
              <w:t>4</w:t>
            </w:r>
            <w:r w:rsidR="00D30CA1">
              <w:rPr>
                <w:noProof/>
                <w:webHidden/>
              </w:rPr>
              <w:fldChar w:fldCharType="end"/>
            </w:r>
          </w:hyperlink>
        </w:p>
        <w:p w14:paraId="265800B0" w14:textId="6E421824" w:rsidR="00D30CA1" w:rsidRDefault="00D30CA1">
          <w:pPr>
            <w:pStyle w:val="Inhopg1"/>
            <w:tabs>
              <w:tab w:val="right" w:pos="9509"/>
            </w:tabs>
            <w:rPr>
              <w:rFonts w:eastAsiaTheme="minorEastAsia" w:cstheme="minorBidi"/>
              <w:bCs w:val="0"/>
              <w:noProof/>
              <w:sz w:val="24"/>
              <w:szCs w:val="24"/>
              <w:lang w:eastAsia="nl-NL"/>
            </w:rPr>
          </w:pPr>
          <w:hyperlink w:anchor="_Toc207100818" w:history="1">
            <w:r w:rsidRPr="005D55BF">
              <w:rPr>
                <w:rStyle w:val="Hyperlink"/>
                <w:rFonts w:ascii="Arial" w:hAnsi="Arial" w:cs="Arial"/>
                <w:noProof/>
              </w:rPr>
              <w:t>2.</w:t>
            </w:r>
            <w:r>
              <w:rPr>
                <w:rFonts w:eastAsiaTheme="minorEastAsia" w:cstheme="minorBidi"/>
                <w:bCs w:val="0"/>
                <w:noProof/>
                <w:sz w:val="24"/>
                <w:szCs w:val="24"/>
                <w:lang w:eastAsia="nl-NL"/>
              </w:rPr>
              <w:tab/>
            </w:r>
            <w:r w:rsidRPr="005D55BF">
              <w:rPr>
                <w:rStyle w:val="Hyperlink"/>
                <w:rFonts w:ascii="Arial" w:hAnsi="Arial" w:cs="Arial"/>
                <w:noProof/>
              </w:rPr>
              <w:t>Doel implementatieproject</w:t>
            </w:r>
            <w:r>
              <w:rPr>
                <w:noProof/>
                <w:webHidden/>
              </w:rPr>
              <w:tab/>
            </w:r>
            <w:r>
              <w:rPr>
                <w:noProof/>
                <w:webHidden/>
              </w:rPr>
              <w:fldChar w:fldCharType="begin"/>
            </w:r>
            <w:r>
              <w:rPr>
                <w:noProof/>
                <w:webHidden/>
              </w:rPr>
              <w:instrText xml:space="preserve"> PAGEREF _Toc207100818 \h </w:instrText>
            </w:r>
            <w:r>
              <w:rPr>
                <w:noProof/>
                <w:webHidden/>
              </w:rPr>
            </w:r>
            <w:r>
              <w:rPr>
                <w:noProof/>
                <w:webHidden/>
              </w:rPr>
              <w:fldChar w:fldCharType="separate"/>
            </w:r>
            <w:r>
              <w:rPr>
                <w:noProof/>
                <w:webHidden/>
              </w:rPr>
              <w:t>5</w:t>
            </w:r>
            <w:r>
              <w:rPr>
                <w:noProof/>
                <w:webHidden/>
              </w:rPr>
              <w:fldChar w:fldCharType="end"/>
            </w:r>
          </w:hyperlink>
        </w:p>
        <w:p w14:paraId="191F1FEE" w14:textId="6DD4CDC4" w:rsidR="00D30CA1" w:rsidRDefault="00D30CA1">
          <w:pPr>
            <w:pStyle w:val="Inhopg1"/>
            <w:tabs>
              <w:tab w:val="right" w:pos="9509"/>
            </w:tabs>
            <w:rPr>
              <w:rFonts w:eastAsiaTheme="minorEastAsia" w:cstheme="minorBidi"/>
              <w:bCs w:val="0"/>
              <w:noProof/>
              <w:sz w:val="24"/>
              <w:szCs w:val="24"/>
              <w:lang w:eastAsia="nl-NL"/>
            </w:rPr>
          </w:pPr>
          <w:hyperlink w:anchor="_Toc207100819" w:history="1">
            <w:r w:rsidRPr="005D55BF">
              <w:rPr>
                <w:rStyle w:val="Hyperlink"/>
                <w:noProof/>
              </w:rPr>
              <w:t>3.</w:t>
            </w:r>
            <w:r>
              <w:rPr>
                <w:rFonts w:eastAsiaTheme="minorEastAsia" w:cstheme="minorBidi"/>
                <w:bCs w:val="0"/>
                <w:noProof/>
                <w:sz w:val="24"/>
                <w:szCs w:val="24"/>
                <w:lang w:eastAsia="nl-NL"/>
              </w:rPr>
              <w:tab/>
            </w:r>
            <w:r w:rsidRPr="005D55BF">
              <w:rPr>
                <w:rStyle w:val="Hyperlink"/>
                <w:noProof/>
              </w:rPr>
              <w:t>Resultaat</w:t>
            </w:r>
            <w:r>
              <w:rPr>
                <w:noProof/>
                <w:webHidden/>
              </w:rPr>
              <w:tab/>
            </w:r>
            <w:r>
              <w:rPr>
                <w:noProof/>
                <w:webHidden/>
              </w:rPr>
              <w:fldChar w:fldCharType="begin"/>
            </w:r>
            <w:r>
              <w:rPr>
                <w:noProof/>
                <w:webHidden/>
              </w:rPr>
              <w:instrText xml:space="preserve"> PAGEREF _Toc207100819 \h </w:instrText>
            </w:r>
            <w:r>
              <w:rPr>
                <w:noProof/>
                <w:webHidden/>
              </w:rPr>
            </w:r>
            <w:r>
              <w:rPr>
                <w:noProof/>
                <w:webHidden/>
              </w:rPr>
              <w:fldChar w:fldCharType="separate"/>
            </w:r>
            <w:r>
              <w:rPr>
                <w:noProof/>
                <w:webHidden/>
              </w:rPr>
              <w:t>5</w:t>
            </w:r>
            <w:r>
              <w:rPr>
                <w:noProof/>
                <w:webHidden/>
              </w:rPr>
              <w:fldChar w:fldCharType="end"/>
            </w:r>
          </w:hyperlink>
        </w:p>
        <w:p w14:paraId="5A18A595" w14:textId="0EB557C6" w:rsidR="00D30CA1" w:rsidRDefault="00D30CA1">
          <w:pPr>
            <w:pStyle w:val="Inhopg1"/>
            <w:tabs>
              <w:tab w:val="right" w:pos="9509"/>
            </w:tabs>
            <w:rPr>
              <w:rFonts w:eastAsiaTheme="minorEastAsia" w:cstheme="minorBidi"/>
              <w:bCs w:val="0"/>
              <w:noProof/>
              <w:sz w:val="24"/>
              <w:szCs w:val="24"/>
              <w:lang w:eastAsia="nl-NL"/>
            </w:rPr>
          </w:pPr>
          <w:hyperlink w:anchor="_Toc207100820" w:history="1">
            <w:r w:rsidRPr="005D55BF">
              <w:rPr>
                <w:rStyle w:val="Hyperlink"/>
                <w:rFonts w:ascii="Arial" w:hAnsi="Arial" w:cs="Arial"/>
                <w:noProof/>
              </w:rPr>
              <w:t>4.</w:t>
            </w:r>
            <w:r>
              <w:rPr>
                <w:rFonts w:eastAsiaTheme="minorEastAsia" w:cstheme="minorBidi"/>
                <w:bCs w:val="0"/>
                <w:noProof/>
                <w:sz w:val="24"/>
                <w:szCs w:val="24"/>
                <w:lang w:eastAsia="nl-NL"/>
              </w:rPr>
              <w:tab/>
            </w:r>
            <w:r w:rsidRPr="005D55BF">
              <w:rPr>
                <w:rStyle w:val="Hyperlink"/>
                <w:rFonts w:ascii="Arial" w:hAnsi="Arial" w:cs="Arial"/>
                <w:noProof/>
              </w:rPr>
              <w:t>Interventie en doelgroep</w:t>
            </w:r>
            <w:r>
              <w:rPr>
                <w:noProof/>
                <w:webHidden/>
              </w:rPr>
              <w:tab/>
            </w:r>
            <w:r>
              <w:rPr>
                <w:noProof/>
                <w:webHidden/>
              </w:rPr>
              <w:fldChar w:fldCharType="begin"/>
            </w:r>
            <w:r>
              <w:rPr>
                <w:noProof/>
                <w:webHidden/>
              </w:rPr>
              <w:instrText xml:space="preserve"> PAGEREF _Toc207100820 \h </w:instrText>
            </w:r>
            <w:r>
              <w:rPr>
                <w:noProof/>
                <w:webHidden/>
              </w:rPr>
            </w:r>
            <w:r>
              <w:rPr>
                <w:noProof/>
                <w:webHidden/>
              </w:rPr>
              <w:fldChar w:fldCharType="separate"/>
            </w:r>
            <w:r>
              <w:rPr>
                <w:noProof/>
                <w:webHidden/>
              </w:rPr>
              <w:t>6</w:t>
            </w:r>
            <w:r>
              <w:rPr>
                <w:noProof/>
                <w:webHidden/>
              </w:rPr>
              <w:fldChar w:fldCharType="end"/>
            </w:r>
          </w:hyperlink>
        </w:p>
        <w:p w14:paraId="44B0A53C" w14:textId="77777777" w:rsidR="00965D14" w:rsidRDefault="008C5D4E" w:rsidP="00D87BAA">
          <w:pPr>
            <w:rPr>
              <w:rFonts w:cs="Arial (Hoofdtekst)"/>
              <w:szCs w:val="20"/>
            </w:rPr>
          </w:pPr>
          <w:r>
            <w:rPr>
              <w:rFonts w:cs="Arial (Hoofdtekst)"/>
              <w:szCs w:val="20"/>
            </w:rPr>
            <w:fldChar w:fldCharType="end"/>
          </w:r>
        </w:p>
        <w:p w14:paraId="02F65A02" w14:textId="6EC30E74" w:rsidR="00D87BAA" w:rsidRPr="00D87BAA" w:rsidRDefault="00965D14" w:rsidP="00D87BAA">
          <w:r>
            <w:rPr>
              <w:rFonts w:cs="Arial (Hoofdtekst)"/>
              <w:szCs w:val="20"/>
            </w:rPr>
            <w:t xml:space="preserve">5. </w:t>
          </w:r>
          <w:r>
            <w:rPr>
              <w:rFonts w:cs="Arial (Hoofdtekst)"/>
              <w:szCs w:val="20"/>
            </w:rPr>
            <w:tab/>
            <w:t>Plan van aanpak</w:t>
          </w:r>
          <w:r>
            <w:rPr>
              <w:rFonts w:cs="Arial (Hoofdtekst)"/>
              <w:szCs w:val="20"/>
            </w:rPr>
            <w:tab/>
          </w:r>
          <w:r>
            <w:rPr>
              <w:rFonts w:cs="Arial (Hoofdtekst)"/>
              <w:szCs w:val="20"/>
            </w:rPr>
            <w:tab/>
          </w:r>
          <w:r>
            <w:rPr>
              <w:rFonts w:cs="Arial (Hoofdtekst)"/>
              <w:szCs w:val="20"/>
            </w:rPr>
            <w:tab/>
          </w:r>
          <w:r>
            <w:rPr>
              <w:rFonts w:cs="Arial (Hoofdtekst)"/>
              <w:szCs w:val="20"/>
            </w:rPr>
            <w:tab/>
          </w:r>
          <w:r>
            <w:rPr>
              <w:rFonts w:cs="Arial (Hoofdtekst)"/>
              <w:szCs w:val="20"/>
            </w:rPr>
            <w:tab/>
          </w:r>
          <w:r>
            <w:rPr>
              <w:rFonts w:cs="Arial (Hoofdtekst)"/>
              <w:szCs w:val="20"/>
            </w:rPr>
            <w:tab/>
          </w:r>
          <w:r>
            <w:rPr>
              <w:rFonts w:cs="Arial (Hoofdtekst)"/>
              <w:szCs w:val="20"/>
            </w:rPr>
            <w:tab/>
          </w:r>
          <w:r>
            <w:rPr>
              <w:rFonts w:cs="Arial (Hoofdtekst)"/>
              <w:szCs w:val="20"/>
            </w:rPr>
            <w:tab/>
          </w:r>
          <w:r>
            <w:rPr>
              <w:rFonts w:cs="Arial (Hoofdtekst)"/>
              <w:szCs w:val="20"/>
            </w:rPr>
            <w:tab/>
          </w:r>
          <w:r w:rsidR="004C3AF3">
            <w:rPr>
              <w:rFonts w:cs="Arial (Hoofdtekst)"/>
              <w:szCs w:val="20"/>
            </w:rPr>
            <w:t xml:space="preserve">                </w:t>
          </w:r>
          <w:r>
            <w:rPr>
              <w:rFonts w:cs="Arial (Hoofdtekst)"/>
              <w:szCs w:val="20"/>
            </w:rPr>
            <w:t>7</w:t>
          </w:r>
          <w:r>
            <w:rPr>
              <w:rFonts w:cs="Arial (Hoofdtekst)"/>
              <w:szCs w:val="20"/>
            </w:rPr>
            <w:tab/>
          </w:r>
          <w:r>
            <w:rPr>
              <w:rFonts w:cs="Arial (Hoofdtekst)"/>
              <w:szCs w:val="20"/>
            </w:rPr>
            <w:tab/>
          </w:r>
          <w:r w:rsidR="00D87BAA" w:rsidRPr="00D87BAA">
            <w:br w:type="page"/>
          </w:r>
        </w:p>
      </w:sdtContent>
    </w:sdt>
    <w:p w14:paraId="3FE7BEA4" w14:textId="577FDCA7" w:rsidR="0003638E" w:rsidRPr="0068293D" w:rsidRDefault="000672CF" w:rsidP="0068293D">
      <w:pPr>
        <w:pStyle w:val="Kop1"/>
      </w:pPr>
      <w:bookmarkStart w:id="0" w:name="_Toc207100817"/>
      <w:r>
        <w:lastRenderedPageBreak/>
        <w:t>Inleiding</w:t>
      </w:r>
      <w:bookmarkEnd w:id="0"/>
    </w:p>
    <w:p w14:paraId="03950A79" w14:textId="77777777" w:rsidR="000672CF" w:rsidRDefault="000672CF" w:rsidP="00D87BAA">
      <w:pPr>
        <w:rPr>
          <w:lang w:val="en-US"/>
        </w:rPr>
      </w:pPr>
    </w:p>
    <w:p w14:paraId="221E159C" w14:textId="1F2F3A7E" w:rsidR="000672CF" w:rsidRPr="003E7D77" w:rsidRDefault="000672CF" w:rsidP="001802F4">
      <w:r w:rsidRPr="003E7D77">
        <w:t xml:space="preserve">Dit format is ontwikkeld voor de projectideefase van de subsidieronde Implementeren met </w:t>
      </w:r>
      <w:r w:rsidR="001D3C8C">
        <w:t>i</w:t>
      </w:r>
      <w:r w:rsidRPr="003E7D77">
        <w:t>mpact 2025</w:t>
      </w:r>
      <w:r>
        <w:t xml:space="preserve"> van het programma Voor elkaar!</w:t>
      </w:r>
      <w:r w:rsidR="00BC5983">
        <w:t xml:space="preserve"> 2024 – 2028.</w:t>
      </w:r>
      <w:r w:rsidRPr="003E7D77">
        <w:t xml:space="preserve"> U vult dit formulier in en voegt het</w:t>
      </w:r>
      <w:r w:rsidR="001D3C8C">
        <w:t xml:space="preserve"> </w:t>
      </w:r>
      <w:r w:rsidRPr="003E7D77">
        <w:t xml:space="preserve">als bijlage toe aan uw </w:t>
      </w:r>
      <w:r w:rsidR="00965D14">
        <w:t>uitgewerkte aanvraag</w:t>
      </w:r>
      <w:r w:rsidRPr="003E7D77">
        <w:t xml:space="preserve">. </w:t>
      </w:r>
    </w:p>
    <w:p w14:paraId="772FC960" w14:textId="77777777" w:rsidR="000672CF" w:rsidRDefault="000672CF" w:rsidP="001802F4"/>
    <w:p w14:paraId="67EB3DC0" w14:textId="2312948B" w:rsidR="001802F4" w:rsidRPr="0097439C" w:rsidRDefault="0097439C" w:rsidP="0097439C">
      <w:pPr>
        <w:rPr>
          <w:sz w:val="28"/>
          <w:szCs w:val="28"/>
        </w:rPr>
      </w:pPr>
      <w:r w:rsidRPr="0097439C">
        <w:rPr>
          <w:sz w:val="28"/>
          <w:szCs w:val="28"/>
        </w:rPr>
        <w:t>1.</w:t>
      </w:r>
      <w:r>
        <w:rPr>
          <w:sz w:val="28"/>
          <w:szCs w:val="28"/>
        </w:rPr>
        <w:t>1</w:t>
      </w:r>
      <w:r w:rsidRPr="0097439C">
        <w:rPr>
          <w:sz w:val="28"/>
          <w:szCs w:val="28"/>
        </w:rPr>
        <w:t xml:space="preserve"> </w:t>
      </w:r>
      <w:r>
        <w:rPr>
          <w:sz w:val="28"/>
          <w:szCs w:val="28"/>
        </w:rPr>
        <w:tab/>
      </w:r>
      <w:r w:rsidR="001802F4" w:rsidRPr="0097439C">
        <w:rPr>
          <w:sz w:val="28"/>
          <w:szCs w:val="28"/>
        </w:rPr>
        <w:t>Doel van implementatieplan</w:t>
      </w:r>
    </w:p>
    <w:p w14:paraId="30D14906" w14:textId="77777777" w:rsidR="001802F4" w:rsidRPr="003E7D77" w:rsidRDefault="001802F4" w:rsidP="001802F4"/>
    <w:p w14:paraId="7F4D618E" w14:textId="7A7B896A" w:rsidR="000672CF" w:rsidRDefault="000672CF" w:rsidP="001802F4">
      <w:r w:rsidRPr="003E7D77">
        <w:t>Het doel van het implementatieplan in</w:t>
      </w:r>
      <w:r w:rsidR="001C2408">
        <w:t xml:space="preserve"> </w:t>
      </w:r>
      <w:r w:rsidRPr="003E7D77">
        <w:t>de projectideefase is:</w:t>
      </w:r>
    </w:p>
    <w:p w14:paraId="56A48430" w14:textId="77777777" w:rsidR="000672CF" w:rsidRPr="003E7D77" w:rsidRDefault="000672CF" w:rsidP="001802F4"/>
    <w:p w14:paraId="00700C2B" w14:textId="14A5D08E" w:rsidR="000672CF" w:rsidRPr="003E7D77" w:rsidRDefault="000672CF" w:rsidP="001802F4">
      <w:pPr>
        <w:pStyle w:val="Lijstalinea"/>
        <w:numPr>
          <w:ilvl w:val="0"/>
          <w:numId w:val="46"/>
        </w:numPr>
      </w:pPr>
      <w:r w:rsidRPr="003E7D77">
        <w:t xml:space="preserve">Dat de programmacommissie de relevantie en de kwaliteit van </w:t>
      </w:r>
      <w:r w:rsidR="00965D14">
        <w:t>de uitgewerkte aanvraag k</w:t>
      </w:r>
      <w:r w:rsidRPr="003E7D77">
        <w:t>an beoordelen.</w:t>
      </w:r>
    </w:p>
    <w:p w14:paraId="52473809" w14:textId="77777777" w:rsidR="00965D14" w:rsidRDefault="00965D14" w:rsidP="001802F4"/>
    <w:p w14:paraId="4A979E54" w14:textId="383E8A2A" w:rsidR="000672CF" w:rsidRDefault="000672CF" w:rsidP="001802F4">
      <w:r>
        <w:t>Let bij het schrijven van het implementatieplan op de volgende punten:</w:t>
      </w:r>
    </w:p>
    <w:p w14:paraId="35A1C858" w14:textId="77777777" w:rsidR="000672CF" w:rsidRPr="003E7D77" w:rsidRDefault="000672CF" w:rsidP="001802F4">
      <w:r>
        <w:t xml:space="preserve"> </w:t>
      </w:r>
    </w:p>
    <w:p w14:paraId="1A8FAAEB" w14:textId="708985D0" w:rsidR="000672CF" w:rsidRPr="003E7D77" w:rsidRDefault="000672CF" w:rsidP="001802F4">
      <w:pPr>
        <w:pStyle w:val="Lijstalinea"/>
        <w:numPr>
          <w:ilvl w:val="0"/>
          <w:numId w:val="47"/>
        </w:numPr>
      </w:pPr>
      <w:r>
        <w:t>Beschrijf de interventie die u wil</w:t>
      </w:r>
      <w:r w:rsidR="007E466D">
        <w:t>t</w:t>
      </w:r>
      <w:r>
        <w:t xml:space="preserve"> inzetten. </w:t>
      </w:r>
      <w:r w:rsidRPr="003E7D77">
        <w:t xml:space="preserve">Waar </w:t>
      </w:r>
      <w:r>
        <w:t>‘</w:t>
      </w:r>
      <w:r w:rsidRPr="003E7D77">
        <w:t>interventie</w:t>
      </w:r>
      <w:r>
        <w:t>’</w:t>
      </w:r>
      <w:r w:rsidRPr="003E7D77">
        <w:t xml:space="preserve"> staat, kan ook innovatie, handleiding, tool, methode, product etc. gelezen worden.</w:t>
      </w:r>
    </w:p>
    <w:p w14:paraId="149CAFC6" w14:textId="77777777" w:rsidR="000672CF" w:rsidRDefault="000672CF" w:rsidP="001802F4">
      <w:pPr>
        <w:pStyle w:val="Lijstalinea"/>
        <w:numPr>
          <w:ilvl w:val="0"/>
          <w:numId w:val="47"/>
        </w:numPr>
      </w:pPr>
      <w:r>
        <w:t xml:space="preserve">Let op de leesbaarheid van het plan. Het plan moet niet alleen voor uzelf, maar ook voor anderen binnen uw organisatie en voor de programmacommissie goed te volgen zijn. </w:t>
      </w:r>
    </w:p>
    <w:p w14:paraId="5A0FED75" w14:textId="3088EEEA" w:rsidR="000672CF" w:rsidRDefault="000672CF" w:rsidP="001802F4">
      <w:pPr>
        <w:pStyle w:val="Lijstalinea"/>
        <w:numPr>
          <w:ilvl w:val="0"/>
          <w:numId w:val="47"/>
        </w:numPr>
      </w:pPr>
      <w:r>
        <w:t xml:space="preserve">In dit document staan kaderteksten met toelichtingen. </w:t>
      </w:r>
      <w:r w:rsidRPr="003E7D77">
        <w:t>De</w:t>
      </w:r>
      <w:r>
        <w:t>ze</w:t>
      </w:r>
      <w:r w:rsidRPr="003E7D77">
        <w:t xml:space="preserve"> kaders kunt u verwijderen wanneer </w:t>
      </w:r>
      <w:r w:rsidR="00BE7B1D">
        <w:t xml:space="preserve">het plan </w:t>
      </w:r>
      <w:r w:rsidR="00475005">
        <w:t>afgerond is</w:t>
      </w:r>
      <w:r w:rsidRPr="003E7D77">
        <w:t xml:space="preserve">. </w:t>
      </w:r>
    </w:p>
    <w:p w14:paraId="301599FD" w14:textId="77777777" w:rsidR="000672CF" w:rsidRDefault="000672CF" w:rsidP="001802F4">
      <w:pPr>
        <w:pStyle w:val="Lijstalinea"/>
        <w:numPr>
          <w:ilvl w:val="0"/>
          <w:numId w:val="47"/>
        </w:numPr>
      </w:pPr>
      <w:r>
        <w:t xml:space="preserve">Sla het document als PDF op voordat u het als bijlage toevoegt aan uw aanvraag. </w:t>
      </w:r>
    </w:p>
    <w:p w14:paraId="3FDA7C6C" w14:textId="77777777" w:rsidR="0097439C" w:rsidRPr="006E72DE" w:rsidRDefault="0097439C" w:rsidP="0097439C">
      <w:pPr>
        <w:pStyle w:val="Lijstalinea"/>
      </w:pPr>
    </w:p>
    <w:p w14:paraId="5561857F" w14:textId="77777777" w:rsidR="000672CF" w:rsidRPr="000672CF" w:rsidRDefault="000672CF" w:rsidP="00D87BAA"/>
    <w:p w14:paraId="0BC49C8F" w14:textId="7D2D3F22" w:rsidR="00E71DDC" w:rsidRDefault="0097439C" w:rsidP="0097439C">
      <w:pPr>
        <w:rPr>
          <w:sz w:val="28"/>
          <w:szCs w:val="28"/>
        </w:rPr>
      </w:pPr>
      <w:r>
        <w:rPr>
          <w:sz w:val="28"/>
          <w:szCs w:val="28"/>
        </w:rPr>
        <w:t xml:space="preserve">1.2 </w:t>
      </w:r>
      <w:r w:rsidR="00A938A5" w:rsidRPr="0097439C">
        <w:rPr>
          <w:sz w:val="28"/>
          <w:szCs w:val="28"/>
        </w:rPr>
        <w:t>Hulp nodig?</w:t>
      </w:r>
    </w:p>
    <w:p w14:paraId="50543382" w14:textId="77777777" w:rsidR="0097439C" w:rsidRPr="0097439C" w:rsidRDefault="0097439C" w:rsidP="0097439C">
      <w:pPr>
        <w:rPr>
          <w:sz w:val="28"/>
          <w:szCs w:val="28"/>
        </w:rPr>
      </w:pPr>
    </w:p>
    <w:p w14:paraId="6F910EE4" w14:textId="6EDEDAC7" w:rsidR="00A938A5" w:rsidRPr="00A938A5" w:rsidRDefault="00A938A5" w:rsidP="00A938A5">
      <w:r w:rsidRPr="00A938A5">
        <w:t xml:space="preserve">Heeft u hulp nodig bij het schrijven van dit implementatieplan? Neem dan contact op met </w:t>
      </w:r>
      <w:r w:rsidR="00D22847">
        <w:t>Yan Crabbendam</w:t>
      </w:r>
      <w:r w:rsidRPr="00A938A5">
        <w:t xml:space="preserve"> van INVOLV. Zij kan vragen beantwoorden of nadere uitleg geven. Mailen kan via: </w:t>
      </w:r>
      <w:hyperlink r:id="rId14" w:history="1">
        <w:r w:rsidRPr="001B064D">
          <w:rPr>
            <w:rStyle w:val="Hyperlink"/>
          </w:rPr>
          <w:t>voorelkaar@involv.nl</w:t>
        </w:r>
      </w:hyperlink>
      <w:r w:rsidR="0003752B">
        <w:t xml:space="preserve"> </w:t>
      </w:r>
      <w:r w:rsidRPr="00A938A5">
        <w:t>.</w:t>
      </w:r>
    </w:p>
    <w:p w14:paraId="18B8107C" w14:textId="77777777" w:rsidR="00A938A5" w:rsidRPr="00A938A5" w:rsidRDefault="00A938A5" w:rsidP="00D87BAA"/>
    <w:p w14:paraId="413F8808" w14:textId="77777777" w:rsidR="00A938A5" w:rsidRPr="0097439C" w:rsidRDefault="00A938A5" w:rsidP="00A938A5"/>
    <w:p w14:paraId="3225C87C" w14:textId="77777777" w:rsidR="00A938A5" w:rsidRPr="0097439C" w:rsidRDefault="00A938A5" w:rsidP="00A938A5"/>
    <w:p w14:paraId="0F1B85E4" w14:textId="77777777" w:rsidR="00A938A5" w:rsidRPr="0097439C" w:rsidRDefault="00A938A5" w:rsidP="00A938A5"/>
    <w:p w14:paraId="0C6E3F62" w14:textId="77777777" w:rsidR="00A938A5" w:rsidRDefault="00A938A5" w:rsidP="00A938A5"/>
    <w:p w14:paraId="2684399E" w14:textId="77777777" w:rsidR="0097439C" w:rsidRDefault="0097439C" w:rsidP="00A938A5"/>
    <w:p w14:paraId="446217D1" w14:textId="77777777" w:rsidR="0097439C" w:rsidRDefault="0097439C" w:rsidP="00A938A5"/>
    <w:p w14:paraId="4F06CE52" w14:textId="77777777" w:rsidR="0097439C" w:rsidRPr="0097439C" w:rsidRDefault="0097439C" w:rsidP="00A938A5"/>
    <w:p w14:paraId="30EE31D8" w14:textId="77777777" w:rsidR="00A938A5" w:rsidRPr="0097439C" w:rsidRDefault="00A938A5" w:rsidP="00A938A5"/>
    <w:p w14:paraId="4F104E07" w14:textId="1EDB0B89" w:rsidR="00AF7D05" w:rsidRPr="006459E2" w:rsidRDefault="00AF7D05" w:rsidP="00AF7D05">
      <w:pPr>
        <w:pStyle w:val="Kop1"/>
        <w:rPr>
          <w:rFonts w:ascii="Arial" w:hAnsi="Arial" w:cs="Arial"/>
        </w:rPr>
      </w:pPr>
      <w:bookmarkStart w:id="1" w:name="_Toc207100818"/>
      <w:r w:rsidRPr="006459E2">
        <w:rPr>
          <w:rFonts w:ascii="Arial" w:hAnsi="Arial" w:cs="Arial"/>
        </w:rPr>
        <w:lastRenderedPageBreak/>
        <w:t>Doel implementatieproject</w:t>
      </w:r>
      <w:bookmarkEnd w:id="1"/>
    </w:p>
    <w:p w14:paraId="3F8E491F" w14:textId="77777777" w:rsidR="00AF7D05" w:rsidRDefault="00AF7D05" w:rsidP="00FC6B12">
      <w:pPr>
        <w:pBdr>
          <w:top w:val="single" w:sz="4" w:space="1" w:color="auto"/>
          <w:left w:val="single" w:sz="4" w:space="4" w:color="auto"/>
          <w:bottom w:val="single" w:sz="4" w:space="1" w:color="auto"/>
          <w:right w:val="single" w:sz="4" w:space="1" w:color="auto"/>
        </w:pBdr>
      </w:pPr>
      <w:bookmarkStart w:id="2" w:name="_Toc205890792"/>
    </w:p>
    <w:p w14:paraId="6E2E4DD2" w14:textId="77777777" w:rsidR="00483F9B" w:rsidRPr="001C2435" w:rsidRDefault="00483F9B" w:rsidP="00FC6B12">
      <w:pPr>
        <w:pBdr>
          <w:top w:val="single" w:sz="4" w:space="1" w:color="auto"/>
          <w:left w:val="single" w:sz="4" w:space="4" w:color="auto"/>
          <w:bottom w:val="single" w:sz="4" w:space="1" w:color="auto"/>
          <w:right w:val="single" w:sz="4" w:space="1" w:color="auto"/>
        </w:pBdr>
        <w:rPr>
          <w:rFonts w:ascii="Arial" w:hAnsi="Arial" w:cs="Arial"/>
          <w:bCs/>
          <w:szCs w:val="20"/>
        </w:rPr>
      </w:pPr>
      <w:r w:rsidRPr="001C2435">
        <w:rPr>
          <w:rFonts w:ascii="Arial" w:hAnsi="Arial" w:cs="Arial"/>
          <w:bCs/>
          <w:szCs w:val="20"/>
        </w:rPr>
        <w:t xml:space="preserve">Beschrijf hier het doel van uw implementatieproject. </w:t>
      </w:r>
    </w:p>
    <w:p w14:paraId="4392284E" w14:textId="77777777" w:rsidR="00F00D19" w:rsidRPr="001C2435" w:rsidRDefault="00F00D19" w:rsidP="00FC6B12">
      <w:pPr>
        <w:pBdr>
          <w:top w:val="single" w:sz="4" w:space="1" w:color="auto"/>
          <w:left w:val="single" w:sz="4" w:space="4" w:color="auto"/>
          <w:bottom w:val="single" w:sz="4" w:space="1" w:color="auto"/>
          <w:right w:val="single" w:sz="4" w:space="1" w:color="auto"/>
        </w:pBdr>
        <w:rPr>
          <w:rFonts w:ascii="Arial" w:hAnsi="Arial" w:cs="Arial"/>
          <w:bCs/>
          <w:szCs w:val="20"/>
        </w:rPr>
      </w:pPr>
    </w:p>
    <w:p w14:paraId="016C5865" w14:textId="77777777" w:rsidR="00483F9B" w:rsidRPr="001C2435" w:rsidRDefault="00483F9B" w:rsidP="00FC6B12">
      <w:pPr>
        <w:pStyle w:val="Lijstalinea"/>
        <w:numPr>
          <w:ilvl w:val="0"/>
          <w:numId w:val="45"/>
        </w:numPr>
        <w:pBdr>
          <w:top w:val="single" w:sz="4" w:space="1" w:color="auto"/>
          <w:left w:val="single" w:sz="4" w:space="4" w:color="auto"/>
          <w:bottom w:val="single" w:sz="4" w:space="1" w:color="auto"/>
          <w:right w:val="single" w:sz="4" w:space="1" w:color="auto"/>
        </w:pBdr>
        <w:spacing w:after="160" w:line="278" w:lineRule="auto"/>
        <w:rPr>
          <w:rFonts w:ascii="Arial" w:hAnsi="Arial" w:cs="Arial"/>
          <w:bCs/>
          <w:szCs w:val="20"/>
        </w:rPr>
      </w:pPr>
      <w:r w:rsidRPr="001C2435">
        <w:rPr>
          <w:rFonts w:ascii="Arial" w:hAnsi="Arial" w:cs="Arial"/>
          <w:bCs/>
          <w:szCs w:val="20"/>
        </w:rPr>
        <w:t xml:space="preserve">Welk probleem gaat uw project oplossen? </w:t>
      </w:r>
    </w:p>
    <w:p w14:paraId="3487CBC5" w14:textId="77777777" w:rsidR="00483F9B" w:rsidRPr="001C2435" w:rsidRDefault="00483F9B" w:rsidP="00FC6B12">
      <w:pPr>
        <w:pStyle w:val="Lijstalinea"/>
        <w:numPr>
          <w:ilvl w:val="0"/>
          <w:numId w:val="45"/>
        </w:numPr>
        <w:pBdr>
          <w:top w:val="single" w:sz="4" w:space="1" w:color="auto"/>
          <w:left w:val="single" w:sz="4" w:space="4" w:color="auto"/>
          <w:bottom w:val="single" w:sz="4" w:space="1" w:color="auto"/>
          <w:right w:val="single" w:sz="4" w:space="1" w:color="auto"/>
        </w:pBdr>
        <w:spacing w:after="160" w:line="278" w:lineRule="auto"/>
        <w:rPr>
          <w:rFonts w:ascii="Arial" w:hAnsi="Arial" w:cs="Arial"/>
          <w:bCs/>
          <w:szCs w:val="20"/>
        </w:rPr>
      </w:pPr>
      <w:r w:rsidRPr="001C2435">
        <w:rPr>
          <w:rFonts w:ascii="Arial" w:hAnsi="Arial" w:cs="Arial"/>
          <w:bCs/>
          <w:szCs w:val="20"/>
        </w:rPr>
        <w:t>Wat wilt u met dit</w:t>
      </w:r>
      <w:r w:rsidRPr="001C2435">
        <w:rPr>
          <w:rFonts w:ascii="Arial" w:hAnsi="Arial" w:cs="Arial"/>
          <w:bCs/>
          <w:spacing w:val="-4"/>
          <w:szCs w:val="20"/>
        </w:rPr>
        <w:t xml:space="preserve"> </w:t>
      </w:r>
      <w:r w:rsidRPr="001C2435">
        <w:rPr>
          <w:rFonts w:ascii="Arial" w:hAnsi="Arial" w:cs="Arial"/>
          <w:bCs/>
          <w:szCs w:val="20"/>
        </w:rPr>
        <w:t>project</w:t>
      </w:r>
      <w:r w:rsidRPr="001C2435">
        <w:rPr>
          <w:rFonts w:ascii="Arial" w:hAnsi="Arial" w:cs="Arial"/>
          <w:bCs/>
          <w:spacing w:val="-4"/>
          <w:szCs w:val="20"/>
        </w:rPr>
        <w:t xml:space="preserve"> </w:t>
      </w:r>
      <w:r w:rsidRPr="001C2435">
        <w:rPr>
          <w:rFonts w:ascii="Arial" w:hAnsi="Arial" w:cs="Arial"/>
          <w:bCs/>
          <w:szCs w:val="20"/>
        </w:rPr>
        <w:t>bereiken</w:t>
      </w:r>
      <w:r w:rsidRPr="001C2435">
        <w:rPr>
          <w:rFonts w:ascii="Arial" w:hAnsi="Arial" w:cs="Arial"/>
          <w:bCs/>
          <w:spacing w:val="-3"/>
          <w:szCs w:val="20"/>
        </w:rPr>
        <w:t xml:space="preserve"> </w:t>
      </w:r>
      <w:r w:rsidRPr="001C2435">
        <w:rPr>
          <w:rFonts w:ascii="Arial" w:hAnsi="Arial" w:cs="Arial"/>
          <w:bCs/>
          <w:szCs w:val="20"/>
        </w:rPr>
        <w:t xml:space="preserve">en/of welke impact u wilt bereiken voor uw doelgroep(en)? </w:t>
      </w:r>
    </w:p>
    <w:p w14:paraId="63DA7968" w14:textId="2D723B18" w:rsidR="00D22847" w:rsidRPr="00D22847" w:rsidRDefault="00483F9B" w:rsidP="00D22847">
      <w:pPr>
        <w:pBdr>
          <w:top w:val="single" w:sz="4" w:space="1" w:color="auto"/>
          <w:left w:val="single" w:sz="4" w:space="4" w:color="auto"/>
          <w:bottom w:val="single" w:sz="4" w:space="1" w:color="auto"/>
          <w:right w:val="single" w:sz="4" w:space="1" w:color="auto"/>
        </w:pBdr>
        <w:rPr>
          <w:rFonts w:ascii="Arial" w:hAnsi="Arial" w:cs="Arial"/>
          <w:bCs/>
          <w:szCs w:val="20"/>
        </w:rPr>
      </w:pPr>
      <w:r w:rsidRPr="001C2435">
        <w:rPr>
          <w:rFonts w:ascii="Arial" w:hAnsi="Arial" w:cs="Arial"/>
          <w:bCs/>
          <w:szCs w:val="20"/>
        </w:rPr>
        <w:t xml:space="preserve">Doe dit zo SMART mogelijk. SMART staat voor: Specifiek, Meetbaar, Acceptabel (haalbaar), Realistisch, Tijd(gebonden). </w:t>
      </w:r>
      <w:r w:rsidR="00D22847" w:rsidRPr="00D22847">
        <w:rPr>
          <w:rFonts w:ascii="Arial" w:hAnsi="Arial" w:cs="Arial"/>
          <w:bCs/>
          <w:szCs w:val="20"/>
        </w:rPr>
        <w:t xml:space="preserve">Een SMART-doelstelling is: </w:t>
      </w:r>
    </w:p>
    <w:p w14:paraId="4F7076E7" w14:textId="77777777" w:rsidR="00D22847" w:rsidRPr="00D22847" w:rsidRDefault="00D22847" w:rsidP="00D22847">
      <w:pPr>
        <w:pBdr>
          <w:top w:val="single" w:sz="4" w:space="1" w:color="auto"/>
          <w:left w:val="single" w:sz="4" w:space="4" w:color="auto"/>
          <w:bottom w:val="single" w:sz="4" w:space="1" w:color="auto"/>
          <w:right w:val="single" w:sz="4" w:space="1" w:color="auto"/>
        </w:pBdr>
        <w:rPr>
          <w:rFonts w:ascii="Arial" w:hAnsi="Arial" w:cs="Arial"/>
          <w:bCs/>
          <w:szCs w:val="20"/>
        </w:rPr>
      </w:pPr>
    </w:p>
    <w:p w14:paraId="288E59E1" w14:textId="77777777" w:rsidR="00D22847" w:rsidRPr="00D22847" w:rsidRDefault="00D22847" w:rsidP="00D22847">
      <w:pPr>
        <w:pBdr>
          <w:top w:val="single" w:sz="4" w:space="1" w:color="auto"/>
          <w:left w:val="single" w:sz="4" w:space="4" w:color="auto"/>
          <w:bottom w:val="single" w:sz="4" w:space="1" w:color="auto"/>
          <w:right w:val="single" w:sz="4" w:space="1" w:color="auto"/>
        </w:pBdr>
        <w:rPr>
          <w:rFonts w:ascii="Arial" w:hAnsi="Arial" w:cs="Arial"/>
          <w:bCs/>
          <w:szCs w:val="20"/>
        </w:rPr>
      </w:pPr>
      <w:r w:rsidRPr="00D22847">
        <w:rPr>
          <w:rFonts w:ascii="Arial" w:hAnsi="Arial" w:cs="Arial"/>
          <w:bCs/>
          <w:szCs w:val="20"/>
        </w:rPr>
        <w:t>•</w:t>
      </w:r>
      <w:r w:rsidRPr="00D22847">
        <w:rPr>
          <w:rFonts w:ascii="Arial" w:hAnsi="Arial" w:cs="Arial"/>
          <w:bCs/>
          <w:szCs w:val="20"/>
        </w:rPr>
        <w:tab/>
        <w:t>Specifiek: u beschrijft precies wat u gaat doen.</w:t>
      </w:r>
    </w:p>
    <w:p w14:paraId="781ADE08" w14:textId="77777777" w:rsidR="00D22847" w:rsidRPr="00D22847" w:rsidRDefault="00D22847" w:rsidP="00D22847">
      <w:pPr>
        <w:pBdr>
          <w:top w:val="single" w:sz="4" w:space="1" w:color="auto"/>
          <w:left w:val="single" w:sz="4" w:space="4" w:color="auto"/>
          <w:bottom w:val="single" w:sz="4" w:space="1" w:color="auto"/>
          <w:right w:val="single" w:sz="4" w:space="1" w:color="auto"/>
        </w:pBdr>
        <w:rPr>
          <w:rFonts w:ascii="Arial" w:hAnsi="Arial" w:cs="Arial"/>
          <w:bCs/>
          <w:szCs w:val="20"/>
        </w:rPr>
      </w:pPr>
      <w:r w:rsidRPr="00D22847">
        <w:rPr>
          <w:rFonts w:ascii="Arial" w:hAnsi="Arial" w:cs="Arial"/>
          <w:bCs/>
          <w:szCs w:val="20"/>
        </w:rPr>
        <w:t>•</w:t>
      </w:r>
      <w:r w:rsidRPr="00D22847">
        <w:rPr>
          <w:rFonts w:ascii="Arial" w:hAnsi="Arial" w:cs="Arial"/>
          <w:bCs/>
          <w:szCs w:val="20"/>
        </w:rPr>
        <w:tab/>
        <w:t>Meetbaar: u geeft aan wanneer het doel is behaald.</w:t>
      </w:r>
    </w:p>
    <w:p w14:paraId="39C4DC2E" w14:textId="77777777" w:rsidR="00D22847" w:rsidRPr="00D22847" w:rsidRDefault="00D22847" w:rsidP="00D22847">
      <w:pPr>
        <w:pBdr>
          <w:top w:val="single" w:sz="4" w:space="1" w:color="auto"/>
          <w:left w:val="single" w:sz="4" w:space="4" w:color="auto"/>
          <w:bottom w:val="single" w:sz="4" w:space="1" w:color="auto"/>
          <w:right w:val="single" w:sz="4" w:space="1" w:color="auto"/>
        </w:pBdr>
        <w:rPr>
          <w:rFonts w:ascii="Arial" w:hAnsi="Arial" w:cs="Arial"/>
          <w:bCs/>
          <w:szCs w:val="20"/>
        </w:rPr>
      </w:pPr>
      <w:r w:rsidRPr="00D22847">
        <w:rPr>
          <w:rFonts w:ascii="Arial" w:hAnsi="Arial" w:cs="Arial"/>
          <w:bCs/>
          <w:szCs w:val="20"/>
        </w:rPr>
        <w:t>•</w:t>
      </w:r>
      <w:r w:rsidRPr="00D22847">
        <w:rPr>
          <w:rFonts w:ascii="Arial" w:hAnsi="Arial" w:cs="Arial"/>
          <w:bCs/>
          <w:szCs w:val="20"/>
        </w:rPr>
        <w:tab/>
        <w:t>Haalbaar: het doel is uitvoerbaar voor uw organisatie.</w:t>
      </w:r>
    </w:p>
    <w:p w14:paraId="503FB38A" w14:textId="77777777" w:rsidR="00D22847" w:rsidRPr="00D22847" w:rsidRDefault="00D22847" w:rsidP="00D22847">
      <w:pPr>
        <w:pBdr>
          <w:top w:val="single" w:sz="4" w:space="1" w:color="auto"/>
          <w:left w:val="single" w:sz="4" w:space="4" w:color="auto"/>
          <w:bottom w:val="single" w:sz="4" w:space="1" w:color="auto"/>
          <w:right w:val="single" w:sz="4" w:space="1" w:color="auto"/>
        </w:pBdr>
        <w:rPr>
          <w:rFonts w:ascii="Arial" w:hAnsi="Arial" w:cs="Arial"/>
          <w:bCs/>
          <w:szCs w:val="20"/>
        </w:rPr>
      </w:pPr>
      <w:r w:rsidRPr="00D22847">
        <w:rPr>
          <w:rFonts w:ascii="Arial" w:hAnsi="Arial" w:cs="Arial"/>
          <w:bCs/>
          <w:szCs w:val="20"/>
        </w:rPr>
        <w:t>•</w:t>
      </w:r>
      <w:r w:rsidRPr="00D22847">
        <w:rPr>
          <w:rFonts w:ascii="Arial" w:hAnsi="Arial" w:cs="Arial"/>
          <w:bCs/>
          <w:szCs w:val="20"/>
        </w:rPr>
        <w:tab/>
        <w:t>Realistisch: het doel past bij het budget en de looptijd van de subsidie.</w:t>
      </w:r>
    </w:p>
    <w:p w14:paraId="52B2969D" w14:textId="36D7A560" w:rsidR="00D22847" w:rsidRDefault="00D22847" w:rsidP="00D22847">
      <w:pPr>
        <w:pBdr>
          <w:top w:val="single" w:sz="4" w:space="1" w:color="auto"/>
          <w:left w:val="single" w:sz="4" w:space="4" w:color="auto"/>
          <w:bottom w:val="single" w:sz="4" w:space="1" w:color="auto"/>
          <w:right w:val="single" w:sz="4" w:space="1" w:color="auto"/>
        </w:pBdr>
        <w:rPr>
          <w:rFonts w:ascii="Arial" w:hAnsi="Arial" w:cs="Arial"/>
          <w:bCs/>
          <w:szCs w:val="20"/>
        </w:rPr>
      </w:pPr>
      <w:r w:rsidRPr="00D22847">
        <w:rPr>
          <w:rFonts w:ascii="Arial" w:hAnsi="Arial" w:cs="Arial"/>
          <w:bCs/>
          <w:szCs w:val="20"/>
        </w:rPr>
        <w:t>•</w:t>
      </w:r>
      <w:r w:rsidRPr="00D22847">
        <w:rPr>
          <w:rFonts w:ascii="Arial" w:hAnsi="Arial" w:cs="Arial"/>
          <w:bCs/>
          <w:szCs w:val="20"/>
        </w:rPr>
        <w:tab/>
        <w:t>Tijdgebonden: u noemt wanneer het doel klaar moet zijn.</w:t>
      </w:r>
    </w:p>
    <w:p w14:paraId="5EA650AF" w14:textId="77777777" w:rsidR="00D22847" w:rsidRDefault="00D22847" w:rsidP="00D22847">
      <w:pPr>
        <w:pBdr>
          <w:top w:val="single" w:sz="4" w:space="1" w:color="auto"/>
          <w:left w:val="single" w:sz="4" w:space="4" w:color="auto"/>
          <w:bottom w:val="single" w:sz="4" w:space="1" w:color="auto"/>
          <w:right w:val="single" w:sz="4" w:space="1" w:color="auto"/>
        </w:pBdr>
        <w:rPr>
          <w:rFonts w:ascii="Arial" w:hAnsi="Arial" w:cs="Arial"/>
          <w:bCs/>
          <w:szCs w:val="20"/>
        </w:rPr>
      </w:pPr>
    </w:p>
    <w:p w14:paraId="58A11D6E" w14:textId="581C59EC" w:rsidR="00483F9B" w:rsidRPr="001C2435" w:rsidRDefault="00483F9B" w:rsidP="00FC6B12">
      <w:pPr>
        <w:pBdr>
          <w:top w:val="single" w:sz="4" w:space="1" w:color="auto"/>
          <w:left w:val="single" w:sz="4" w:space="4" w:color="auto"/>
          <w:bottom w:val="single" w:sz="4" w:space="1" w:color="auto"/>
          <w:right w:val="single" w:sz="4" w:space="1" w:color="auto"/>
        </w:pBdr>
        <w:rPr>
          <w:rFonts w:ascii="Arial" w:hAnsi="Arial" w:cs="Arial"/>
          <w:bCs/>
          <w:szCs w:val="20"/>
        </w:rPr>
      </w:pPr>
      <w:r w:rsidRPr="001C2435">
        <w:rPr>
          <w:rFonts w:ascii="Arial" w:hAnsi="Arial" w:cs="Arial"/>
          <w:bCs/>
          <w:szCs w:val="20"/>
        </w:rPr>
        <w:t xml:space="preserve">Een voorbeeld van een SMART doelstelling is: </w:t>
      </w:r>
    </w:p>
    <w:p w14:paraId="242AAFAE" w14:textId="77777777" w:rsidR="00A34C2D" w:rsidRPr="001C2435" w:rsidRDefault="00A34C2D" w:rsidP="00FC6B12">
      <w:pPr>
        <w:pBdr>
          <w:top w:val="single" w:sz="4" w:space="1" w:color="auto"/>
          <w:left w:val="single" w:sz="4" w:space="4" w:color="auto"/>
          <w:bottom w:val="single" w:sz="4" w:space="1" w:color="auto"/>
          <w:right w:val="single" w:sz="4" w:space="1" w:color="auto"/>
        </w:pBdr>
        <w:rPr>
          <w:rFonts w:ascii="Arial" w:hAnsi="Arial" w:cs="Arial"/>
          <w:bCs/>
          <w:szCs w:val="20"/>
        </w:rPr>
      </w:pPr>
    </w:p>
    <w:p w14:paraId="37F2FAA3" w14:textId="77777777" w:rsidR="00483F9B" w:rsidRPr="001C2435" w:rsidRDefault="00483F9B" w:rsidP="00FC6B12">
      <w:pPr>
        <w:pBdr>
          <w:top w:val="single" w:sz="4" w:space="1" w:color="auto"/>
          <w:left w:val="single" w:sz="4" w:space="4" w:color="auto"/>
          <w:bottom w:val="single" w:sz="4" w:space="1" w:color="auto"/>
          <w:right w:val="single" w:sz="4" w:space="1" w:color="auto"/>
        </w:pBdr>
        <w:rPr>
          <w:rFonts w:ascii="Arial" w:hAnsi="Arial" w:cs="Arial"/>
          <w:bCs/>
          <w:i/>
          <w:iCs/>
          <w:szCs w:val="20"/>
        </w:rPr>
      </w:pPr>
      <w:r w:rsidRPr="001C2435">
        <w:rPr>
          <w:rFonts w:ascii="Arial" w:hAnsi="Arial" w:cs="Arial"/>
          <w:bCs/>
          <w:i/>
          <w:iCs/>
          <w:szCs w:val="20"/>
        </w:rPr>
        <w:t xml:space="preserve">Het doel is dat mijn training voor naasten getest wordt bij de 100 naasten van patiënten met …. en na 1 jaar op de website van de patiëntenorganisatie ….. staat. </w:t>
      </w:r>
    </w:p>
    <w:p w14:paraId="5E0D83DE" w14:textId="77777777" w:rsidR="00F00D19" w:rsidRDefault="00F00D19" w:rsidP="00FC6B12">
      <w:pPr>
        <w:pBdr>
          <w:top w:val="single" w:sz="4" w:space="1" w:color="auto"/>
          <w:left w:val="single" w:sz="4" w:space="4" w:color="auto"/>
          <w:bottom w:val="single" w:sz="4" w:space="1" w:color="auto"/>
          <w:right w:val="single" w:sz="4" w:space="1" w:color="auto"/>
        </w:pBdr>
        <w:rPr>
          <w:rFonts w:ascii="Arial" w:hAnsi="Arial" w:cs="Arial"/>
          <w:bCs/>
          <w:i/>
          <w:iCs/>
          <w:sz w:val="22"/>
          <w:szCs w:val="22"/>
        </w:rPr>
      </w:pPr>
    </w:p>
    <w:p w14:paraId="3D4C231D" w14:textId="77777777" w:rsidR="00F00D19" w:rsidRDefault="00F00D19" w:rsidP="00AF7D05">
      <w:pPr>
        <w:rPr>
          <w:rFonts w:cstheme="minorBidi"/>
          <w:sz w:val="24"/>
          <w:highlight w:val="yellow"/>
        </w:rPr>
      </w:pPr>
    </w:p>
    <w:p w14:paraId="5097F74A" w14:textId="77174F40" w:rsidR="00AF7D05" w:rsidRPr="00100014" w:rsidRDefault="00100014" w:rsidP="00AF7D05">
      <w:pPr>
        <w:rPr>
          <w:rFonts w:cstheme="minorBidi"/>
          <w:szCs w:val="20"/>
        </w:rPr>
      </w:pPr>
      <w:r w:rsidRPr="00100014">
        <w:rPr>
          <w:rFonts w:cstheme="minorBidi"/>
          <w:szCs w:val="20"/>
        </w:rPr>
        <w:t xml:space="preserve">Voeg hier uw </w:t>
      </w:r>
      <w:r w:rsidR="005971B3">
        <w:rPr>
          <w:rFonts w:cstheme="minorBidi"/>
          <w:szCs w:val="20"/>
        </w:rPr>
        <w:t xml:space="preserve">antwoord </w:t>
      </w:r>
      <w:r w:rsidRPr="00100014">
        <w:rPr>
          <w:rFonts w:cstheme="minorBidi"/>
          <w:szCs w:val="20"/>
        </w:rPr>
        <w:t>in:</w:t>
      </w:r>
    </w:p>
    <w:p w14:paraId="73C17F10" w14:textId="77777777" w:rsidR="00F00D19" w:rsidRDefault="00F00D19" w:rsidP="00AF7D05"/>
    <w:p w14:paraId="771EE575" w14:textId="65C3C974" w:rsidR="00100014" w:rsidRDefault="00100014" w:rsidP="00AF7D05">
      <w:r>
        <w:t>…………………………………………………………………………………………………………………………</w:t>
      </w:r>
    </w:p>
    <w:p w14:paraId="1A23A4B7" w14:textId="77777777" w:rsidR="00100014" w:rsidRDefault="00100014" w:rsidP="00100014">
      <w:r>
        <w:t>…………………………………………………………………………………………………………………………</w:t>
      </w:r>
    </w:p>
    <w:p w14:paraId="6472BE38" w14:textId="77777777" w:rsidR="00100014" w:rsidRDefault="00100014" w:rsidP="00100014">
      <w:r>
        <w:t>…………………………………………………………………………………………………………………………</w:t>
      </w:r>
    </w:p>
    <w:p w14:paraId="20F85DF6" w14:textId="77777777" w:rsidR="00100014" w:rsidRDefault="00100014" w:rsidP="00100014">
      <w:r>
        <w:t>…………………………………………………………………………………………………………………………</w:t>
      </w:r>
    </w:p>
    <w:p w14:paraId="73396441" w14:textId="77777777" w:rsidR="00100014" w:rsidRDefault="00100014" w:rsidP="00100014">
      <w:r>
        <w:t>…………………………………………………………………………………………………………………………</w:t>
      </w:r>
    </w:p>
    <w:p w14:paraId="7BC81329" w14:textId="77777777" w:rsidR="00100014" w:rsidRDefault="00100014" w:rsidP="00100014">
      <w:r>
        <w:t>…………………………………………………………………………………………………………………………</w:t>
      </w:r>
    </w:p>
    <w:p w14:paraId="7A984EBF" w14:textId="77777777" w:rsidR="00100014" w:rsidRDefault="00100014" w:rsidP="00AF7D05"/>
    <w:p w14:paraId="70F6A13B" w14:textId="179EB58C" w:rsidR="00AF7D05" w:rsidRDefault="00AF7D05" w:rsidP="00F00D19">
      <w:pPr>
        <w:pStyle w:val="Kop1"/>
      </w:pPr>
      <w:bookmarkStart w:id="3" w:name="_Toc207100819"/>
      <w:r w:rsidRPr="006459E2">
        <w:t>Resultaat</w:t>
      </w:r>
      <w:bookmarkEnd w:id="2"/>
      <w:bookmarkEnd w:id="3"/>
    </w:p>
    <w:p w14:paraId="40943BFC" w14:textId="77777777" w:rsidR="00AF7D05" w:rsidRPr="006459E2" w:rsidRDefault="00AF7D05" w:rsidP="00AF7D05">
      <w:pPr>
        <w:pStyle w:val="Plattetekst"/>
        <w:spacing w:before="10"/>
        <w:ind w:left="1853"/>
        <w:rPr>
          <w:sz w:val="17"/>
        </w:rPr>
      </w:pPr>
      <w:r w:rsidRPr="006459E2">
        <w:rPr>
          <w:noProof/>
          <w:sz w:val="17"/>
        </w:rPr>
        <mc:AlternateContent>
          <mc:Choice Requires="wps">
            <w:drawing>
              <wp:anchor distT="0" distB="0" distL="0" distR="0" simplePos="0" relativeHeight="251659776" behindDoc="1" locked="0" layoutInCell="1" allowOverlap="1" wp14:anchorId="3C7A220E" wp14:editId="0676B461">
                <wp:simplePos x="0" y="0"/>
                <wp:positionH relativeFrom="margin">
                  <wp:align>right</wp:align>
                </wp:positionH>
                <wp:positionV relativeFrom="paragraph">
                  <wp:posOffset>151130</wp:posOffset>
                </wp:positionV>
                <wp:extent cx="6027420" cy="800100"/>
                <wp:effectExtent l="0" t="0" r="11430" b="19050"/>
                <wp:wrapTopAndBottom/>
                <wp:docPr id="60128717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724" cy="800100"/>
                        </a:xfrm>
                        <a:prstGeom prst="rect">
                          <a:avLst/>
                        </a:prstGeom>
                        <a:ln w="6108">
                          <a:solidFill>
                            <a:srgbClr val="000000"/>
                          </a:solidFill>
                          <a:prstDash val="solid"/>
                        </a:ln>
                      </wps:spPr>
                      <wps:txbx>
                        <w:txbxContent>
                          <w:p w14:paraId="08E1C93B" w14:textId="77777777" w:rsidR="00F00D19" w:rsidRDefault="00F00D19" w:rsidP="00F00D19">
                            <w:pPr>
                              <w:ind w:left="708"/>
                            </w:pPr>
                          </w:p>
                          <w:p w14:paraId="1948C9BC" w14:textId="70E47ECF" w:rsidR="00AF7D05" w:rsidRPr="00E65AFE" w:rsidRDefault="00AF7D05" w:rsidP="00FC6B12">
                            <w:pPr>
                              <w:ind w:left="142" w:right="136"/>
                            </w:pPr>
                            <w:r w:rsidRPr="00E65AFE">
                              <w:t xml:space="preserve">Beschrijf hier welk resultaat </w:t>
                            </w:r>
                            <w:r>
                              <w:t xml:space="preserve">u verwacht dat </w:t>
                            </w:r>
                            <w:r w:rsidRPr="00E65AFE">
                              <w:t>uw implementatieproject concreet gaat opleveren. Wanneer is uw implementatieproject succesvol?</w:t>
                            </w:r>
                            <w:r>
                              <w:t xml:space="preserve"> En hoe weet of meet u dit? </w:t>
                            </w:r>
                          </w:p>
                          <w:p w14:paraId="186FEFDD" w14:textId="77777777" w:rsidR="00AF7D05" w:rsidRDefault="00AF7D05" w:rsidP="00AF7D05">
                            <w:pPr>
                              <w:ind w:left="465" w:hanging="360"/>
                              <w:rPr>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7A220E" id="Textbox 6" o:spid="_x0000_s1028" type="#_x0000_t202" style="position:absolute;left:0;text-align:left;margin-left:423.4pt;margin-top:11.9pt;width:474.6pt;height:63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" filled="f" strokeweight=".16967mm">
                <v:path arrowok="t"/>
                <v:textbox inset="0,0,0,0">
                  <w:txbxContent>
                    <w:p w14:paraId="08E1C93B" w14:textId="77777777" w:rsidR="00F00D19" w:rsidRDefault="00F00D19" w:rsidP="00F00D19">
                      <w:pPr>
                        <w:ind w:left="708"/>
                      </w:pPr>
                    </w:p>
                    <w:p w14:paraId="1948C9BC" w14:textId="70E47ECF" w:rsidR="00AF7D05" w:rsidRPr="00E65AFE" w:rsidRDefault="00AF7D05" w:rsidP="00FC6B12">
                      <w:pPr>
                        <w:ind w:left="142" w:right="136"/>
                      </w:pPr>
                      <w:r w:rsidRPr="00E65AFE">
                        <w:t xml:space="preserve">Beschrijf hier welk resultaat </w:t>
                      </w:r>
                      <w:r>
                        <w:t xml:space="preserve">u verwacht dat </w:t>
                      </w:r>
                      <w:r w:rsidRPr="00E65AFE">
                        <w:t>uw implementatieproject concreet gaat opleveren. Wanneer is uw implementatieproject succesvol?</w:t>
                      </w:r>
                      <w:r>
                        <w:t xml:space="preserve"> En hoe weet of meet u dit? </w:t>
                      </w:r>
                    </w:p>
                    <w:p w14:paraId="186FEFDD" w14:textId="77777777" w:rsidR="00AF7D05" w:rsidRDefault="00AF7D05" w:rsidP="00AF7D05">
                      <w:pPr>
                        <w:ind w:left="465" w:hanging="360"/>
                        <w:rPr>
                          <w:b/>
                        </w:rPr>
                      </w:pPr>
                    </w:p>
                  </w:txbxContent>
                </v:textbox>
                <w10:wrap type="topAndBottom" anchorx="margin"/>
              </v:shape>
            </w:pict>
          </mc:Fallback>
        </mc:AlternateContent>
      </w:r>
    </w:p>
    <w:p w14:paraId="11CE0D97" w14:textId="77777777" w:rsidR="00AF7D05" w:rsidRDefault="00AF7D05" w:rsidP="00AF7D05">
      <w:pPr>
        <w:pStyle w:val="Geenafstand"/>
        <w:rPr>
          <w:rFonts w:ascii="Arial" w:hAnsi="Arial" w:cs="Arial"/>
        </w:rPr>
      </w:pPr>
    </w:p>
    <w:p w14:paraId="0388F0F2" w14:textId="0FD9B730" w:rsidR="00100014" w:rsidRPr="00100014" w:rsidRDefault="00100014" w:rsidP="00100014">
      <w:pPr>
        <w:rPr>
          <w:rFonts w:cstheme="minorBidi"/>
          <w:szCs w:val="20"/>
        </w:rPr>
      </w:pPr>
      <w:r w:rsidRPr="00100014">
        <w:rPr>
          <w:rFonts w:cstheme="minorBidi"/>
          <w:szCs w:val="20"/>
        </w:rPr>
        <w:t xml:space="preserve">Voeg hier uw </w:t>
      </w:r>
      <w:r w:rsidR="005971B3">
        <w:rPr>
          <w:rFonts w:cstheme="minorBidi"/>
          <w:szCs w:val="20"/>
        </w:rPr>
        <w:t xml:space="preserve">antwoord </w:t>
      </w:r>
      <w:r w:rsidRPr="00100014">
        <w:rPr>
          <w:rFonts w:cstheme="minorBidi"/>
          <w:szCs w:val="20"/>
        </w:rPr>
        <w:t>in:</w:t>
      </w:r>
    </w:p>
    <w:p w14:paraId="379036D3" w14:textId="77777777" w:rsidR="00100014" w:rsidRDefault="00100014" w:rsidP="00100014"/>
    <w:p w14:paraId="32941E5C" w14:textId="77777777" w:rsidR="00100014" w:rsidRDefault="00100014" w:rsidP="00100014">
      <w:r>
        <w:t>…………………………………………………………………………………………………………………………</w:t>
      </w:r>
    </w:p>
    <w:p w14:paraId="775D83DD" w14:textId="77777777" w:rsidR="00100014" w:rsidRDefault="00100014" w:rsidP="00100014">
      <w:r>
        <w:t>…………………………………………………………………………………………………………………………</w:t>
      </w:r>
    </w:p>
    <w:p w14:paraId="5998AA52" w14:textId="77777777" w:rsidR="00100014" w:rsidRDefault="00100014" w:rsidP="00100014">
      <w:r>
        <w:t>…………………………………………………………………………………………………………………………</w:t>
      </w:r>
    </w:p>
    <w:p w14:paraId="50CB0180" w14:textId="77777777" w:rsidR="00100014" w:rsidRDefault="00100014" w:rsidP="00100014">
      <w:r>
        <w:t>…………………………………………………………………………………………………………………………</w:t>
      </w:r>
    </w:p>
    <w:p w14:paraId="1705730E" w14:textId="77777777" w:rsidR="00100014" w:rsidRDefault="00100014" w:rsidP="00100014">
      <w:r>
        <w:t>…………………………………………………………………………………………………………………………</w:t>
      </w:r>
    </w:p>
    <w:p w14:paraId="3EE45AA0" w14:textId="16ED53AA" w:rsidR="00AF7D05" w:rsidRPr="006459E2" w:rsidRDefault="00AF7D05" w:rsidP="00AF7D05">
      <w:pPr>
        <w:pStyle w:val="Kop1"/>
        <w:rPr>
          <w:rFonts w:ascii="Arial" w:hAnsi="Arial" w:cs="Arial"/>
        </w:rPr>
      </w:pPr>
      <w:bookmarkStart w:id="4" w:name="_Toc205890793"/>
      <w:bookmarkStart w:id="5" w:name="_Toc207100820"/>
      <w:r w:rsidRPr="006459E2">
        <w:rPr>
          <w:rFonts w:ascii="Arial" w:hAnsi="Arial" w:cs="Arial"/>
          <w:noProof/>
          <w:sz w:val="17"/>
        </w:rPr>
        <mc:AlternateContent>
          <mc:Choice Requires="wps">
            <w:drawing>
              <wp:anchor distT="0" distB="0" distL="0" distR="0" simplePos="0" relativeHeight="251658752" behindDoc="1" locked="0" layoutInCell="1" allowOverlap="1" wp14:anchorId="2ABD0677" wp14:editId="4076C8B5">
                <wp:simplePos x="0" y="0"/>
                <wp:positionH relativeFrom="margin">
                  <wp:posOffset>-16510</wp:posOffset>
                </wp:positionH>
                <wp:positionV relativeFrom="paragraph">
                  <wp:posOffset>642620</wp:posOffset>
                </wp:positionV>
                <wp:extent cx="6034405" cy="965200"/>
                <wp:effectExtent l="0" t="0" r="23495" b="25400"/>
                <wp:wrapTopAndBottom/>
                <wp:docPr id="2966003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4405" cy="965200"/>
                        </a:xfrm>
                        <a:prstGeom prst="rect">
                          <a:avLst/>
                        </a:prstGeom>
                        <a:ln w="6108">
                          <a:solidFill>
                            <a:srgbClr val="000000"/>
                          </a:solidFill>
                          <a:prstDash val="solid"/>
                        </a:ln>
                      </wps:spPr>
                      <wps:txbx>
                        <w:txbxContent>
                          <w:p w14:paraId="4F00FE45" w14:textId="77777777" w:rsidR="00F00D19" w:rsidRDefault="00F00D19" w:rsidP="00AF7D05">
                            <w:pPr>
                              <w:spacing w:line="240" w:lineRule="atLeast"/>
                              <w:ind w:left="720" w:hanging="360"/>
                            </w:pPr>
                          </w:p>
                          <w:p w14:paraId="1951BE77" w14:textId="38546E81" w:rsidR="00AF7D05" w:rsidRPr="00F00D19" w:rsidRDefault="00AF7D05" w:rsidP="00B568C6">
                            <w:pPr>
                              <w:ind w:left="142"/>
                            </w:pPr>
                            <w:r w:rsidRPr="00F00D19">
                              <w:t xml:space="preserve">Beschrijf hier de interventie die u wilt gaan implementeren en de doelgroep voor wie de interventie bestemd is. Aan welk van de kerntaken van patiëntenorganisaties draagt de interventie bij? </w:t>
                            </w:r>
                            <w:r w:rsidR="00D30CA1">
                              <w:t>B</w:t>
                            </w:r>
                            <w:r w:rsidRPr="00F00D19">
                              <w:t>eantwoord</w:t>
                            </w:r>
                            <w:r w:rsidR="00D30CA1">
                              <w:t xml:space="preserve"> </w:t>
                            </w:r>
                            <w:r w:rsidRPr="00F00D19">
                              <w:t>de vragen over de interventie en doelgroep</w:t>
                            </w:r>
                            <w:r w:rsidR="00D30CA1">
                              <w:t xml:space="preserve"> </w:t>
                            </w:r>
                            <w:r w:rsidR="004C3AF3">
                              <w:t xml:space="preserve">in maximaal </w:t>
                            </w:r>
                            <w:r w:rsidR="00D30CA1">
                              <w:t xml:space="preserve">10 zinnen.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BD0677" id="_x0000_s1029" type="#_x0000_t202" style="position:absolute;left:0;text-align:left;margin-left:-1.3pt;margin-top:50.6pt;width:475.15pt;height:76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" filled="f" strokeweight=".16967mm">
                <v:path arrowok="t"/>
                <v:textbox inset="0,0,0,0">
                  <w:txbxContent>
                    <w:p w14:paraId="4F00FE45" w14:textId="77777777" w:rsidR="00F00D19" w:rsidRDefault="00F00D19" w:rsidP="00AF7D05">
                      <w:pPr>
                        <w:spacing w:line="240" w:lineRule="atLeast"/>
                        <w:ind w:left="720" w:hanging="360"/>
                      </w:pPr>
                    </w:p>
                    <w:p w14:paraId="1951BE77" w14:textId="38546E81" w:rsidR="00AF7D05" w:rsidRPr="00F00D19" w:rsidRDefault="00AF7D05" w:rsidP="00B568C6">
                      <w:pPr>
                        <w:ind w:left="142"/>
                      </w:pPr>
                      <w:r w:rsidRPr="00F00D19">
                        <w:t xml:space="preserve">Beschrijf hier de interventie die u wilt gaan implementeren en de doelgroep voor wie de interventie bestemd is. Aan welk van de kerntaken van patiëntenorganisaties draagt de interventie bij? </w:t>
                      </w:r>
                      <w:r w:rsidR="00D30CA1">
                        <w:t>B</w:t>
                      </w:r>
                      <w:r w:rsidRPr="00F00D19">
                        <w:t>eantwoord</w:t>
                      </w:r>
                      <w:r w:rsidR="00D30CA1">
                        <w:t xml:space="preserve"> </w:t>
                      </w:r>
                      <w:r w:rsidRPr="00F00D19">
                        <w:t>de vragen over de interventie en doelgroep</w:t>
                      </w:r>
                      <w:r w:rsidR="00D30CA1">
                        <w:t xml:space="preserve"> </w:t>
                      </w:r>
                      <w:r w:rsidR="004C3AF3">
                        <w:t xml:space="preserve">in maximaal </w:t>
                      </w:r>
                      <w:r w:rsidR="00D30CA1">
                        <w:t xml:space="preserve">10 zinnen. </w:t>
                      </w:r>
                    </w:p>
                  </w:txbxContent>
                </v:textbox>
                <w10:wrap type="topAndBottom" anchorx="margin"/>
              </v:shape>
            </w:pict>
          </mc:Fallback>
        </mc:AlternateContent>
      </w:r>
      <w:r w:rsidRPr="006459E2">
        <w:rPr>
          <w:rFonts w:ascii="Arial" w:hAnsi="Arial" w:cs="Arial"/>
        </w:rPr>
        <w:t>Interventie en doelgroep</w:t>
      </w:r>
      <w:bookmarkEnd w:id="4"/>
      <w:bookmarkEnd w:id="5"/>
    </w:p>
    <w:p w14:paraId="63134B81" w14:textId="77777777" w:rsidR="00772DAA" w:rsidRDefault="00772DAA" w:rsidP="00AF7D05">
      <w:pPr>
        <w:pStyle w:val="Geenafstand"/>
        <w:spacing w:line="240" w:lineRule="atLeast"/>
        <w:rPr>
          <w:rFonts w:ascii="Arial" w:hAnsi="Arial" w:cs="Arial"/>
        </w:rPr>
      </w:pPr>
    </w:p>
    <w:tbl>
      <w:tblPr>
        <w:tblStyle w:val="ZonMw-tabel-1"/>
        <w:tblW w:w="0" w:type="auto"/>
        <w:tblLook w:val="04A0" w:firstRow="1" w:lastRow="0" w:firstColumn="1" w:lastColumn="0" w:noHBand="0" w:noVBand="1"/>
      </w:tblPr>
      <w:tblGrid>
        <w:gridCol w:w="3256"/>
        <w:gridCol w:w="6237"/>
      </w:tblGrid>
      <w:tr w:rsidR="00772DAA" w14:paraId="313F1F81" w14:textId="77777777" w:rsidTr="00FC6B12">
        <w:trPr>
          <w:cnfStyle w:val="100000000000" w:firstRow="1" w:lastRow="0" w:firstColumn="0" w:lastColumn="0" w:oddVBand="0" w:evenVBand="0" w:oddHBand="0" w:evenHBand="0" w:firstRowFirstColumn="0" w:firstRowLastColumn="0" w:lastRowFirstColumn="0" w:lastRowLastColumn="0"/>
        </w:trPr>
        <w:tc>
          <w:tcPr>
            <w:tcW w:w="3256" w:type="dxa"/>
            <w:vAlign w:val="top"/>
          </w:tcPr>
          <w:p w14:paraId="6BADC8BE" w14:textId="77777777" w:rsidR="00772DAA" w:rsidRPr="00772DAA" w:rsidRDefault="00772DAA" w:rsidP="00E65AFE">
            <w:pPr>
              <w:rPr>
                <w:b/>
                <w:bCs/>
              </w:rPr>
            </w:pPr>
            <w:r w:rsidRPr="00772DAA">
              <w:rPr>
                <w:b/>
                <w:bCs/>
              </w:rPr>
              <w:t>Vraag</w:t>
            </w:r>
          </w:p>
        </w:tc>
        <w:tc>
          <w:tcPr>
            <w:tcW w:w="6237" w:type="dxa"/>
            <w:vAlign w:val="top"/>
          </w:tcPr>
          <w:p w14:paraId="04FB2174" w14:textId="77777777" w:rsidR="00772DAA" w:rsidRPr="00772DAA" w:rsidRDefault="00772DAA" w:rsidP="00E65AFE">
            <w:pPr>
              <w:rPr>
                <w:b/>
                <w:bCs/>
              </w:rPr>
            </w:pPr>
            <w:r w:rsidRPr="00772DAA">
              <w:rPr>
                <w:b/>
                <w:bCs/>
              </w:rPr>
              <w:t>Antwoord</w:t>
            </w:r>
          </w:p>
        </w:tc>
      </w:tr>
      <w:tr w:rsidR="00772DAA" w14:paraId="1C20C729" w14:textId="77777777" w:rsidTr="00FC6B12">
        <w:tc>
          <w:tcPr>
            <w:tcW w:w="3256" w:type="dxa"/>
            <w:vAlign w:val="top"/>
          </w:tcPr>
          <w:p w14:paraId="5DA872D3" w14:textId="77777777" w:rsidR="00772DAA" w:rsidRPr="006459E2" w:rsidRDefault="00772DAA" w:rsidP="00772DAA">
            <w:pPr>
              <w:ind w:left="34"/>
            </w:pPr>
            <w:r w:rsidRPr="006459E2">
              <w:t>Beschrijf kort welke interventie u in de praktijk gaat implementeren</w:t>
            </w:r>
            <w:r>
              <w:t>.</w:t>
            </w:r>
          </w:p>
          <w:p w14:paraId="2249F620" w14:textId="77777777" w:rsidR="00772DAA" w:rsidRDefault="00772DAA" w:rsidP="00E65AFE"/>
        </w:tc>
        <w:tc>
          <w:tcPr>
            <w:tcW w:w="6237" w:type="dxa"/>
            <w:vAlign w:val="top"/>
          </w:tcPr>
          <w:p w14:paraId="4B1479E7" w14:textId="77777777" w:rsidR="00772DAA" w:rsidRDefault="00772DAA" w:rsidP="00E65AFE"/>
          <w:p w14:paraId="3ED07B91" w14:textId="77777777" w:rsidR="00D30CA1" w:rsidRDefault="00D30CA1" w:rsidP="00E65AFE"/>
          <w:p w14:paraId="19AC5630" w14:textId="77777777" w:rsidR="00D30CA1" w:rsidRDefault="00D30CA1" w:rsidP="00E65AFE"/>
          <w:p w14:paraId="768D3475" w14:textId="77777777" w:rsidR="00D30CA1" w:rsidRDefault="00D30CA1" w:rsidP="00E65AFE"/>
          <w:p w14:paraId="1B47293C" w14:textId="77777777" w:rsidR="00D30CA1" w:rsidRDefault="00D30CA1" w:rsidP="00E65AFE"/>
          <w:p w14:paraId="35DE678B" w14:textId="77777777" w:rsidR="00D30CA1" w:rsidRDefault="00D30CA1" w:rsidP="00E65AFE"/>
          <w:p w14:paraId="493353B0" w14:textId="77777777" w:rsidR="00D30CA1" w:rsidRDefault="00D30CA1" w:rsidP="00E65AFE"/>
          <w:p w14:paraId="13A4B8CA" w14:textId="77777777" w:rsidR="00D30CA1" w:rsidRDefault="00D30CA1" w:rsidP="00E65AFE"/>
          <w:p w14:paraId="2C6726D8" w14:textId="77777777" w:rsidR="00D30CA1" w:rsidRDefault="00D30CA1" w:rsidP="00E65AFE"/>
          <w:p w14:paraId="0A73EB91" w14:textId="0E3C34EE" w:rsidR="00D30CA1" w:rsidRDefault="00D30CA1" w:rsidP="00E65AFE"/>
        </w:tc>
      </w:tr>
      <w:tr w:rsidR="00772DAA" w14:paraId="46A59BDE" w14:textId="77777777" w:rsidTr="00FC6B12">
        <w:trPr>
          <w:cnfStyle w:val="000000010000" w:firstRow="0" w:lastRow="0" w:firstColumn="0" w:lastColumn="0" w:oddVBand="0" w:evenVBand="0" w:oddHBand="0" w:evenHBand="1" w:firstRowFirstColumn="0" w:firstRowLastColumn="0" w:lastRowFirstColumn="0" w:lastRowLastColumn="0"/>
        </w:trPr>
        <w:tc>
          <w:tcPr>
            <w:tcW w:w="3256" w:type="dxa"/>
            <w:vAlign w:val="top"/>
          </w:tcPr>
          <w:p w14:paraId="0023543F" w14:textId="54C5D105" w:rsidR="00772DAA" w:rsidRDefault="00772DAA" w:rsidP="00E65AFE">
            <w:r w:rsidRPr="006459E2">
              <w:t>Aan welke kerntaken van patiëntenorganisaties draagt uw interventie bij? (meerdere antwoorden zijn mogelijk)</w:t>
            </w:r>
          </w:p>
        </w:tc>
        <w:tc>
          <w:tcPr>
            <w:tcW w:w="6237" w:type="dxa"/>
            <w:vAlign w:val="top"/>
          </w:tcPr>
          <w:p w14:paraId="6663A523" w14:textId="080A922D" w:rsidR="00772DAA" w:rsidRPr="006459E2" w:rsidRDefault="00772DAA" w:rsidP="00E65AFE">
            <w:r w:rsidRPr="006459E2">
              <w:t xml:space="preserve">Informatievoorziening  </w:t>
            </w:r>
            <w:r w:rsidR="0003752B">
              <w:t xml:space="preserve"> </w:t>
            </w:r>
            <w:r w:rsidRPr="006459E2">
              <w:t>ja/nee</w:t>
            </w:r>
          </w:p>
          <w:p w14:paraId="17C32F06" w14:textId="77777777" w:rsidR="00772DAA" w:rsidRPr="006459E2" w:rsidRDefault="00772DAA" w:rsidP="00E65AFE">
            <w:r w:rsidRPr="006459E2">
              <w:t>Belangenbehartiging    ja/nee</w:t>
            </w:r>
          </w:p>
          <w:p w14:paraId="35EFABFB" w14:textId="6E2B23D5" w:rsidR="00772DAA" w:rsidRDefault="00772DAA" w:rsidP="00E65AFE">
            <w:r w:rsidRPr="006459E2">
              <w:t xml:space="preserve">Lotgenotencontact      </w:t>
            </w:r>
            <w:r w:rsidR="0003752B">
              <w:t xml:space="preserve">  </w:t>
            </w:r>
            <w:r w:rsidRPr="006459E2">
              <w:t>ja/nee</w:t>
            </w:r>
          </w:p>
        </w:tc>
      </w:tr>
      <w:tr w:rsidR="00772DAA" w14:paraId="45A1D261" w14:textId="77777777" w:rsidTr="00FC6B12">
        <w:tc>
          <w:tcPr>
            <w:tcW w:w="3256" w:type="dxa"/>
            <w:vAlign w:val="top"/>
          </w:tcPr>
          <w:p w14:paraId="5A596BC3" w14:textId="02F931FA" w:rsidR="00772DAA" w:rsidRDefault="00772DAA" w:rsidP="00E65AFE">
            <w:r w:rsidRPr="006459E2">
              <w:t>Voor w</w:t>
            </w:r>
            <w:r w:rsidR="007E466D">
              <w:t xml:space="preserve">ie </w:t>
            </w:r>
            <w:r w:rsidRPr="006459E2">
              <w:t>is de interventie</w:t>
            </w:r>
            <w:r w:rsidR="007E466D">
              <w:t xml:space="preserve"> bestemd</w:t>
            </w:r>
            <w:r w:rsidRPr="006459E2">
              <w:t>?</w:t>
            </w:r>
          </w:p>
          <w:p w14:paraId="3388090F" w14:textId="77777777" w:rsidR="00772DAA" w:rsidRDefault="00772DAA" w:rsidP="00E65AFE"/>
        </w:tc>
        <w:tc>
          <w:tcPr>
            <w:tcW w:w="6237" w:type="dxa"/>
            <w:vAlign w:val="top"/>
          </w:tcPr>
          <w:p w14:paraId="0B7F9D4D" w14:textId="77777777" w:rsidR="00772DAA" w:rsidRDefault="00772DAA" w:rsidP="00E65AFE"/>
          <w:p w14:paraId="6EEFC61C" w14:textId="77777777" w:rsidR="00D30CA1" w:rsidRDefault="00D30CA1" w:rsidP="00E65AFE"/>
          <w:p w14:paraId="52FB2574" w14:textId="77777777" w:rsidR="00D30CA1" w:rsidRDefault="00D30CA1" w:rsidP="00E65AFE"/>
          <w:p w14:paraId="1D9674B0" w14:textId="77777777" w:rsidR="00D30CA1" w:rsidRDefault="00D30CA1" w:rsidP="00E65AFE"/>
          <w:p w14:paraId="20C5E518" w14:textId="77777777" w:rsidR="00D30CA1" w:rsidRDefault="00D30CA1" w:rsidP="00E65AFE"/>
          <w:p w14:paraId="12681F1B" w14:textId="77777777" w:rsidR="00D30CA1" w:rsidRDefault="00D30CA1" w:rsidP="00E65AFE"/>
          <w:p w14:paraId="62976041" w14:textId="77777777" w:rsidR="00D30CA1" w:rsidRDefault="00D30CA1" w:rsidP="00E65AFE"/>
          <w:p w14:paraId="1BFAFAD3" w14:textId="77777777" w:rsidR="00D30CA1" w:rsidRDefault="00D30CA1" w:rsidP="00E65AFE"/>
          <w:p w14:paraId="5B982260" w14:textId="77777777" w:rsidR="00D30CA1" w:rsidRDefault="00D30CA1" w:rsidP="00E65AFE"/>
          <w:p w14:paraId="598FB6D6" w14:textId="77777777" w:rsidR="00D30CA1" w:rsidRDefault="00D30CA1" w:rsidP="00E65AFE"/>
          <w:p w14:paraId="04D04989" w14:textId="77777777" w:rsidR="00D22847" w:rsidRDefault="00D22847" w:rsidP="00E65AFE"/>
        </w:tc>
      </w:tr>
      <w:tr w:rsidR="00772DAA" w14:paraId="612A124C" w14:textId="77777777" w:rsidTr="00FC6B12">
        <w:trPr>
          <w:cnfStyle w:val="000000010000" w:firstRow="0" w:lastRow="0" w:firstColumn="0" w:lastColumn="0" w:oddVBand="0" w:evenVBand="0" w:oddHBand="0" w:evenHBand="1" w:firstRowFirstColumn="0" w:firstRowLastColumn="0" w:lastRowFirstColumn="0" w:lastRowLastColumn="0"/>
        </w:trPr>
        <w:tc>
          <w:tcPr>
            <w:tcW w:w="3256" w:type="dxa"/>
            <w:vAlign w:val="top"/>
          </w:tcPr>
          <w:p w14:paraId="55541AE1" w14:textId="43F07CD7" w:rsidR="00772DAA" w:rsidRDefault="00772DAA" w:rsidP="00E65AFE">
            <w:r>
              <w:lastRenderedPageBreak/>
              <w:t>Geef aan w</w:t>
            </w:r>
            <w:r w:rsidRPr="006459E2">
              <w:t>aaruit</w:t>
            </w:r>
            <w:r w:rsidRPr="006459E2">
              <w:rPr>
                <w:spacing w:val="-6"/>
              </w:rPr>
              <w:t xml:space="preserve"> </w:t>
            </w:r>
            <w:r w:rsidRPr="006459E2">
              <w:t>blijkt</w:t>
            </w:r>
            <w:r w:rsidRPr="006459E2">
              <w:rPr>
                <w:spacing w:val="-4"/>
              </w:rPr>
              <w:t xml:space="preserve"> </w:t>
            </w:r>
            <w:r w:rsidRPr="006459E2">
              <w:t>dat</w:t>
            </w:r>
            <w:r w:rsidRPr="006459E2">
              <w:rPr>
                <w:spacing w:val="-4"/>
              </w:rPr>
              <w:t xml:space="preserve"> </w:t>
            </w:r>
            <w:r w:rsidRPr="006459E2">
              <w:t>er</w:t>
            </w:r>
            <w:r w:rsidRPr="006459E2">
              <w:rPr>
                <w:spacing w:val="-7"/>
              </w:rPr>
              <w:t xml:space="preserve"> bij de doelgroep </w:t>
            </w:r>
            <w:r w:rsidRPr="006459E2">
              <w:t>behoefte</w:t>
            </w:r>
            <w:r w:rsidRPr="006459E2">
              <w:rPr>
                <w:spacing w:val="-4"/>
              </w:rPr>
              <w:t xml:space="preserve"> </w:t>
            </w:r>
            <w:r w:rsidRPr="006459E2">
              <w:t>is</w:t>
            </w:r>
            <w:r w:rsidRPr="006459E2">
              <w:rPr>
                <w:spacing w:val="-6"/>
              </w:rPr>
              <w:t xml:space="preserve"> </w:t>
            </w:r>
            <w:r w:rsidRPr="006459E2">
              <w:t>aan</w:t>
            </w:r>
            <w:r w:rsidRPr="006459E2">
              <w:rPr>
                <w:spacing w:val="-5"/>
              </w:rPr>
              <w:t xml:space="preserve"> </w:t>
            </w:r>
            <w:r w:rsidRPr="006459E2">
              <w:t>de interventie?</w:t>
            </w:r>
          </w:p>
        </w:tc>
        <w:tc>
          <w:tcPr>
            <w:tcW w:w="6237" w:type="dxa"/>
            <w:vAlign w:val="top"/>
          </w:tcPr>
          <w:p w14:paraId="169805FA" w14:textId="77777777" w:rsidR="00772DAA" w:rsidRDefault="00772DAA" w:rsidP="00E65AFE"/>
        </w:tc>
      </w:tr>
      <w:tr w:rsidR="00D22847" w14:paraId="346DCD19" w14:textId="77777777" w:rsidTr="000C2772">
        <w:tc>
          <w:tcPr>
            <w:tcW w:w="9493" w:type="dxa"/>
            <w:gridSpan w:val="2"/>
            <w:vAlign w:val="top"/>
          </w:tcPr>
          <w:p w14:paraId="72440BF2" w14:textId="77777777" w:rsidR="00D22847" w:rsidRDefault="00D22847" w:rsidP="00E65AFE"/>
          <w:p w14:paraId="378B45D1" w14:textId="77777777" w:rsidR="00D22847" w:rsidRDefault="00D22847" w:rsidP="00E65AFE"/>
          <w:p w14:paraId="750222FD" w14:textId="77777777" w:rsidR="00D22847" w:rsidRDefault="00D22847" w:rsidP="00E65AFE"/>
          <w:p w14:paraId="6E05295C" w14:textId="77777777" w:rsidR="00D22847" w:rsidRDefault="00D22847" w:rsidP="00E65AFE"/>
          <w:p w14:paraId="5710AC86" w14:textId="77777777" w:rsidR="00D22847" w:rsidRDefault="00D22847" w:rsidP="00E65AFE"/>
          <w:p w14:paraId="35B7857E" w14:textId="77777777" w:rsidR="00D22847" w:rsidRDefault="00D22847" w:rsidP="00E65AFE"/>
          <w:p w14:paraId="64087B44" w14:textId="77777777" w:rsidR="00D22847" w:rsidRDefault="00D22847" w:rsidP="00E65AFE"/>
        </w:tc>
      </w:tr>
    </w:tbl>
    <w:p w14:paraId="3C2B4D4D" w14:textId="7AB71FC1" w:rsidR="00417141" w:rsidRDefault="00417141">
      <w:pPr>
        <w:spacing w:line="240" w:lineRule="auto"/>
        <w:rPr>
          <w:rFonts w:ascii="Arial" w:hAnsi="Arial" w:cs="Arial"/>
          <w:sz w:val="24"/>
        </w:rPr>
      </w:pPr>
    </w:p>
    <w:p w14:paraId="76CAD28D" w14:textId="20E53B18" w:rsidR="00772DAA" w:rsidRDefault="00D22847" w:rsidP="00417141">
      <w:pPr>
        <w:pStyle w:val="Kop1"/>
      </w:pPr>
      <w:r w:rsidRPr="004C3AF3">
        <w:rPr>
          <w:noProof/>
          <w:sz w:val="23"/>
          <w:szCs w:val="23"/>
        </w:rPr>
        <mc:AlternateContent>
          <mc:Choice Requires="wps">
            <w:drawing>
              <wp:anchor distT="45720" distB="45720" distL="114300" distR="114300" simplePos="0" relativeHeight="251663872" behindDoc="0" locked="0" layoutInCell="1" allowOverlap="1" wp14:anchorId="5EEFC83D" wp14:editId="0D05216F">
                <wp:simplePos x="0" y="0"/>
                <wp:positionH relativeFrom="page">
                  <wp:align>center</wp:align>
                </wp:positionH>
                <wp:positionV relativeFrom="paragraph">
                  <wp:posOffset>696595</wp:posOffset>
                </wp:positionV>
                <wp:extent cx="5994400" cy="1492250"/>
                <wp:effectExtent l="0" t="0" r="2540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492250"/>
                        </a:xfrm>
                        <a:prstGeom prst="rect">
                          <a:avLst/>
                        </a:prstGeom>
                        <a:solidFill>
                          <a:srgbClr val="FFFFFF"/>
                        </a:solidFill>
                        <a:ln w="9525">
                          <a:solidFill>
                            <a:srgbClr val="000000"/>
                          </a:solidFill>
                          <a:miter lim="800000"/>
                          <a:headEnd/>
                          <a:tailEnd/>
                        </a:ln>
                      </wps:spPr>
                      <wps:txbx>
                        <w:txbxContent>
                          <w:p w14:paraId="327DECA1" w14:textId="279B29CB" w:rsidR="004C3AF3" w:rsidRPr="004C3AF3" w:rsidRDefault="004C3AF3" w:rsidP="004C3AF3">
                            <w:pPr>
                              <w:pStyle w:val="Default"/>
                              <w:rPr>
                                <w:sz w:val="20"/>
                                <w:szCs w:val="20"/>
                              </w:rPr>
                            </w:pPr>
                            <w:r w:rsidRPr="004C3AF3">
                              <w:rPr>
                                <w:sz w:val="20"/>
                                <w:szCs w:val="20"/>
                              </w:rPr>
                              <w:t xml:space="preserve">Beschrijf hier welke activiteiten u gaat uitvoeren, wanneer deze activiteiten plaatsvinden en wie </w:t>
                            </w:r>
                            <w:r w:rsidR="00F91CDE">
                              <w:rPr>
                                <w:sz w:val="20"/>
                                <w:szCs w:val="20"/>
                              </w:rPr>
                              <w:t xml:space="preserve">(of welke partij) </w:t>
                            </w:r>
                            <w:r w:rsidRPr="004C3AF3">
                              <w:rPr>
                                <w:sz w:val="20"/>
                                <w:szCs w:val="20"/>
                              </w:rPr>
                              <w:t xml:space="preserve">deze activiteiten gaan uitvoeren.  </w:t>
                            </w:r>
                          </w:p>
                          <w:p w14:paraId="34DD9B71" w14:textId="77777777" w:rsidR="004C3AF3" w:rsidRPr="004C3AF3" w:rsidRDefault="004C3AF3" w:rsidP="004C3AF3">
                            <w:pPr>
                              <w:pStyle w:val="Default"/>
                              <w:rPr>
                                <w:sz w:val="20"/>
                                <w:szCs w:val="20"/>
                              </w:rPr>
                            </w:pPr>
                          </w:p>
                          <w:p w14:paraId="23EBA5B2" w14:textId="393B594C" w:rsidR="004C3AF3" w:rsidRPr="004C3AF3" w:rsidRDefault="004C3AF3" w:rsidP="004C3AF3">
                            <w:pPr>
                              <w:pStyle w:val="Default"/>
                              <w:rPr>
                                <w:sz w:val="20"/>
                                <w:szCs w:val="20"/>
                              </w:rPr>
                            </w:pPr>
                            <w:r w:rsidRPr="004C3AF3">
                              <w:rPr>
                                <w:sz w:val="20"/>
                                <w:szCs w:val="20"/>
                              </w:rPr>
                              <w:t xml:space="preserve">Houdt rekening met de volgende punten: </w:t>
                            </w:r>
                          </w:p>
                          <w:p w14:paraId="224062E6" w14:textId="77777777" w:rsidR="004C3AF3" w:rsidRPr="004C3AF3" w:rsidRDefault="004C3AF3" w:rsidP="004C3AF3">
                            <w:pPr>
                              <w:pStyle w:val="Default"/>
                              <w:rPr>
                                <w:sz w:val="20"/>
                                <w:szCs w:val="20"/>
                              </w:rPr>
                            </w:pPr>
                            <w:r w:rsidRPr="004C3AF3">
                              <w:rPr>
                                <w:sz w:val="20"/>
                                <w:szCs w:val="20"/>
                              </w:rPr>
                              <w:t xml:space="preserve">• Formuleer de activiteiten zo concreet mogelijk. </w:t>
                            </w:r>
                          </w:p>
                          <w:p w14:paraId="1B1EE51A" w14:textId="77777777" w:rsidR="004C3AF3" w:rsidRPr="004C3AF3" w:rsidRDefault="004C3AF3" w:rsidP="004C3AF3">
                            <w:pPr>
                              <w:pStyle w:val="Default"/>
                              <w:rPr>
                                <w:sz w:val="20"/>
                                <w:szCs w:val="20"/>
                              </w:rPr>
                            </w:pPr>
                            <w:r w:rsidRPr="004C3AF3">
                              <w:rPr>
                                <w:sz w:val="20"/>
                                <w:szCs w:val="20"/>
                              </w:rPr>
                              <w:t xml:space="preserve">• Denk bij de activiteiten ook aan communicatie, evaluatie en monitoring. </w:t>
                            </w:r>
                          </w:p>
                          <w:p w14:paraId="0B47DE3B" w14:textId="77777777" w:rsidR="004C3AF3" w:rsidRPr="004C3AF3" w:rsidRDefault="004C3AF3" w:rsidP="004C3AF3">
                            <w:pPr>
                              <w:pStyle w:val="Default"/>
                              <w:rPr>
                                <w:sz w:val="20"/>
                                <w:szCs w:val="20"/>
                              </w:rPr>
                            </w:pPr>
                            <w:r w:rsidRPr="004C3AF3">
                              <w:rPr>
                                <w:sz w:val="20"/>
                                <w:szCs w:val="20"/>
                              </w:rPr>
                              <w:t xml:space="preserve">• Geef bij iedere activiteit aan wanneer deze moet gebeuren. </w:t>
                            </w:r>
                          </w:p>
                          <w:p w14:paraId="3D7866BD" w14:textId="420786B8" w:rsidR="004C3AF3" w:rsidRPr="004C3AF3" w:rsidRDefault="004C3AF3" w:rsidP="004C3AF3">
                            <w:pPr>
                              <w:rPr>
                                <w:szCs w:val="20"/>
                              </w:rPr>
                            </w:pPr>
                            <w:r w:rsidRPr="004C3AF3">
                              <w:rPr>
                                <w:szCs w:val="20"/>
                              </w:rPr>
                              <w:t>• Geef bij iedere activiteit aan wie</w:t>
                            </w:r>
                            <w:r w:rsidR="00691FF5">
                              <w:rPr>
                                <w:szCs w:val="20"/>
                              </w:rPr>
                              <w:t xml:space="preserve"> (of welke partij)</w:t>
                            </w:r>
                            <w:r w:rsidRPr="004C3AF3">
                              <w:rPr>
                                <w:szCs w:val="20"/>
                              </w:rPr>
                              <w:t xml:space="preserve"> hiervoor verantwoordelijk is en wie voor de uitvoering nodig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FC83D" id="Tekstvak 2" o:spid="_x0000_s1030" type="#_x0000_t202" style="position:absolute;left:0;text-align:left;margin-left:0;margin-top:54.85pt;width:472pt;height:117.5pt;z-index:2516638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">
                <v:textbox>
                  <w:txbxContent>
                    <w:p w14:paraId="327DECA1" w14:textId="279B29CB" w:rsidR="004C3AF3" w:rsidRPr="004C3AF3" w:rsidRDefault="004C3AF3" w:rsidP="004C3AF3">
                      <w:pPr>
                        <w:pStyle w:val="Default"/>
                        <w:rPr>
                          <w:sz w:val="20"/>
                          <w:szCs w:val="20"/>
                        </w:rPr>
                      </w:pPr>
                      <w:r w:rsidRPr="004C3AF3">
                        <w:rPr>
                          <w:sz w:val="20"/>
                          <w:szCs w:val="20"/>
                        </w:rPr>
                        <w:t xml:space="preserve">Beschrijf hier welke activiteiten u gaat uitvoeren, wanneer deze activiteiten plaatsvinden en wie </w:t>
                      </w:r>
                      <w:r w:rsidR="00F91CDE">
                        <w:rPr>
                          <w:sz w:val="20"/>
                          <w:szCs w:val="20"/>
                        </w:rPr>
                        <w:t xml:space="preserve">(of welke partij) </w:t>
                      </w:r>
                      <w:r w:rsidRPr="004C3AF3">
                        <w:rPr>
                          <w:sz w:val="20"/>
                          <w:szCs w:val="20"/>
                        </w:rPr>
                        <w:t xml:space="preserve">deze activiteiten gaan uitvoeren.  </w:t>
                      </w:r>
                    </w:p>
                    <w:p w14:paraId="34DD9B71" w14:textId="77777777" w:rsidR="004C3AF3" w:rsidRPr="004C3AF3" w:rsidRDefault="004C3AF3" w:rsidP="004C3AF3">
                      <w:pPr>
                        <w:pStyle w:val="Default"/>
                        <w:rPr>
                          <w:sz w:val="20"/>
                          <w:szCs w:val="20"/>
                        </w:rPr>
                      </w:pPr>
                    </w:p>
                    <w:p w14:paraId="23EBA5B2" w14:textId="393B594C" w:rsidR="004C3AF3" w:rsidRPr="004C3AF3" w:rsidRDefault="004C3AF3" w:rsidP="004C3AF3">
                      <w:pPr>
                        <w:pStyle w:val="Default"/>
                        <w:rPr>
                          <w:sz w:val="20"/>
                          <w:szCs w:val="20"/>
                        </w:rPr>
                      </w:pPr>
                      <w:r w:rsidRPr="004C3AF3">
                        <w:rPr>
                          <w:sz w:val="20"/>
                          <w:szCs w:val="20"/>
                        </w:rPr>
                        <w:t xml:space="preserve">Houdt rekening met de volgende punten: </w:t>
                      </w:r>
                    </w:p>
                    <w:p w14:paraId="224062E6" w14:textId="77777777" w:rsidR="004C3AF3" w:rsidRPr="004C3AF3" w:rsidRDefault="004C3AF3" w:rsidP="004C3AF3">
                      <w:pPr>
                        <w:pStyle w:val="Default"/>
                        <w:rPr>
                          <w:sz w:val="20"/>
                          <w:szCs w:val="20"/>
                        </w:rPr>
                      </w:pPr>
                      <w:r w:rsidRPr="004C3AF3">
                        <w:rPr>
                          <w:sz w:val="20"/>
                          <w:szCs w:val="20"/>
                        </w:rPr>
                        <w:t xml:space="preserve">• Formuleer de activiteiten zo concreet mogelijk. </w:t>
                      </w:r>
                    </w:p>
                    <w:p w14:paraId="1B1EE51A" w14:textId="77777777" w:rsidR="004C3AF3" w:rsidRPr="004C3AF3" w:rsidRDefault="004C3AF3" w:rsidP="004C3AF3">
                      <w:pPr>
                        <w:pStyle w:val="Default"/>
                        <w:rPr>
                          <w:sz w:val="20"/>
                          <w:szCs w:val="20"/>
                        </w:rPr>
                      </w:pPr>
                      <w:r w:rsidRPr="004C3AF3">
                        <w:rPr>
                          <w:sz w:val="20"/>
                          <w:szCs w:val="20"/>
                        </w:rPr>
                        <w:t xml:space="preserve">• Denk bij de activiteiten ook aan communicatie, evaluatie en monitoring. </w:t>
                      </w:r>
                    </w:p>
                    <w:p w14:paraId="0B47DE3B" w14:textId="77777777" w:rsidR="004C3AF3" w:rsidRPr="004C3AF3" w:rsidRDefault="004C3AF3" w:rsidP="004C3AF3">
                      <w:pPr>
                        <w:pStyle w:val="Default"/>
                        <w:rPr>
                          <w:sz w:val="20"/>
                          <w:szCs w:val="20"/>
                        </w:rPr>
                      </w:pPr>
                      <w:r w:rsidRPr="004C3AF3">
                        <w:rPr>
                          <w:sz w:val="20"/>
                          <w:szCs w:val="20"/>
                        </w:rPr>
                        <w:t xml:space="preserve">• Geef bij iedere activiteit aan wanneer deze moet gebeuren. </w:t>
                      </w:r>
                    </w:p>
                    <w:p w14:paraId="3D7866BD" w14:textId="420786B8" w:rsidR="004C3AF3" w:rsidRPr="004C3AF3" w:rsidRDefault="004C3AF3" w:rsidP="004C3AF3">
                      <w:pPr>
                        <w:rPr>
                          <w:szCs w:val="20"/>
                        </w:rPr>
                      </w:pPr>
                      <w:r w:rsidRPr="004C3AF3">
                        <w:rPr>
                          <w:szCs w:val="20"/>
                        </w:rPr>
                        <w:t>• Geef bij iedere activiteit aan wie</w:t>
                      </w:r>
                      <w:r w:rsidR="00691FF5">
                        <w:rPr>
                          <w:szCs w:val="20"/>
                        </w:rPr>
                        <w:t xml:space="preserve"> (of welke partij)</w:t>
                      </w:r>
                      <w:r w:rsidRPr="004C3AF3">
                        <w:rPr>
                          <w:szCs w:val="20"/>
                        </w:rPr>
                        <w:t xml:space="preserve"> hiervoor verantwoordelijk is en wie voor de uitvoering nodig zijn.</w:t>
                      </w:r>
                    </w:p>
                  </w:txbxContent>
                </v:textbox>
                <w10:wrap type="square" anchorx="page"/>
              </v:shape>
            </w:pict>
          </mc:Fallback>
        </mc:AlternateContent>
      </w:r>
      <w:r w:rsidR="00417141">
        <w:t>Plan van aanpak</w:t>
      </w:r>
      <w:r w:rsidR="00691FF5">
        <w:t>: activiteiten en tijdp</w:t>
      </w:r>
      <w:r>
        <w:t>ad</w:t>
      </w:r>
    </w:p>
    <w:p w14:paraId="4B1AEFE8" w14:textId="0D4811F2" w:rsidR="004C3AF3" w:rsidRPr="004C3AF3" w:rsidRDefault="004C3AF3" w:rsidP="004C3AF3"/>
    <w:p w14:paraId="1B48CE0B" w14:textId="059C2E8D" w:rsidR="00691FF5" w:rsidRPr="00100014" w:rsidRDefault="00691FF5" w:rsidP="00691FF5">
      <w:pPr>
        <w:rPr>
          <w:rFonts w:cstheme="minorBidi"/>
          <w:szCs w:val="20"/>
        </w:rPr>
      </w:pPr>
      <w:r w:rsidRPr="00100014">
        <w:rPr>
          <w:rFonts w:cstheme="minorBidi"/>
          <w:szCs w:val="20"/>
        </w:rPr>
        <w:t xml:space="preserve">Voeg hier uw </w:t>
      </w:r>
      <w:r>
        <w:rPr>
          <w:rFonts w:cstheme="minorBidi"/>
          <w:szCs w:val="20"/>
        </w:rPr>
        <w:t xml:space="preserve">antwoord </w:t>
      </w:r>
      <w:r w:rsidRPr="00100014">
        <w:rPr>
          <w:rFonts w:cstheme="minorBidi"/>
          <w:szCs w:val="20"/>
        </w:rPr>
        <w:t>in:</w:t>
      </w:r>
    </w:p>
    <w:p w14:paraId="12283236" w14:textId="70DCA89E" w:rsidR="00370D0F" w:rsidRDefault="00370D0F" w:rsidP="00370D0F"/>
    <w:p w14:paraId="2B12B346" w14:textId="3104ECEC" w:rsidR="00370D0F" w:rsidRDefault="00370D0F" w:rsidP="00370D0F">
      <w:pPr>
        <w:pStyle w:val="Default"/>
        <w:rPr>
          <w:sz w:val="23"/>
          <w:szCs w:val="23"/>
        </w:rPr>
      </w:pPr>
    </w:p>
    <w:p w14:paraId="15A1F6A1" w14:textId="3EB6CAF1" w:rsidR="00370D0F" w:rsidRDefault="00370D0F" w:rsidP="00370D0F">
      <w:pPr>
        <w:pStyle w:val="Default"/>
        <w:rPr>
          <w:sz w:val="23"/>
          <w:szCs w:val="23"/>
        </w:rPr>
      </w:pPr>
    </w:p>
    <w:sectPr w:rsidR="00370D0F" w:rsidSect="00B94989">
      <w:headerReference w:type="default" r:id="rId15"/>
      <w:footerReference w:type="even" r:id="rId16"/>
      <w:footerReference w:type="default" r:id="rId17"/>
      <w:headerReference w:type="first" r:id="rId18"/>
      <w:pgSz w:w="11900" w:h="16840"/>
      <w:pgMar w:top="2098" w:right="1134" w:bottom="1701" w:left="1247"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9468" w14:textId="77777777" w:rsidR="004E083B" w:rsidRDefault="004E083B" w:rsidP="00A047BB">
      <w:pPr>
        <w:spacing w:line="240" w:lineRule="auto"/>
      </w:pPr>
      <w:r>
        <w:separator/>
      </w:r>
    </w:p>
  </w:endnote>
  <w:endnote w:type="continuationSeparator" w:id="0">
    <w:p w14:paraId="4A4232F0" w14:textId="77777777" w:rsidR="004E083B" w:rsidRDefault="004E083B" w:rsidP="00A04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Times New Roman (Koppen CS)">
    <w:altName w:val="Times New Roman"/>
    <w:panose1 w:val="00000000000000000000"/>
    <w:charset w:val="00"/>
    <w:family w:val="roman"/>
    <w:notTrueType/>
    <w:pitch w:val="default"/>
  </w:font>
  <w:font w:name="Arial (Hoofdteks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2015327"/>
      <w:docPartObj>
        <w:docPartGallery w:val="Page Numbers (Bottom of Page)"/>
        <w:docPartUnique/>
      </w:docPartObj>
    </w:sdtPr>
    <w:sdtEndPr>
      <w:rPr>
        <w:rStyle w:val="Paginanummer"/>
      </w:rPr>
    </w:sdtEndPr>
    <w:sdtContent>
      <w:p w14:paraId="184FDF6F" w14:textId="77777777" w:rsidR="008A2B9B" w:rsidRDefault="008A2B9B" w:rsidP="003F04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B3B5A13" w14:textId="77777777" w:rsidR="008A2B9B" w:rsidRDefault="008A2B9B" w:rsidP="008A2B9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A6F9" w14:textId="77777777" w:rsidR="00432603" w:rsidRDefault="008A2B9B" w:rsidP="008A2B9B">
    <w:pPr>
      <w:pStyle w:val="Voettekst"/>
      <w:ind w:right="360"/>
    </w:pPr>
    <w:r>
      <w:rPr>
        <w:noProof/>
      </w:rPr>
      <mc:AlternateContent>
        <mc:Choice Requires="wps">
          <w:drawing>
            <wp:anchor distT="0" distB="0" distL="114300" distR="114300" simplePos="0" relativeHeight="251661312" behindDoc="0" locked="0" layoutInCell="1" allowOverlap="1" wp14:anchorId="17F9FCDC" wp14:editId="6C663705">
              <wp:simplePos x="0" y="0"/>
              <wp:positionH relativeFrom="page">
                <wp:posOffset>6260123</wp:posOffset>
              </wp:positionH>
              <wp:positionV relativeFrom="page">
                <wp:posOffset>10227212</wp:posOffset>
              </wp:positionV>
              <wp:extent cx="971697" cy="288000"/>
              <wp:effectExtent l="0" t="0" r="0" b="0"/>
              <wp:wrapNone/>
              <wp:docPr id="1803583756" name="Tekstvak 20"/>
              <wp:cNvGraphicFramePr/>
              <a:graphic xmlns:a="http://schemas.openxmlformats.org/drawingml/2006/main">
                <a:graphicData uri="http://schemas.microsoft.com/office/word/2010/wordprocessingShape">
                  <wps:wsp>
                    <wps:cNvSpPr txBox="1"/>
                    <wps:spPr>
                      <a:xfrm>
                        <a:off x="0" y="0"/>
                        <a:ext cx="971697" cy="288000"/>
                      </a:xfrm>
                      <a:prstGeom prst="rect">
                        <a:avLst/>
                      </a:prstGeom>
                      <a:noFill/>
                      <a:ln w="6350">
                        <a:noFill/>
                      </a:ln>
                    </wps:spPr>
                    <wps:txbx>
                      <w:txbxContent>
                        <w:sdt>
                          <w:sdtPr>
                            <w:rPr>
                              <w:rStyle w:val="Paginanummer"/>
                            </w:rPr>
                            <w:id w:val="-630480389"/>
                            <w:docPartObj>
                              <w:docPartGallery w:val="Page Numbers (Bottom of Page)"/>
                              <w:docPartUnique/>
                            </w:docPartObj>
                          </w:sdtPr>
                          <w:sdtEndPr>
                            <w:rPr>
                              <w:rStyle w:val="Paginanummer"/>
                            </w:rPr>
                          </w:sdtEndPr>
                          <w:sdtContent>
                            <w:p w14:paraId="7493A909" w14:textId="77777777" w:rsidR="008A2B9B" w:rsidRDefault="008A2B9B" w:rsidP="008A2B9B">
                              <w:pPr>
                                <w:pStyle w:val="Voettekst"/>
                                <w:jc w:val="right"/>
                                <w:rPr>
                                  <w:rStyle w:val="Paginanummer"/>
                                </w:rPr>
                              </w:pPr>
                              <w:r>
                                <w:rPr>
                                  <w:rStyle w:val="Paginanummer"/>
                                </w:rPr>
                                <w:t>p.</w:t>
                              </w:r>
                              <w:r>
                                <w:rPr>
                                  <w:rStyle w:val="Paginanummer"/>
                                </w:rPr>
                                <w:fldChar w:fldCharType="begin"/>
                              </w:r>
                              <w:r>
                                <w:rPr>
                                  <w:rStyle w:val="Paginanummer"/>
                                </w:rPr>
                                <w:instrText xml:space="preserve"> PAGE </w:instrText>
                              </w:r>
                              <w:r>
                                <w:rPr>
                                  <w:rStyle w:val="Paginanummer"/>
                                </w:rPr>
                                <w:fldChar w:fldCharType="separate"/>
                              </w:r>
                              <w:r>
                                <w:rPr>
                                  <w:rStyle w:val="Paginanummer"/>
                                </w:rPr>
                                <w:t>5</w:t>
                              </w:r>
                              <w:r>
                                <w:rPr>
                                  <w:rStyle w:val="Paginanummer"/>
                                </w:rPr>
                                <w:fldChar w:fldCharType="end"/>
                              </w:r>
                            </w:p>
                          </w:sdtContent>
                        </w:sdt>
                        <w:p w14:paraId="5FC8B4E1" w14:textId="77777777" w:rsidR="008A2B9B" w:rsidRDefault="008A2B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9FCDC" id="_x0000_t202" coordsize="21600,21600" o:spt="202" path="m,l,21600r21600,l21600,xe">
              <v:stroke joinstyle="miter"/>
              <v:path gradientshapeok="t" o:connecttype="rect"/>
            </v:shapetype>
            <v:shape id="Tekstvak 20" o:spid="_x0000_s1031" type="#_x0000_t202" style="position:absolute;margin-left:492.9pt;margin-top:805.3pt;width:76.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" filled="f" stroked="f" strokeweight=".5pt">
              <v:textbox>
                <w:txbxContent>
                  <w:sdt>
                    <w:sdtPr>
                      <w:rPr>
                        <w:rStyle w:val="Paginanummer"/>
                      </w:rPr>
                      <w:id w:val="-630480389"/>
                      <w:docPartObj>
                        <w:docPartGallery w:val="Page Numbers (Bottom of Page)"/>
                        <w:docPartUnique/>
                      </w:docPartObj>
                    </w:sdtPr>
                    <w:sdtEndPr>
                      <w:rPr>
                        <w:rStyle w:val="Paginanummer"/>
                      </w:rPr>
                    </w:sdtEndPr>
                    <w:sdtContent>
                      <w:p w14:paraId="7493A909" w14:textId="77777777" w:rsidR="008A2B9B" w:rsidRDefault="008A2B9B" w:rsidP="008A2B9B">
                        <w:pPr>
                          <w:pStyle w:val="Voettekst"/>
                          <w:jc w:val="right"/>
                          <w:rPr>
                            <w:rStyle w:val="Paginanummer"/>
                          </w:rPr>
                        </w:pPr>
                        <w:r>
                          <w:rPr>
                            <w:rStyle w:val="Paginanummer"/>
                          </w:rPr>
                          <w:t>p.</w:t>
                        </w:r>
                        <w:r>
                          <w:rPr>
                            <w:rStyle w:val="Paginanummer"/>
                          </w:rPr>
                          <w:fldChar w:fldCharType="begin"/>
                        </w:r>
                        <w:r>
                          <w:rPr>
                            <w:rStyle w:val="Paginanummer"/>
                          </w:rPr>
                          <w:instrText xml:space="preserve"> PAGE </w:instrText>
                        </w:r>
                        <w:r>
                          <w:rPr>
                            <w:rStyle w:val="Paginanummer"/>
                          </w:rPr>
                          <w:fldChar w:fldCharType="separate"/>
                        </w:r>
                        <w:r>
                          <w:rPr>
                            <w:rStyle w:val="Paginanummer"/>
                          </w:rPr>
                          <w:t>5</w:t>
                        </w:r>
                        <w:r>
                          <w:rPr>
                            <w:rStyle w:val="Paginanummer"/>
                          </w:rPr>
                          <w:fldChar w:fldCharType="end"/>
                        </w:r>
                      </w:p>
                    </w:sdtContent>
                  </w:sdt>
                  <w:p w14:paraId="5FC8B4E1" w14:textId="77777777" w:rsidR="008A2B9B" w:rsidRDefault="008A2B9B"/>
                </w:txbxContent>
              </v:textbox>
              <w10:wrap anchorx="page" anchory="page"/>
            </v:shape>
          </w:pict>
        </mc:Fallback>
      </mc:AlternateContent>
    </w:r>
    <w:r w:rsidR="00432603">
      <w:rPr>
        <w:noProof/>
      </w:rPr>
      <w:drawing>
        <wp:anchor distT="0" distB="0" distL="114300" distR="114300" simplePos="0" relativeHeight="251655168" behindDoc="1" locked="0" layoutInCell="1" allowOverlap="1" wp14:anchorId="2859B660" wp14:editId="14B64896">
          <wp:simplePos x="0" y="0"/>
          <wp:positionH relativeFrom="page">
            <wp:posOffset>5796280</wp:posOffset>
          </wp:positionH>
          <wp:positionV relativeFrom="page">
            <wp:posOffset>10179802</wp:posOffset>
          </wp:positionV>
          <wp:extent cx="1033200" cy="248400"/>
          <wp:effectExtent l="0" t="0" r="0" b="5715"/>
          <wp:wrapNone/>
          <wp:docPr id="77241450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25669" name="Graphic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033200" cy="24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3D72" w14:textId="77777777" w:rsidR="004E083B" w:rsidRPr="003C45C5" w:rsidRDefault="004E083B" w:rsidP="003C45C5">
      <w:pPr>
        <w:spacing w:line="240" w:lineRule="auto"/>
        <w:rPr>
          <w:color w:val="00AAEA" w:themeColor="accent1"/>
          <w:szCs w:val="20"/>
        </w:rPr>
      </w:pPr>
      <w:r w:rsidRPr="003C45C5">
        <w:rPr>
          <w:color w:val="00AAEA" w:themeColor="accent1"/>
          <w:szCs w:val="20"/>
        </w:rPr>
        <w:t>–––––</w:t>
      </w:r>
      <w:r>
        <w:rPr>
          <w:color w:val="00AAEA" w:themeColor="accent1"/>
          <w:szCs w:val="20"/>
        </w:rPr>
        <w:t>–</w:t>
      </w:r>
    </w:p>
  </w:footnote>
  <w:footnote w:type="continuationSeparator" w:id="0">
    <w:p w14:paraId="523CCE11" w14:textId="77777777" w:rsidR="004E083B" w:rsidRDefault="004E083B" w:rsidP="00A047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2DD4" w14:textId="02B951B7" w:rsidR="00432603" w:rsidRDefault="00D22847" w:rsidP="000672CF">
    <w:pPr>
      <w:pStyle w:val="Koptekst"/>
    </w:pPr>
    <w:r>
      <w:t xml:space="preserve">Format plan van aanpak Voucher ronde 3: inclusieve patiëntenbeweging </w:t>
    </w:r>
  </w:p>
  <w:p w14:paraId="1BAFD611" w14:textId="36996A6E" w:rsidR="00432603" w:rsidRDefault="000672CF">
    <w:pPr>
      <w:pStyle w:val="Koptekst"/>
      <w:rPr>
        <w:color w:val="D90052" w:themeColor="accent4"/>
      </w:rPr>
    </w:pPr>
    <w:r>
      <w:t>Programma Voor elkaar! 2024-2028</w:t>
    </w:r>
  </w:p>
  <w:p w14:paraId="2B9A3205" w14:textId="786D618B" w:rsidR="00D30CA1" w:rsidRDefault="00751C37">
    <w:pPr>
      <w:pStyle w:val="Koptekst"/>
    </w:pPr>
    <w:r>
      <w:rPr>
        <w:noProof/>
      </w:rPr>
      <mc:AlternateContent>
        <mc:Choice Requires="wps">
          <w:drawing>
            <wp:anchor distT="0" distB="0" distL="114300" distR="114300" simplePos="0" relativeHeight="251659264" behindDoc="0" locked="0" layoutInCell="1" allowOverlap="1" wp14:anchorId="0DC034EB" wp14:editId="21BAD7EA">
              <wp:simplePos x="0" y="0"/>
              <wp:positionH relativeFrom="page">
                <wp:posOffset>791845</wp:posOffset>
              </wp:positionH>
              <wp:positionV relativeFrom="page">
                <wp:posOffset>989965</wp:posOffset>
              </wp:positionV>
              <wp:extent cx="1083600" cy="306000"/>
              <wp:effectExtent l="0" t="0" r="8890" b="37465"/>
              <wp:wrapNone/>
              <wp:docPr id="1990425657" name="Graphic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3600" cy="306000"/>
                      </a:xfrm>
                      <a:custGeom>
                        <a:avLst/>
                        <a:gdLst>
                          <a:gd name="connsiteX0" fmla="*/ 85459 w 1084924"/>
                          <a:gd name="connsiteY0" fmla="*/ 180907 h 294127"/>
                          <a:gd name="connsiteX1" fmla="*/ 0 w 1084924"/>
                          <a:gd name="connsiteY1" fmla="*/ 294127 h 294127"/>
                          <a:gd name="connsiteX2" fmla="*/ 0 w 1084924"/>
                          <a:gd name="connsiteY2" fmla="*/ 0 h 294127"/>
                          <a:gd name="connsiteX3" fmla="*/ 1084925 w 1084924"/>
                          <a:gd name="connsiteY3" fmla="*/ 0 h 294127"/>
                        </a:gdLst>
                        <a:ahLst/>
                        <a:cxnLst>
                          <a:cxn ang="0">
                            <a:pos x="connsiteX0" y="connsiteY0"/>
                          </a:cxn>
                          <a:cxn ang="0">
                            <a:pos x="connsiteX1" y="connsiteY1"/>
                          </a:cxn>
                          <a:cxn ang="0">
                            <a:pos x="connsiteX2" y="connsiteY2"/>
                          </a:cxn>
                          <a:cxn ang="0">
                            <a:pos x="connsiteX3" y="connsiteY3"/>
                          </a:cxn>
                        </a:cxnLst>
                        <a:rect l="l" t="t" r="r" b="b"/>
                        <a:pathLst>
                          <a:path w="1084924" h="294127">
                            <a:moveTo>
                              <a:pt x="85459" y="180907"/>
                            </a:moveTo>
                            <a:lnTo>
                              <a:pt x="0" y="294127"/>
                            </a:lnTo>
                            <a:lnTo>
                              <a:pt x="0" y="0"/>
                            </a:lnTo>
                            <a:lnTo>
                              <a:pt x="1084925" y="0"/>
                            </a:lnTo>
                          </a:path>
                        </a:pathLst>
                      </a:custGeom>
                      <a:noFill/>
                      <a:ln w="6313" cap="flat">
                        <a:solidFill>
                          <a:schemeClr val="accent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FC14A" id="Graphic 10" o:spid="_x0000_s1026" alt="&quot;&quot;" style="position:absolute;margin-left:62.35pt;margin-top:77.95pt;width:85.3pt;height:2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084924,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" path="m85459,180907l,294127,,,1084925,e" filled="f" strokecolor="#00aaea [3204]" strokeweight=".17536mm">
              <v:stroke joinstyle="miter"/>
              <v:path arrowok="t" o:connecttype="custom" o:connectlocs="85355,188210;0,306000;0,0;1083601,0" o:connectangles="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9656" w14:textId="77777777" w:rsidR="00A047BB" w:rsidRDefault="00965C34">
    <w:pPr>
      <w:pStyle w:val="Koptekst"/>
    </w:pPr>
    <w:r>
      <w:rPr>
        <w:noProof/>
      </w:rPr>
      <mc:AlternateContent>
        <mc:Choice Requires="wps">
          <w:drawing>
            <wp:anchor distT="0" distB="0" distL="114300" distR="114300" simplePos="0" relativeHeight="251662336" behindDoc="0" locked="0" layoutInCell="1" allowOverlap="1" wp14:anchorId="300B4F73" wp14:editId="3CF3C804">
              <wp:simplePos x="0" y="0"/>
              <wp:positionH relativeFrom="column">
                <wp:posOffset>-184150</wp:posOffset>
              </wp:positionH>
              <wp:positionV relativeFrom="paragraph">
                <wp:posOffset>783590</wp:posOffset>
              </wp:positionV>
              <wp:extent cx="6362700" cy="2924810"/>
              <wp:effectExtent l="0" t="0" r="0" b="0"/>
              <wp:wrapSquare wrapText="bothSides"/>
              <wp:docPr id="1476980613" name="Rechthoe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62700" cy="29248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E5B5B" id="Rechthoek 8" o:spid="_x0000_s1026" alt="&quot;&quot;" style="position:absolute;margin-left:-14.5pt;margin-top:61.7pt;width:501pt;height:23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" filled="f"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D8C3E6"/>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CD60AD8"/>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34A7C28"/>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1500D53"/>
    <w:multiLevelType w:val="multilevel"/>
    <w:tmpl w:val="447CB908"/>
    <w:styleLink w:val="Huidigelijst13"/>
    <w:lvl w:ilvl="0">
      <w:start w:val="1"/>
      <w:numFmt w:val="decimal"/>
      <w:lvlText w:val="%1."/>
      <w:lvlJc w:val="left"/>
      <w:pPr>
        <w:ind w:left="0" w:hanging="360"/>
      </w:pPr>
      <w:rPr>
        <w:rFonts w:hint="default"/>
      </w:rPr>
    </w:lvl>
    <w:lvl w:ilvl="1">
      <w:start w:val="1"/>
      <w:numFmt w:val="decimal"/>
      <w:suff w:val="space"/>
      <w:lvlText w:val="%1.%2."/>
      <w:lvlJc w:val="left"/>
      <w:pPr>
        <w:ind w:left="432" w:hanging="432"/>
      </w:pPr>
      <w:rPr>
        <w:rFonts w:hint="default"/>
      </w:rPr>
    </w:lvl>
    <w:lvl w:ilvl="2">
      <w:start w:val="1"/>
      <w:numFmt w:val="decimal"/>
      <w:suff w:val="space"/>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 w15:restartNumberingAfterBreak="0">
    <w:nsid w:val="0CEB4D71"/>
    <w:multiLevelType w:val="multilevel"/>
    <w:tmpl w:val="36ACF45C"/>
    <w:lvl w:ilvl="0">
      <w:start w:val="1"/>
      <w:numFmt w:val="decimal"/>
      <w:pStyle w:val="Kop1"/>
      <w:lvlText w:val="%1."/>
      <w:lvlJc w:val="left"/>
      <w:pPr>
        <w:ind w:left="142" w:firstLine="0"/>
      </w:pPr>
      <w:rPr>
        <w:rFonts w:hint="default"/>
        <w:color w:val="00B0F0"/>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709" w:hanging="709"/>
      </w:pPr>
      <w:rPr>
        <w:rFonts w:hint="default"/>
      </w:rPr>
    </w:lvl>
    <w:lvl w:ilvl="3">
      <w:start w:val="1"/>
      <w:numFmt w:val="decimal"/>
      <w:lvlText w:val="%1.%2.%3.%4."/>
      <w:lvlJc w:val="left"/>
      <w:pPr>
        <w:ind w:left="1717" w:hanging="648"/>
      </w:pPr>
      <w:rPr>
        <w:rFonts w:hint="default"/>
      </w:rPr>
    </w:lvl>
    <w:lvl w:ilvl="4">
      <w:start w:val="1"/>
      <w:numFmt w:val="decimal"/>
      <w:lvlText w:val="%1.%2.%3.%4.%5."/>
      <w:lvlJc w:val="left"/>
      <w:pPr>
        <w:ind w:left="2221" w:hanging="792"/>
      </w:pPr>
      <w:rPr>
        <w:rFonts w:hint="default"/>
      </w:rPr>
    </w:lvl>
    <w:lvl w:ilvl="5">
      <w:start w:val="1"/>
      <w:numFmt w:val="decimal"/>
      <w:lvlText w:val="%1.%2.%3.%4.%5.%6."/>
      <w:lvlJc w:val="left"/>
      <w:pPr>
        <w:ind w:left="2725" w:hanging="936"/>
      </w:pPr>
      <w:rPr>
        <w:rFonts w:hint="default"/>
      </w:rPr>
    </w:lvl>
    <w:lvl w:ilvl="6">
      <w:start w:val="1"/>
      <w:numFmt w:val="decimal"/>
      <w:lvlText w:val="%1.%2.%3.%4.%5.%6.%7."/>
      <w:lvlJc w:val="left"/>
      <w:pPr>
        <w:ind w:left="3229" w:hanging="1080"/>
      </w:pPr>
      <w:rPr>
        <w:rFonts w:hint="default"/>
      </w:rPr>
    </w:lvl>
    <w:lvl w:ilvl="7">
      <w:start w:val="1"/>
      <w:numFmt w:val="decimal"/>
      <w:lvlText w:val="%1.%2.%3.%4.%5.%6.%7.%8."/>
      <w:lvlJc w:val="left"/>
      <w:pPr>
        <w:ind w:left="3733" w:hanging="1224"/>
      </w:pPr>
      <w:rPr>
        <w:rFonts w:hint="default"/>
      </w:rPr>
    </w:lvl>
    <w:lvl w:ilvl="8">
      <w:start w:val="1"/>
      <w:numFmt w:val="decimal"/>
      <w:lvlText w:val="%1.%2.%3.%4.%5.%6.%7.%8.%9."/>
      <w:lvlJc w:val="left"/>
      <w:pPr>
        <w:ind w:left="4309" w:hanging="1440"/>
      </w:pPr>
      <w:rPr>
        <w:rFonts w:hint="default"/>
      </w:rPr>
    </w:lvl>
  </w:abstractNum>
  <w:abstractNum w:abstractNumId="5" w15:restartNumberingAfterBreak="0">
    <w:nsid w:val="10582DD6"/>
    <w:multiLevelType w:val="multilevel"/>
    <w:tmpl w:val="5D329C10"/>
    <w:styleLink w:val="Huidigelijst29"/>
    <w:lvl w:ilvl="0">
      <w:start w:val="1"/>
      <w:numFmt w:val="decimal"/>
      <w:lvlText w:val="%1."/>
      <w:lvlJc w:val="left"/>
      <w:pPr>
        <w:ind w:left="-11" w:firstLine="0"/>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17" w:hanging="648"/>
      </w:pPr>
      <w:rPr>
        <w:rFonts w:hint="default"/>
      </w:rPr>
    </w:lvl>
    <w:lvl w:ilvl="4">
      <w:start w:val="1"/>
      <w:numFmt w:val="decimal"/>
      <w:lvlText w:val="%1.%2.%3.%4.%5."/>
      <w:lvlJc w:val="left"/>
      <w:pPr>
        <w:ind w:left="2221" w:hanging="792"/>
      </w:pPr>
      <w:rPr>
        <w:rFonts w:hint="default"/>
      </w:rPr>
    </w:lvl>
    <w:lvl w:ilvl="5">
      <w:start w:val="1"/>
      <w:numFmt w:val="decimal"/>
      <w:lvlText w:val="%1.%2.%3.%4.%5.%6."/>
      <w:lvlJc w:val="left"/>
      <w:pPr>
        <w:ind w:left="2725" w:hanging="936"/>
      </w:pPr>
      <w:rPr>
        <w:rFonts w:hint="default"/>
      </w:rPr>
    </w:lvl>
    <w:lvl w:ilvl="6">
      <w:start w:val="1"/>
      <w:numFmt w:val="decimal"/>
      <w:lvlText w:val="%1.%2.%3.%4.%5.%6.%7."/>
      <w:lvlJc w:val="left"/>
      <w:pPr>
        <w:ind w:left="3229" w:hanging="1080"/>
      </w:pPr>
      <w:rPr>
        <w:rFonts w:hint="default"/>
      </w:rPr>
    </w:lvl>
    <w:lvl w:ilvl="7">
      <w:start w:val="1"/>
      <w:numFmt w:val="decimal"/>
      <w:lvlText w:val="%1.%2.%3.%4.%5.%6.%7.%8."/>
      <w:lvlJc w:val="left"/>
      <w:pPr>
        <w:ind w:left="3733" w:hanging="1224"/>
      </w:pPr>
      <w:rPr>
        <w:rFonts w:hint="default"/>
      </w:rPr>
    </w:lvl>
    <w:lvl w:ilvl="8">
      <w:start w:val="1"/>
      <w:numFmt w:val="decimal"/>
      <w:lvlText w:val="%1.%2.%3.%4.%5.%6.%7.%8.%9."/>
      <w:lvlJc w:val="left"/>
      <w:pPr>
        <w:ind w:left="4309" w:hanging="1440"/>
      </w:pPr>
      <w:rPr>
        <w:rFonts w:hint="default"/>
      </w:rPr>
    </w:lvl>
  </w:abstractNum>
  <w:abstractNum w:abstractNumId="6" w15:restartNumberingAfterBreak="0">
    <w:nsid w:val="11510C95"/>
    <w:multiLevelType w:val="hybridMultilevel"/>
    <w:tmpl w:val="DE8A0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9259BC"/>
    <w:multiLevelType w:val="multilevel"/>
    <w:tmpl w:val="B7FE139C"/>
    <w:styleLink w:val="Huidigelijst28"/>
    <w:lvl w:ilvl="0">
      <w:start w:val="1"/>
      <w:numFmt w:val="decimal"/>
      <w:lvlText w:val="%1."/>
      <w:lvlJc w:val="left"/>
      <w:pPr>
        <w:ind w:left="-11" w:firstLine="0"/>
      </w:pPr>
      <w:rPr>
        <w:rFonts w:hint="default"/>
      </w:rPr>
    </w:lvl>
    <w:lvl w:ilvl="1">
      <w:start w:val="1"/>
      <w:numFmt w:val="decimal"/>
      <w:lvlText w:val="%1.%2."/>
      <w:lvlJc w:val="left"/>
      <w:pPr>
        <w:ind w:left="349" w:hanging="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17" w:hanging="648"/>
      </w:pPr>
      <w:rPr>
        <w:rFonts w:hint="default"/>
      </w:rPr>
    </w:lvl>
    <w:lvl w:ilvl="4">
      <w:start w:val="1"/>
      <w:numFmt w:val="decimal"/>
      <w:lvlText w:val="%1.%2.%3.%4.%5."/>
      <w:lvlJc w:val="left"/>
      <w:pPr>
        <w:ind w:left="2221" w:hanging="792"/>
      </w:pPr>
      <w:rPr>
        <w:rFonts w:hint="default"/>
      </w:rPr>
    </w:lvl>
    <w:lvl w:ilvl="5">
      <w:start w:val="1"/>
      <w:numFmt w:val="decimal"/>
      <w:lvlText w:val="%1.%2.%3.%4.%5.%6."/>
      <w:lvlJc w:val="left"/>
      <w:pPr>
        <w:ind w:left="2725" w:hanging="936"/>
      </w:pPr>
      <w:rPr>
        <w:rFonts w:hint="default"/>
      </w:rPr>
    </w:lvl>
    <w:lvl w:ilvl="6">
      <w:start w:val="1"/>
      <w:numFmt w:val="decimal"/>
      <w:lvlText w:val="%1.%2.%3.%4.%5.%6.%7."/>
      <w:lvlJc w:val="left"/>
      <w:pPr>
        <w:ind w:left="3229" w:hanging="1080"/>
      </w:pPr>
      <w:rPr>
        <w:rFonts w:hint="default"/>
      </w:rPr>
    </w:lvl>
    <w:lvl w:ilvl="7">
      <w:start w:val="1"/>
      <w:numFmt w:val="decimal"/>
      <w:lvlText w:val="%1.%2.%3.%4.%5.%6.%7.%8."/>
      <w:lvlJc w:val="left"/>
      <w:pPr>
        <w:ind w:left="3733" w:hanging="1224"/>
      </w:pPr>
      <w:rPr>
        <w:rFonts w:hint="default"/>
      </w:rPr>
    </w:lvl>
    <w:lvl w:ilvl="8">
      <w:start w:val="1"/>
      <w:numFmt w:val="decimal"/>
      <w:lvlText w:val="%1.%2.%3.%4.%5.%6.%7.%8.%9."/>
      <w:lvlJc w:val="left"/>
      <w:pPr>
        <w:ind w:left="4309" w:hanging="1440"/>
      </w:pPr>
      <w:rPr>
        <w:rFonts w:hint="default"/>
      </w:rPr>
    </w:lvl>
  </w:abstractNum>
  <w:abstractNum w:abstractNumId="8" w15:restartNumberingAfterBreak="0">
    <w:nsid w:val="18871A1A"/>
    <w:multiLevelType w:val="hybridMultilevel"/>
    <w:tmpl w:val="0B32B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1A7C07"/>
    <w:multiLevelType w:val="hybridMultilevel"/>
    <w:tmpl w:val="99A61AFE"/>
    <w:lvl w:ilvl="0" w:tplc="04130001">
      <w:start w:val="1"/>
      <w:numFmt w:val="bullet"/>
      <w:lvlText w:val=""/>
      <w:lvlJc w:val="left"/>
      <w:pPr>
        <w:ind w:left="36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163785"/>
    <w:multiLevelType w:val="multilevel"/>
    <w:tmpl w:val="A3208B96"/>
    <w:styleLink w:val="Huidigelijst9"/>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022D1E"/>
    <w:multiLevelType w:val="multilevel"/>
    <w:tmpl w:val="0413001D"/>
    <w:styleLink w:val="Huidigelij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4623AB"/>
    <w:multiLevelType w:val="hybridMultilevel"/>
    <w:tmpl w:val="2C0294C8"/>
    <w:lvl w:ilvl="0" w:tplc="0413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AA2485"/>
    <w:multiLevelType w:val="multilevel"/>
    <w:tmpl w:val="933A8F90"/>
    <w:styleLink w:val="Huidigelijst25"/>
    <w:lvl w:ilvl="0">
      <w:start w:val="1"/>
      <w:numFmt w:val="decimal"/>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3E3319"/>
    <w:multiLevelType w:val="multilevel"/>
    <w:tmpl w:val="5440945E"/>
    <w:styleLink w:val="Huidigelij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AF0CA8"/>
    <w:multiLevelType w:val="hybridMultilevel"/>
    <w:tmpl w:val="3E9E9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B004C6"/>
    <w:multiLevelType w:val="multilevel"/>
    <w:tmpl w:val="4A540844"/>
    <w:styleLink w:val="Huidigelij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45736D"/>
    <w:multiLevelType w:val="multilevel"/>
    <w:tmpl w:val="2926119E"/>
    <w:styleLink w:val="Huidigelijst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E59A8"/>
    <w:multiLevelType w:val="multilevel"/>
    <w:tmpl w:val="0413001D"/>
    <w:styleLink w:val="Huidigelij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717BD9"/>
    <w:multiLevelType w:val="hybridMultilevel"/>
    <w:tmpl w:val="D228FF8C"/>
    <w:lvl w:ilvl="0" w:tplc="04130011">
      <w:start w:val="1"/>
      <w:numFmt w:val="decimal"/>
      <w:lvlText w:val="%1)"/>
      <w:lvlJc w:val="left"/>
      <w:pPr>
        <w:ind w:left="720" w:hanging="360"/>
      </w:pPr>
    </w:lvl>
    <w:lvl w:ilvl="1" w:tplc="6BAE78F2">
      <w:start w:val="2"/>
      <w:numFmt w:val="bullet"/>
      <w:lvlText w:val="•"/>
      <w:lvlJc w:val="left"/>
      <w:pPr>
        <w:ind w:left="1785" w:hanging="705"/>
      </w:pPr>
      <w:rPr>
        <w:rFonts w:ascii="Aptos" w:eastAsiaTheme="minorHAnsi" w:hAnsi="Aptos"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F97429"/>
    <w:multiLevelType w:val="hybridMultilevel"/>
    <w:tmpl w:val="214A8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BD315F"/>
    <w:multiLevelType w:val="hybridMultilevel"/>
    <w:tmpl w:val="814A7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980D90"/>
    <w:multiLevelType w:val="hybridMultilevel"/>
    <w:tmpl w:val="36363DA0"/>
    <w:lvl w:ilvl="0" w:tplc="705CDBA0">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245B40"/>
    <w:multiLevelType w:val="multilevel"/>
    <w:tmpl w:val="A3208B96"/>
    <w:styleLink w:val="Huidigelijst6"/>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5B0AA4"/>
    <w:multiLevelType w:val="hybridMultilevel"/>
    <w:tmpl w:val="BC942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8C75C3"/>
    <w:multiLevelType w:val="multilevel"/>
    <w:tmpl w:val="0413001D"/>
    <w:styleLink w:val="Huidigelij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83708E"/>
    <w:multiLevelType w:val="multilevel"/>
    <w:tmpl w:val="51B6052A"/>
    <w:styleLink w:val="Huidigelijst24"/>
    <w:lvl w:ilvl="0">
      <w:start w:val="1"/>
      <w:numFmt w:val="decimal"/>
      <w:lvlText w:val="%1."/>
      <w:lvlJc w:val="left"/>
      <w:pPr>
        <w:tabs>
          <w:tab w:val="num" w:pos="709"/>
        </w:tabs>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8C3949"/>
    <w:multiLevelType w:val="multilevel"/>
    <w:tmpl w:val="B0702676"/>
    <w:styleLink w:val="Huidigelijst2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CE7544"/>
    <w:multiLevelType w:val="multilevel"/>
    <w:tmpl w:val="3844086C"/>
    <w:styleLink w:val="Huidigelijst16"/>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DF91F3A"/>
    <w:multiLevelType w:val="multilevel"/>
    <w:tmpl w:val="C520D222"/>
    <w:styleLink w:val="Opsomming"/>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6927C6"/>
    <w:multiLevelType w:val="hybridMultilevel"/>
    <w:tmpl w:val="80A6F936"/>
    <w:lvl w:ilvl="0" w:tplc="FC6410F8">
      <w:start w:val="3"/>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343391"/>
    <w:multiLevelType w:val="multilevel"/>
    <w:tmpl w:val="A3208B96"/>
    <w:styleLink w:val="Huidigelijst15"/>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75602F"/>
    <w:multiLevelType w:val="multilevel"/>
    <w:tmpl w:val="B0702676"/>
    <w:styleLink w:val="Huidigelijst2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221BAC"/>
    <w:multiLevelType w:val="multilevel"/>
    <w:tmpl w:val="CCB6167C"/>
    <w:styleLink w:val="Huidigelijst26"/>
    <w:lvl w:ilvl="0">
      <w:start w:val="1"/>
      <w:numFmt w:val="decimal"/>
      <w:lvlText w:val="%1."/>
      <w:lvlJc w:val="left"/>
      <w:pPr>
        <w:ind w:left="349"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349" w:firstLine="720"/>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34" w15:restartNumberingAfterBreak="0">
    <w:nsid w:val="64EF7FB8"/>
    <w:multiLevelType w:val="multilevel"/>
    <w:tmpl w:val="A3208B96"/>
    <w:styleLink w:val="Huidigelijst7"/>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595125"/>
    <w:multiLevelType w:val="hybridMultilevel"/>
    <w:tmpl w:val="F8B601B6"/>
    <w:lvl w:ilvl="0" w:tplc="7CB234DA">
      <w:start w:val="1"/>
      <w:numFmt w:val="decimal"/>
      <w:lvlText w:val="%1."/>
      <w:lvlJc w:val="left"/>
      <w:pPr>
        <w:ind w:left="804" w:hanging="44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F63140"/>
    <w:multiLevelType w:val="multilevel"/>
    <w:tmpl w:val="3E5E319C"/>
    <w:styleLink w:val="Huidigelijst14"/>
    <w:lvl w:ilvl="0">
      <w:start w:val="1"/>
      <w:numFmt w:val="decimal"/>
      <w:lvlText w:val="%1."/>
      <w:lvlJc w:val="left"/>
      <w:pPr>
        <w:ind w:left="0" w:hanging="360"/>
      </w:pPr>
      <w:rPr>
        <w:rFonts w:hint="default"/>
      </w:rPr>
    </w:lvl>
    <w:lvl w:ilvl="1">
      <w:start w:val="1"/>
      <w:numFmt w:val="decimal"/>
      <w:lvlRestart w:val="0"/>
      <w:suff w:val="space"/>
      <w:lvlText w:val="%1.%2."/>
      <w:lvlJc w:val="left"/>
      <w:pPr>
        <w:ind w:left="432" w:hanging="432"/>
      </w:pPr>
      <w:rPr>
        <w:rFonts w:hint="default"/>
      </w:rPr>
    </w:lvl>
    <w:lvl w:ilvl="2">
      <w:start w:val="1"/>
      <w:numFmt w:val="decimal"/>
      <w:suff w:val="space"/>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7" w15:restartNumberingAfterBreak="0">
    <w:nsid w:val="67491709"/>
    <w:multiLevelType w:val="multilevel"/>
    <w:tmpl w:val="DB70F4E0"/>
    <w:styleLink w:val="Huidigelijst12"/>
    <w:lvl w:ilvl="0">
      <w:start w:val="1"/>
      <w:numFmt w:val="decimal"/>
      <w:lvlText w:val="%1."/>
      <w:lvlJc w:val="left"/>
      <w:pPr>
        <w:ind w:left="0" w:hanging="360"/>
      </w:pPr>
      <w:rPr>
        <w:rFonts w:hint="default"/>
      </w:rPr>
    </w:lvl>
    <w:lvl w:ilvl="1">
      <w:start w:val="1"/>
      <w:numFmt w:val="decimal"/>
      <w:suff w:val="space"/>
      <w:lvlText w:val="%1.%2."/>
      <w:lvlJc w:val="left"/>
      <w:pPr>
        <w:ind w:left="432" w:hanging="432"/>
      </w:pPr>
      <w:rPr>
        <w:rFonts w:hint="default"/>
      </w:rPr>
    </w:lvl>
    <w:lvl w:ilvl="2">
      <w:start w:val="1"/>
      <w:numFmt w:val="decimal"/>
      <w:suff w:val="space"/>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8" w15:restartNumberingAfterBreak="0">
    <w:nsid w:val="68FB44E5"/>
    <w:multiLevelType w:val="hybridMultilevel"/>
    <w:tmpl w:val="A716A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426278"/>
    <w:multiLevelType w:val="multilevel"/>
    <w:tmpl w:val="B0460966"/>
    <w:styleLink w:val="Huidig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C01A8A"/>
    <w:multiLevelType w:val="multilevel"/>
    <w:tmpl w:val="0413001D"/>
    <w:styleLink w:val="Huidigelij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07D4E"/>
    <w:multiLevelType w:val="hybridMultilevel"/>
    <w:tmpl w:val="02FCF802"/>
    <w:lvl w:ilvl="0" w:tplc="23AAB95E">
      <w:start w:val="3"/>
      <w:numFmt w:val="bullet"/>
      <w:lvlText w:val=""/>
      <w:lvlJc w:val="left"/>
      <w:pPr>
        <w:ind w:left="465" w:hanging="360"/>
      </w:pPr>
      <w:rPr>
        <w:rFonts w:ascii="Wingdings" w:eastAsiaTheme="minorHAnsi" w:hAnsi="Wingdings" w:cs="Arial" w:hint="default"/>
        <w:b w:val="0"/>
        <w:color w:val="auto"/>
      </w:rPr>
    </w:lvl>
    <w:lvl w:ilvl="1" w:tplc="04130003" w:tentative="1">
      <w:start w:val="1"/>
      <w:numFmt w:val="bullet"/>
      <w:lvlText w:val="o"/>
      <w:lvlJc w:val="left"/>
      <w:pPr>
        <w:ind w:left="1185" w:hanging="360"/>
      </w:pPr>
      <w:rPr>
        <w:rFonts w:ascii="Courier New" w:hAnsi="Courier New" w:cs="Courier New" w:hint="default"/>
      </w:rPr>
    </w:lvl>
    <w:lvl w:ilvl="2" w:tplc="04130005" w:tentative="1">
      <w:start w:val="1"/>
      <w:numFmt w:val="bullet"/>
      <w:lvlText w:val=""/>
      <w:lvlJc w:val="left"/>
      <w:pPr>
        <w:ind w:left="1905" w:hanging="360"/>
      </w:pPr>
      <w:rPr>
        <w:rFonts w:ascii="Wingdings" w:hAnsi="Wingdings" w:hint="default"/>
      </w:rPr>
    </w:lvl>
    <w:lvl w:ilvl="3" w:tplc="04130001" w:tentative="1">
      <w:start w:val="1"/>
      <w:numFmt w:val="bullet"/>
      <w:lvlText w:val=""/>
      <w:lvlJc w:val="left"/>
      <w:pPr>
        <w:ind w:left="2625" w:hanging="360"/>
      </w:pPr>
      <w:rPr>
        <w:rFonts w:ascii="Symbol" w:hAnsi="Symbol" w:hint="default"/>
      </w:rPr>
    </w:lvl>
    <w:lvl w:ilvl="4" w:tplc="04130003" w:tentative="1">
      <w:start w:val="1"/>
      <w:numFmt w:val="bullet"/>
      <w:lvlText w:val="o"/>
      <w:lvlJc w:val="left"/>
      <w:pPr>
        <w:ind w:left="3345" w:hanging="360"/>
      </w:pPr>
      <w:rPr>
        <w:rFonts w:ascii="Courier New" w:hAnsi="Courier New" w:cs="Courier New" w:hint="default"/>
      </w:rPr>
    </w:lvl>
    <w:lvl w:ilvl="5" w:tplc="04130005" w:tentative="1">
      <w:start w:val="1"/>
      <w:numFmt w:val="bullet"/>
      <w:lvlText w:val=""/>
      <w:lvlJc w:val="left"/>
      <w:pPr>
        <w:ind w:left="4065" w:hanging="360"/>
      </w:pPr>
      <w:rPr>
        <w:rFonts w:ascii="Wingdings" w:hAnsi="Wingdings" w:hint="default"/>
      </w:rPr>
    </w:lvl>
    <w:lvl w:ilvl="6" w:tplc="04130001" w:tentative="1">
      <w:start w:val="1"/>
      <w:numFmt w:val="bullet"/>
      <w:lvlText w:val=""/>
      <w:lvlJc w:val="left"/>
      <w:pPr>
        <w:ind w:left="4785" w:hanging="360"/>
      </w:pPr>
      <w:rPr>
        <w:rFonts w:ascii="Symbol" w:hAnsi="Symbol" w:hint="default"/>
      </w:rPr>
    </w:lvl>
    <w:lvl w:ilvl="7" w:tplc="04130003" w:tentative="1">
      <w:start w:val="1"/>
      <w:numFmt w:val="bullet"/>
      <w:lvlText w:val="o"/>
      <w:lvlJc w:val="left"/>
      <w:pPr>
        <w:ind w:left="5505" w:hanging="360"/>
      </w:pPr>
      <w:rPr>
        <w:rFonts w:ascii="Courier New" w:hAnsi="Courier New" w:cs="Courier New" w:hint="default"/>
      </w:rPr>
    </w:lvl>
    <w:lvl w:ilvl="8" w:tplc="04130005" w:tentative="1">
      <w:start w:val="1"/>
      <w:numFmt w:val="bullet"/>
      <w:lvlText w:val=""/>
      <w:lvlJc w:val="left"/>
      <w:pPr>
        <w:ind w:left="6225" w:hanging="360"/>
      </w:pPr>
      <w:rPr>
        <w:rFonts w:ascii="Wingdings" w:hAnsi="Wingdings" w:hint="default"/>
      </w:rPr>
    </w:lvl>
  </w:abstractNum>
  <w:abstractNum w:abstractNumId="42" w15:restartNumberingAfterBreak="0">
    <w:nsid w:val="6EE1707E"/>
    <w:multiLevelType w:val="multilevel"/>
    <w:tmpl w:val="99F4D57A"/>
    <w:styleLink w:val="Huidigelijst27"/>
    <w:lvl w:ilvl="0">
      <w:start w:val="1"/>
      <w:numFmt w:val="decimal"/>
      <w:lvlText w:val="%1."/>
      <w:lvlJc w:val="left"/>
      <w:pPr>
        <w:ind w:left="349" w:firstLine="0"/>
      </w:pPr>
      <w:rPr>
        <w:rFonts w:hint="default"/>
      </w:rPr>
    </w:lvl>
    <w:lvl w:ilvl="1">
      <w:start w:val="1"/>
      <w:numFmt w:val="decimal"/>
      <w:lvlText w:val="%1.%2."/>
      <w:lvlJc w:val="left"/>
      <w:pPr>
        <w:ind w:left="709" w:hanging="709"/>
      </w:pPr>
      <w:rPr>
        <w:rFonts w:hint="default"/>
      </w:rPr>
    </w:lvl>
    <w:lvl w:ilvl="2">
      <w:start w:val="1"/>
      <w:numFmt w:val="decimal"/>
      <w:suff w:val="space"/>
      <w:lvlText w:val="%1.%2.%3."/>
      <w:lvlJc w:val="left"/>
      <w:pPr>
        <w:ind w:left="349" w:firstLine="720"/>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43" w15:restartNumberingAfterBreak="0">
    <w:nsid w:val="6FA256BA"/>
    <w:multiLevelType w:val="hybridMultilevel"/>
    <w:tmpl w:val="D3E47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0D5698D"/>
    <w:multiLevelType w:val="hybridMultilevel"/>
    <w:tmpl w:val="1CC6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3B4655"/>
    <w:multiLevelType w:val="hybridMultilevel"/>
    <w:tmpl w:val="5450DFD0"/>
    <w:lvl w:ilvl="0" w:tplc="C5C248D0">
      <w:start w:val="3"/>
      <w:numFmt w:val="bullet"/>
      <w:lvlText w:val=""/>
      <w:lvlJc w:val="left"/>
      <w:pPr>
        <w:ind w:left="720" w:hanging="360"/>
      </w:pPr>
      <w:rPr>
        <w:rFonts w:ascii="Wingdings" w:eastAsiaTheme="minorHAnsi" w:hAnsi="Wingdings"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5470667"/>
    <w:multiLevelType w:val="multilevel"/>
    <w:tmpl w:val="AAA863F8"/>
    <w:styleLink w:val="Huidigelij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723DEA"/>
    <w:multiLevelType w:val="multilevel"/>
    <w:tmpl w:val="B0702676"/>
    <w:styleLink w:val="Huidigelijst2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B81B2C"/>
    <w:multiLevelType w:val="hybridMultilevel"/>
    <w:tmpl w:val="2910C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8CA2BF2"/>
    <w:multiLevelType w:val="hybridMultilevel"/>
    <w:tmpl w:val="82D4776A"/>
    <w:lvl w:ilvl="0" w:tplc="AFD4E64A">
      <w:start w:val="1"/>
      <w:numFmt w:val="upperLetter"/>
      <w:pStyle w:val="Bijlagehoofdstuk"/>
      <w:lvlText w:val="%1."/>
      <w:lvlJc w:val="left"/>
      <w:pPr>
        <w:tabs>
          <w:tab w:val="num" w:pos="357"/>
        </w:tabs>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99A4B30"/>
    <w:multiLevelType w:val="multilevel"/>
    <w:tmpl w:val="0413001D"/>
    <w:styleLink w:val="Huidigelij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C4005D9"/>
    <w:multiLevelType w:val="multilevel"/>
    <w:tmpl w:val="A3208B96"/>
    <w:styleLink w:val="Huidigelijst1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481B37"/>
    <w:multiLevelType w:val="hybridMultilevel"/>
    <w:tmpl w:val="62D4E6A2"/>
    <w:lvl w:ilvl="0" w:tplc="C78CD642">
      <w:start w:val="3"/>
      <w:numFmt w:val="bullet"/>
      <w:lvlText w:val=""/>
      <w:lvlJc w:val="left"/>
      <w:pPr>
        <w:ind w:left="502" w:hanging="360"/>
      </w:pPr>
      <w:rPr>
        <w:rFonts w:ascii="Wingdings" w:eastAsiaTheme="minorHAnsi" w:hAnsi="Wingdings" w:cs="Aria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3" w15:restartNumberingAfterBreak="0">
    <w:nsid w:val="7EAD7B63"/>
    <w:multiLevelType w:val="multilevel"/>
    <w:tmpl w:val="4A540844"/>
    <w:styleLink w:val="Huidigelij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3E4B2D"/>
    <w:multiLevelType w:val="hybridMultilevel"/>
    <w:tmpl w:val="6008A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3348333">
    <w:abstractNumId w:val="39"/>
  </w:num>
  <w:num w:numId="2" w16cid:durableId="1683699323">
    <w:abstractNumId w:val="53"/>
  </w:num>
  <w:num w:numId="3" w16cid:durableId="1173567916">
    <w:abstractNumId w:val="16"/>
  </w:num>
  <w:num w:numId="4" w16cid:durableId="352417739">
    <w:abstractNumId w:val="14"/>
  </w:num>
  <w:num w:numId="5" w16cid:durableId="1120763205">
    <w:abstractNumId w:val="46"/>
  </w:num>
  <w:num w:numId="6" w16cid:durableId="1859392333">
    <w:abstractNumId w:val="23"/>
  </w:num>
  <w:num w:numId="7" w16cid:durableId="2005817927">
    <w:abstractNumId w:val="34"/>
  </w:num>
  <w:num w:numId="8" w16cid:durableId="1260990048">
    <w:abstractNumId w:val="29"/>
  </w:num>
  <w:num w:numId="9" w16cid:durableId="1237663577">
    <w:abstractNumId w:val="2"/>
  </w:num>
  <w:num w:numId="10" w16cid:durableId="899708424">
    <w:abstractNumId w:val="1"/>
  </w:num>
  <w:num w:numId="11" w16cid:durableId="149686129">
    <w:abstractNumId w:val="0"/>
  </w:num>
  <w:num w:numId="12" w16cid:durableId="1741361532">
    <w:abstractNumId w:val="49"/>
  </w:num>
  <w:num w:numId="13" w16cid:durableId="1878614706">
    <w:abstractNumId w:val="17"/>
  </w:num>
  <w:num w:numId="14" w16cid:durableId="534468747">
    <w:abstractNumId w:val="10"/>
  </w:num>
  <w:num w:numId="15" w16cid:durableId="53742011">
    <w:abstractNumId w:val="51"/>
  </w:num>
  <w:num w:numId="16" w16cid:durableId="1836990661">
    <w:abstractNumId w:val="50"/>
  </w:num>
  <w:num w:numId="17" w16cid:durableId="1621574488">
    <w:abstractNumId w:val="37"/>
  </w:num>
  <w:num w:numId="18" w16cid:durableId="1244022497">
    <w:abstractNumId w:val="3"/>
  </w:num>
  <w:num w:numId="19" w16cid:durableId="593637302">
    <w:abstractNumId w:val="36"/>
  </w:num>
  <w:num w:numId="20" w16cid:durableId="1950774800">
    <w:abstractNumId w:val="31"/>
  </w:num>
  <w:num w:numId="21" w16cid:durableId="373163023">
    <w:abstractNumId w:val="28"/>
  </w:num>
  <w:num w:numId="22" w16cid:durableId="98915048">
    <w:abstractNumId w:val="25"/>
  </w:num>
  <w:num w:numId="23" w16cid:durableId="1522936850">
    <w:abstractNumId w:val="40"/>
  </w:num>
  <w:num w:numId="24" w16cid:durableId="1598294970">
    <w:abstractNumId w:val="4"/>
  </w:num>
  <w:num w:numId="25" w16cid:durableId="417411783">
    <w:abstractNumId w:val="18"/>
  </w:num>
  <w:num w:numId="26" w16cid:durableId="354577879">
    <w:abstractNumId w:val="11"/>
  </w:num>
  <w:num w:numId="27" w16cid:durableId="1912690524">
    <w:abstractNumId w:val="47"/>
  </w:num>
  <w:num w:numId="28" w16cid:durableId="920798365">
    <w:abstractNumId w:val="32"/>
  </w:num>
  <w:num w:numId="29" w16cid:durableId="1878467158">
    <w:abstractNumId w:val="27"/>
  </w:num>
  <w:num w:numId="30" w16cid:durableId="1136340968">
    <w:abstractNumId w:val="26"/>
  </w:num>
  <w:num w:numId="31" w16cid:durableId="857545686">
    <w:abstractNumId w:val="13"/>
  </w:num>
  <w:num w:numId="32" w16cid:durableId="1305625541">
    <w:abstractNumId w:val="33"/>
  </w:num>
  <w:num w:numId="33" w16cid:durableId="1654063893">
    <w:abstractNumId w:val="42"/>
  </w:num>
  <w:num w:numId="34" w16cid:durableId="1495367069">
    <w:abstractNumId w:val="7"/>
  </w:num>
  <w:num w:numId="35" w16cid:durableId="453334308">
    <w:abstractNumId w:val="5"/>
  </w:num>
  <w:num w:numId="36" w16cid:durableId="438987047">
    <w:abstractNumId w:val="19"/>
  </w:num>
  <w:num w:numId="37" w16cid:durableId="431319170">
    <w:abstractNumId w:val="12"/>
  </w:num>
  <w:num w:numId="38" w16cid:durableId="186480859">
    <w:abstractNumId w:val="21"/>
  </w:num>
  <w:num w:numId="39" w16cid:durableId="753820530">
    <w:abstractNumId w:val="24"/>
  </w:num>
  <w:num w:numId="40" w16cid:durableId="362365657">
    <w:abstractNumId w:val="22"/>
  </w:num>
  <w:num w:numId="41" w16cid:durableId="617685606">
    <w:abstractNumId w:val="52"/>
  </w:num>
  <w:num w:numId="42" w16cid:durableId="379016754">
    <w:abstractNumId w:val="30"/>
  </w:num>
  <w:num w:numId="43" w16cid:durableId="391000637">
    <w:abstractNumId w:val="45"/>
  </w:num>
  <w:num w:numId="44" w16cid:durableId="1702128055">
    <w:abstractNumId w:val="41"/>
  </w:num>
  <w:num w:numId="45" w16cid:durableId="1543983424">
    <w:abstractNumId w:val="9"/>
  </w:num>
  <w:num w:numId="46" w16cid:durableId="371617812">
    <w:abstractNumId w:val="48"/>
  </w:num>
  <w:num w:numId="47" w16cid:durableId="1058167966">
    <w:abstractNumId w:val="43"/>
  </w:num>
  <w:num w:numId="48" w16cid:durableId="288821381">
    <w:abstractNumId w:val="54"/>
  </w:num>
  <w:num w:numId="49" w16cid:durableId="2040353365">
    <w:abstractNumId w:val="35"/>
  </w:num>
  <w:num w:numId="50" w16cid:durableId="1501312584">
    <w:abstractNumId w:val="15"/>
  </w:num>
  <w:num w:numId="51" w16cid:durableId="1885871585">
    <w:abstractNumId w:val="38"/>
  </w:num>
  <w:num w:numId="52" w16cid:durableId="1390769073">
    <w:abstractNumId w:val="8"/>
  </w:num>
  <w:num w:numId="53" w16cid:durableId="343751753">
    <w:abstractNumId w:val="44"/>
  </w:num>
  <w:num w:numId="54" w16cid:durableId="1319533249">
    <w:abstractNumId w:val="6"/>
  </w:num>
  <w:num w:numId="55" w16cid:durableId="279847235">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E5"/>
    <w:rsid w:val="00004336"/>
    <w:rsid w:val="0000533A"/>
    <w:rsid w:val="000237D2"/>
    <w:rsid w:val="0003638E"/>
    <w:rsid w:val="0003752B"/>
    <w:rsid w:val="000672CF"/>
    <w:rsid w:val="00080784"/>
    <w:rsid w:val="00082685"/>
    <w:rsid w:val="00087B02"/>
    <w:rsid w:val="00097FD1"/>
    <w:rsid w:val="000D0255"/>
    <w:rsid w:val="000D147A"/>
    <w:rsid w:val="000F0436"/>
    <w:rsid w:val="00100014"/>
    <w:rsid w:val="00111FD7"/>
    <w:rsid w:val="001272A1"/>
    <w:rsid w:val="0014478A"/>
    <w:rsid w:val="00144EBC"/>
    <w:rsid w:val="001472F0"/>
    <w:rsid w:val="001619B0"/>
    <w:rsid w:val="001802F4"/>
    <w:rsid w:val="001838DE"/>
    <w:rsid w:val="00184A7A"/>
    <w:rsid w:val="001A4C00"/>
    <w:rsid w:val="001B1BE3"/>
    <w:rsid w:val="001B4230"/>
    <w:rsid w:val="001C2408"/>
    <w:rsid w:val="001C2435"/>
    <w:rsid w:val="001D3C8C"/>
    <w:rsid w:val="001D53A1"/>
    <w:rsid w:val="001F1AFB"/>
    <w:rsid w:val="002011AF"/>
    <w:rsid w:val="00240AA8"/>
    <w:rsid w:val="002707BD"/>
    <w:rsid w:val="002709E5"/>
    <w:rsid w:val="00284717"/>
    <w:rsid w:val="002B0799"/>
    <w:rsid w:val="002C2B30"/>
    <w:rsid w:val="002C7095"/>
    <w:rsid w:val="002D6BCC"/>
    <w:rsid w:val="00367DA0"/>
    <w:rsid w:val="00370D0F"/>
    <w:rsid w:val="003A4902"/>
    <w:rsid w:val="003B4413"/>
    <w:rsid w:val="003C02F3"/>
    <w:rsid w:val="003C45C5"/>
    <w:rsid w:val="003D01A3"/>
    <w:rsid w:val="003D76FC"/>
    <w:rsid w:val="003E1E40"/>
    <w:rsid w:val="003E6901"/>
    <w:rsid w:val="00400AE8"/>
    <w:rsid w:val="00417141"/>
    <w:rsid w:val="00432603"/>
    <w:rsid w:val="00450D23"/>
    <w:rsid w:val="00475005"/>
    <w:rsid w:val="00476679"/>
    <w:rsid w:val="00483F9B"/>
    <w:rsid w:val="004B19D8"/>
    <w:rsid w:val="004B491A"/>
    <w:rsid w:val="004C3AF3"/>
    <w:rsid w:val="004D6688"/>
    <w:rsid w:val="004E083B"/>
    <w:rsid w:val="005350F7"/>
    <w:rsid w:val="005971B3"/>
    <w:rsid w:val="005C0B9B"/>
    <w:rsid w:val="005C40BA"/>
    <w:rsid w:val="005D62AA"/>
    <w:rsid w:val="00612E17"/>
    <w:rsid w:val="006153B1"/>
    <w:rsid w:val="00675B51"/>
    <w:rsid w:val="0068293D"/>
    <w:rsid w:val="00691F9B"/>
    <w:rsid w:val="00691FF5"/>
    <w:rsid w:val="00696FCE"/>
    <w:rsid w:val="006A7F36"/>
    <w:rsid w:val="00701F1E"/>
    <w:rsid w:val="00706EB3"/>
    <w:rsid w:val="00707846"/>
    <w:rsid w:val="00751C37"/>
    <w:rsid w:val="00754E8D"/>
    <w:rsid w:val="00762FE1"/>
    <w:rsid w:val="00772DAA"/>
    <w:rsid w:val="00780390"/>
    <w:rsid w:val="007811E1"/>
    <w:rsid w:val="007B5F4E"/>
    <w:rsid w:val="007C74C1"/>
    <w:rsid w:val="007E466D"/>
    <w:rsid w:val="007F1FB9"/>
    <w:rsid w:val="0080053B"/>
    <w:rsid w:val="00814C11"/>
    <w:rsid w:val="0086783C"/>
    <w:rsid w:val="00871BBD"/>
    <w:rsid w:val="00877C79"/>
    <w:rsid w:val="00892B4A"/>
    <w:rsid w:val="008A00C4"/>
    <w:rsid w:val="008A2B9B"/>
    <w:rsid w:val="008A34F4"/>
    <w:rsid w:val="008A7D77"/>
    <w:rsid w:val="008C266A"/>
    <w:rsid w:val="008C5D4E"/>
    <w:rsid w:val="008D73F2"/>
    <w:rsid w:val="008E59CC"/>
    <w:rsid w:val="00902726"/>
    <w:rsid w:val="00917D28"/>
    <w:rsid w:val="0092342D"/>
    <w:rsid w:val="00927568"/>
    <w:rsid w:val="0093099B"/>
    <w:rsid w:val="009427B2"/>
    <w:rsid w:val="0095309A"/>
    <w:rsid w:val="00965C34"/>
    <w:rsid w:val="00965D14"/>
    <w:rsid w:val="0097439C"/>
    <w:rsid w:val="009A2B41"/>
    <w:rsid w:val="009C7C0F"/>
    <w:rsid w:val="009D079C"/>
    <w:rsid w:val="009D4779"/>
    <w:rsid w:val="009E2450"/>
    <w:rsid w:val="00A047BB"/>
    <w:rsid w:val="00A13F87"/>
    <w:rsid w:val="00A16805"/>
    <w:rsid w:val="00A34C2D"/>
    <w:rsid w:val="00A55244"/>
    <w:rsid w:val="00A64080"/>
    <w:rsid w:val="00A715E3"/>
    <w:rsid w:val="00A938A5"/>
    <w:rsid w:val="00AC7C98"/>
    <w:rsid w:val="00AD161B"/>
    <w:rsid w:val="00AE1EDB"/>
    <w:rsid w:val="00AF099B"/>
    <w:rsid w:val="00AF7D05"/>
    <w:rsid w:val="00B00495"/>
    <w:rsid w:val="00B04ADE"/>
    <w:rsid w:val="00B06F88"/>
    <w:rsid w:val="00B122A7"/>
    <w:rsid w:val="00B2322C"/>
    <w:rsid w:val="00B330B9"/>
    <w:rsid w:val="00B568C6"/>
    <w:rsid w:val="00B7463F"/>
    <w:rsid w:val="00B91483"/>
    <w:rsid w:val="00B92586"/>
    <w:rsid w:val="00B94989"/>
    <w:rsid w:val="00B9720D"/>
    <w:rsid w:val="00BC5983"/>
    <w:rsid w:val="00BC5F5A"/>
    <w:rsid w:val="00BD2FFD"/>
    <w:rsid w:val="00BE1DCA"/>
    <w:rsid w:val="00BE7B1D"/>
    <w:rsid w:val="00C013F1"/>
    <w:rsid w:val="00C2256A"/>
    <w:rsid w:val="00C9571F"/>
    <w:rsid w:val="00CA280A"/>
    <w:rsid w:val="00CD4E8D"/>
    <w:rsid w:val="00D0010E"/>
    <w:rsid w:val="00D0365F"/>
    <w:rsid w:val="00D148FA"/>
    <w:rsid w:val="00D22847"/>
    <w:rsid w:val="00D30CA1"/>
    <w:rsid w:val="00D378A9"/>
    <w:rsid w:val="00D43635"/>
    <w:rsid w:val="00D46ECC"/>
    <w:rsid w:val="00D67F32"/>
    <w:rsid w:val="00D71DF1"/>
    <w:rsid w:val="00D73E59"/>
    <w:rsid w:val="00D80F86"/>
    <w:rsid w:val="00D825A6"/>
    <w:rsid w:val="00D87BAA"/>
    <w:rsid w:val="00DA2F63"/>
    <w:rsid w:val="00DC11C0"/>
    <w:rsid w:val="00DC4263"/>
    <w:rsid w:val="00DD1C82"/>
    <w:rsid w:val="00DE1965"/>
    <w:rsid w:val="00DE5695"/>
    <w:rsid w:val="00DF5A0B"/>
    <w:rsid w:val="00E16968"/>
    <w:rsid w:val="00E21BC4"/>
    <w:rsid w:val="00E279CB"/>
    <w:rsid w:val="00E300D6"/>
    <w:rsid w:val="00E379AF"/>
    <w:rsid w:val="00E46411"/>
    <w:rsid w:val="00E476E6"/>
    <w:rsid w:val="00E638E5"/>
    <w:rsid w:val="00E71DDC"/>
    <w:rsid w:val="00E87F0F"/>
    <w:rsid w:val="00E9139A"/>
    <w:rsid w:val="00E94F21"/>
    <w:rsid w:val="00EB20E9"/>
    <w:rsid w:val="00EC3CFF"/>
    <w:rsid w:val="00EE15FA"/>
    <w:rsid w:val="00EF2D43"/>
    <w:rsid w:val="00F00D19"/>
    <w:rsid w:val="00F01E5B"/>
    <w:rsid w:val="00F23538"/>
    <w:rsid w:val="00F65195"/>
    <w:rsid w:val="00F91CDE"/>
    <w:rsid w:val="00FA46EE"/>
    <w:rsid w:val="00FA6924"/>
    <w:rsid w:val="00FB003D"/>
    <w:rsid w:val="00FB4130"/>
    <w:rsid w:val="00FC6B12"/>
    <w:rsid w:val="00FD16C6"/>
    <w:rsid w:val="00FD1EE6"/>
    <w:rsid w:val="00FE0C4C"/>
    <w:rsid w:val="00FE68E1"/>
    <w:rsid w:val="00FF0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1F75"/>
  <w15:chartTrackingRefBased/>
  <w15:docId w15:val="{D90D1D81-1339-40CB-9CFD-9FEACAE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4EBC"/>
    <w:pPr>
      <w:spacing w:line="300" w:lineRule="atLeast"/>
    </w:pPr>
    <w:rPr>
      <w:rFonts w:cs="Times New Roman (Hoofdtekst CS)"/>
      <w:sz w:val="20"/>
    </w:rPr>
  </w:style>
  <w:style w:type="paragraph" w:styleId="Kop1">
    <w:name w:val="heading 1"/>
    <w:basedOn w:val="Standaard"/>
    <w:next w:val="Standaard"/>
    <w:link w:val="Kop1Char"/>
    <w:uiPriority w:val="9"/>
    <w:qFormat/>
    <w:rsid w:val="0068293D"/>
    <w:pPr>
      <w:keepNext/>
      <w:keepLines/>
      <w:numPr>
        <w:numId w:val="24"/>
      </w:numPr>
      <w:spacing w:before="400" w:after="250" w:line="510" w:lineRule="atLeast"/>
      <w:ind w:left="709" w:hanging="709"/>
      <w:outlineLvl w:val="0"/>
    </w:pPr>
    <w:rPr>
      <w:rFonts w:asciiTheme="majorHAnsi" w:eastAsiaTheme="majorEastAsia" w:hAnsiTheme="majorHAnsi" w:cs="Times New Roman (Koppen CS)"/>
      <w:sz w:val="34"/>
      <w:szCs w:val="40"/>
    </w:rPr>
  </w:style>
  <w:style w:type="paragraph" w:styleId="Kop2">
    <w:name w:val="heading 2"/>
    <w:basedOn w:val="Standaard"/>
    <w:next w:val="Standaard"/>
    <w:link w:val="Kop2Char"/>
    <w:uiPriority w:val="9"/>
    <w:unhideWhenUsed/>
    <w:qFormat/>
    <w:rsid w:val="0068293D"/>
    <w:pPr>
      <w:keepNext/>
      <w:keepLines/>
      <w:numPr>
        <w:ilvl w:val="1"/>
        <w:numId w:val="24"/>
      </w:numPr>
      <w:spacing w:before="450" w:after="240" w:line="450" w:lineRule="atLeast"/>
      <w:outlineLvl w:val="1"/>
    </w:pPr>
    <w:rPr>
      <w:rFonts w:asciiTheme="majorHAnsi" w:eastAsiaTheme="majorEastAsia" w:hAnsiTheme="majorHAnsi" w:cs="Times New Roman (Koppen CS)"/>
      <w:kern w:val="0"/>
      <w:sz w:val="30"/>
      <w:szCs w:val="32"/>
      <w14:ligatures w14:val="none"/>
    </w:rPr>
  </w:style>
  <w:style w:type="paragraph" w:styleId="Kop3">
    <w:name w:val="heading 3"/>
    <w:basedOn w:val="Standaard"/>
    <w:next w:val="Standaard"/>
    <w:link w:val="Kop3Char"/>
    <w:uiPriority w:val="9"/>
    <w:unhideWhenUsed/>
    <w:qFormat/>
    <w:rsid w:val="0068293D"/>
    <w:pPr>
      <w:keepNext/>
      <w:keepLines/>
      <w:numPr>
        <w:ilvl w:val="2"/>
        <w:numId w:val="24"/>
      </w:numPr>
      <w:spacing w:before="520" w:after="280" w:line="320" w:lineRule="atLeast"/>
      <w:outlineLvl w:val="2"/>
    </w:pPr>
    <w:rPr>
      <w:rFonts w:eastAsiaTheme="majorEastAsia" w:cs="Times New Roman (Koppen CS)"/>
      <w:kern w:val="0"/>
      <w:sz w:val="26"/>
      <w:szCs w:val="28"/>
    </w:rPr>
  </w:style>
  <w:style w:type="paragraph" w:styleId="Kop4">
    <w:name w:val="heading 4"/>
    <w:basedOn w:val="Standaard"/>
    <w:next w:val="Standaard"/>
    <w:link w:val="Kop4Char"/>
    <w:uiPriority w:val="9"/>
    <w:semiHidden/>
    <w:unhideWhenUsed/>
    <w:qFormat/>
    <w:rsid w:val="00A715E3"/>
    <w:pPr>
      <w:keepNext/>
      <w:keepLines/>
      <w:spacing w:before="80" w:after="40"/>
      <w:outlineLvl w:val="3"/>
    </w:pPr>
    <w:rPr>
      <w:rFonts w:eastAsiaTheme="majorEastAsia" w:cstheme="majorBidi"/>
      <w:i/>
      <w:iCs/>
      <w:color w:val="007EAF" w:themeColor="accent1" w:themeShade="BF"/>
    </w:rPr>
  </w:style>
  <w:style w:type="paragraph" w:styleId="Kop5">
    <w:name w:val="heading 5"/>
    <w:basedOn w:val="Standaard"/>
    <w:next w:val="Standaard"/>
    <w:link w:val="Kop5Char"/>
    <w:uiPriority w:val="9"/>
    <w:semiHidden/>
    <w:unhideWhenUsed/>
    <w:qFormat/>
    <w:rsid w:val="00A715E3"/>
    <w:pPr>
      <w:keepNext/>
      <w:keepLines/>
      <w:spacing w:before="80" w:after="40"/>
      <w:outlineLvl w:val="4"/>
    </w:pPr>
    <w:rPr>
      <w:rFonts w:eastAsiaTheme="majorEastAsia" w:cstheme="majorBidi"/>
      <w:color w:val="007EAF" w:themeColor="accent1" w:themeShade="BF"/>
    </w:rPr>
  </w:style>
  <w:style w:type="paragraph" w:styleId="Kop6">
    <w:name w:val="heading 6"/>
    <w:basedOn w:val="Standaard"/>
    <w:next w:val="Standaard"/>
    <w:link w:val="Kop6Char"/>
    <w:uiPriority w:val="9"/>
    <w:semiHidden/>
    <w:unhideWhenUsed/>
    <w:qFormat/>
    <w:rsid w:val="00A715E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15E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15E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15E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tekst1">
    <w:name w:val="Koptekst1"/>
    <w:basedOn w:val="Standaard"/>
    <w:autoRedefine/>
    <w:qFormat/>
    <w:rsid w:val="0093099B"/>
    <w:pPr>
      <w:spacing w:line="255" w:lineRule="atLeast"/>
    </w:pPr>
    <w:rPr>
      <w:rFonts w:asciiTheme="majorHAnsi" w:hAnsiTheme="majorHAnsi"/>
      <w:b/>
      <w:sz w:val="32"/>
    </w:rPr>
  </w:style>
  <w:style w:type="character" w:customStyle="1" w:styleId="Kop1Char">
    <w:name w:val="Kop 1 Char"/>
    <w:basedOn w:val="Standaardalinea-lettertype"/>
    <w:link w:val="Kop1"/>
    <w:uiPriority w:val="9"/>
    <w:rsid w:val="0068293D"/>
    <w:rPr>
      <w:rFonts w:asciiTheme="majorHAnsi" w:eastAsiaTheme="majorEastAsia" w:hAnsiTheme="majorHAnsi" w:cs="Times New Roman (Koppen CS)"/>
      <w:sz w:val="34"/>
      <w:szCs w:val="40"/>
    </w:rPr>
  </w:style>
  <w:style w:type="character" w:customStyle="1" w:styleId="Kop2Char">
    <w:name w:val="Kop 2 Char"/>
    <w:basedOn w:val="Standaardalinea-lettertype"/>
    <w:link w:val="Kop2"/>
    <w:uiPriority w:val="9"/>
    <w:rsid w:val="0068293D"/>
    <w:rPr>
      <w:rFonts w:asciiTheme="majorHAnsi" w:eastAsiaTheme="majorEastAsia" w:hAnsiTheme="majorHAnsi" w:cs="Times New Roman (Koppen CS)"/>
      <w:kern w:val="0"/>
      <w:sz w:val="30"/>
      <w:szCs w:val="32"/>
      <w14:ligatures w14:val="none"/>
    </w:rPr>
  </w:style>
  <w:style w:type="character" w:customStyle="1" w:styleId="Kop3Char">
    <w:name w:val="Kop 3 Char"/>
    <w:basedOn w:val="Standaardalinea-lettertype"/>
    <w:link w:val="Kop3"/>
    <w:uiPriority w:val="9"/>
    <w:rsid w:val="0068293D"/>
    <w:rPr>
      <w:rFonts w:eastAsiaTheme="majorEastAsia" w:cs="Times New Roman (Koppen CS)"/>
      <w:kern w:val="0"/>
      <w:sz w:val="26"/>
      <w:szCs w:val="28"/>
    </w:rPr>
  </w:style>
  <w:style w:type="character" w:customStyle="1" w:styleId="Kop4Char">
    <w:name w:val="Kop 4 Char"/>
    <w:basedOn w:val="Standaardalinea-lettertype"/>
    <w:link w:val="Kop4"/>
    <w:uiPriority w:val="9"/>
    <w:semiHidden/>
    <w:rsid w:val="00D67F32"/>
    <w:rPr>
      <w:rFonts w:eastAsiaTheme="majorEastAsia" w:cstheme="majorBidi"/>
      <w:i/>
      <w:iCs/>
      <w:color w:val="007EAF" w:themeColor="accent1" w:themeShade="BF"/>
    </w:rPr>
  </w:style>
  <w:style w:type="character" w:customStyle="1" w:styleId="Kop5Char">
    <w:name w:val="Kop 5 Char"/>
    <w:basedOn w:val="Standaardalinea-lettertype"/>
    <w:link w:val="Kop5"/>
    <w:uiPriority w:val="9"/>
    <w:semiHidden/>
    <w:rsid w:val="00D67F32"/>
    <w:rPr>
      <w:rFonts w:eastAsiaTheme="majorEastAsia" w:cstheme="majorBidi"/>
      <w:color w:val="007EAF" w:themeColor="accent1" w:themeShade="BF"/>
    </w:rPr>
  </w:style>
  <w:style w:type="character" w:customStyle="1" w:styleId="Kop6Char">
    <w:name w:val="Kop 6 Char"/>
    <w:basedOn w:val="Standaardalinea-lettertype"/>
    <w:link w:val="Kop6"/>
    <w:uiPriority w:val="9"/>
    <w:semiHidden/>
    <w:rsid w:val="00D67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7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7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7F32"/>
    <w:rPr>
      <w:rFonts w:eastAsiaTheme="majorEastAsia" w:cstheme="majorBidi"/>
      <w:color w:val="272727" w:themeColor="text1" w:themeTint="D8"/>
    </w:rPr>
  </w:style>
  <w:style w:type="paragraph" w:styleId="Titel">
    <w:name w:val="Title"/>
    <w:basedOn w:val="Standaard"/>
    <w:next w:val="Standaard"/>
    <w:link w:val="TitelChar"/>
    <w:uiPriority w:val="10"/>
    <w:qFormat/>
    <w:rsid w:val="00965C34"/>
    <w:pPr>
      <w:spacing w:line="830" w:lineRule="atLeast"/>
      <w:contextualSpacing/>
    </w:pPr>
    <w:rPr>
      <w:rFonts w:asciiTheme="majorHAnsi" w:eastAsiaTheme="majorEastAsia" w:hAnsiTheme="majorHAnsi" w:cs="Times New Roman (Koppen CS)"/>
      <w:color w:val="004694" w:themeColor="text2"/>
      <w:spacing w:val="12"/>
      <w:kern w:val="0"/>
      <w:sz w:val="66"/>
      <w:szCs w:val="56"/>
    </w:rPr>
  </w:style>
  <w:style w:type="character" w:customStyle="1" w:styleId="TitelChar">
    <w:name w:val="Titel Char"/>
    <w:basedOn w:val="Standaardalinea-lettertype"/>
    <w:link w:val="Titel"/>
    <w:uiPriority w:val="10"/>
    <w:rsid w:val="00965C34"/>
    <w:rPr>
      <w:rFonts w:asciiTheme="majorHAnsi" w:eastAsiaTheme="majorEastAsia" w:hAnsiTheme="majorHAnsi" w:cs="Times New Roman (Koppen CS)"/>
      <w:color w:val="004694" w:themeColor="text2"/>
      <w:spacing w:val="12"/>
      <w:kern w:val="0"/>
      <w:sz w:val="66"/>
      <w:szCs w:val="56"/>
    </w:rPr>
  </w:style>
  <w:style w:type="paragraph" w:styleId="Ondertitel">
    <w:name w:val="Subtitle"/>
    <w:basedOn w:val="Standaard"/>
    <w:next w:val="Standaard"/>
    <w:link w:val="OndertitelChar"/>
    <w:uiPriority w:val="11"/>
    <w:qFormat/>
    <w:rsid w:val="00AE1EDB"/>
    <w:pPr>
      <w:numPr>
        <w:ilvl w:val="1"/>
      </w:numPr>
      <w:spacing w:line="240" w:lineRule="atLeast"/>
    </w:pPr>
    <w:rPr>
      <w:rFonts w:eastAsiaTheme="majorEastAsia" w:cs="Times New Roman (Koppen CS)"/>
      <w:caps/>
      <w:color w:val="004694" w:themeColor="text2"/>
      <w:kern w:val="0"/>
      <w:sz w:val="18"/>
      <w:szCs w:val="28"/>
      <w14:ligatures w14:val="none"/>
    </w:rPr>
  </w:style>
  <w:style w:type="character" w:customStyle="1" w:styleId="OndertitelChar">
    <w:name w:val="Ondertitel Char"/>
    <w:basedOn w:val="Standaardalinea-lettertype"/>
    <w:link w:val="Ondertitel"/>
    <w:uiPriority w:val="11"/>
    <w:rsid w:val="00AE1EDB"/>
    <w:rPr>
      <w:rFonts w:eastAsiaTheme="majorEastAsia" w:cs="Times New Roman (Koppen CS)"/>
      <w:caps/>
      <w:color w:val="004694" w:themeColor="text2"/>
      <w:kern w:val="0"/>
      <w:sz w:val="18"/>
      <w:szCs w:val="28"/>
      <w14:ligatures w14:val="none"/>
    </w:rPr>
  </w:style>
  <w:style w:type="paragraph" w:styleId="Lijstalinea">
    <w:name w:val="List Paragraph"/>
    <w:basedOn w:val="Standaard"/>
    <w:uiPriority w:val="1"/>
    <w:qFormat/>
    <w:rsid w:val="00D67F32"/>
    <w:pPr>
      <w:ind w:left="720"/>
      <w:contextualSpacing/>
    </w:pPr>
  </w:style>
  <w:style w:type="paragraph" w:styleId="Koptekst">
    <w:name w:val="header"/>
    <w:basedOn w:val="Standaard"/>
    <w:link w:val="KoptekstChar"/>
    <w:uiPriority w:val="99"/>
    <w:unhideWhenUsed/>
    <w:rsid w:val="00450D23"/>
    <w:pPr>
      <w:tabs>
        <w:tab w:val="center" w:pos="4536"/>
        <w:tab w:val="right" w:pos="9072"/>
      </w:tabs>
      <w:spacing w:line="310" w:lineRule="atLeast"/>
    </w:pPr>
    <w:rPr>
      <w:sz w:val="16"/>
    </w:rPr>
  </w:style>
  <w:style w:type="character" w:customStyle="1" w:styleId="KoptekstChar">
    <w:name w:val="Koptekst Char"/>
    <w:basedOn w:val="Standaardalinea-lettertype"/>
    <w:link w:val="Koptekst"/>
    <w:uiPriority w:val="99"/>
    <w:rsid w:val="00450D23"/>
    <w:rPr>
      <w:rFonts w:cs="Times New Roman (Hoofdtekst CS)"/>
      <w:sz w:val="16"/>
    </w:rPr>
  </w:style>
  <w:style w:type="paragraph" w:styleId="Voettekst">
    <w:name w:val="footer"/>
    <w:basedOn w:val="Standaard"/>
    <w:link w:val="VoettekstChar"/>
    <w:uiPriority w:val="99"/>
    <w:unhideWhenUsed/>
    <w:rsid w:val="00A047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47BB"/>
    <w:rPr>
      <w:rFonts w:cs="Times New Roman (Hoofdtekst CS)"/>
      <w:sz w:val="20"/>
    </w:rPr>
  </w:style>
  <w:style w:type="table" w:styleId="Tabelraster">
    <w:name w:val="Table Grid"/>
    <w:basedOn w:val="Standaardtabel"/>
    <w:uiPriority w:val="39"/>
    <w:rsid w:val="000F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9E2450"/>
    <w:pPr>
      <w:numPr>
        <w:numId w:val="0"/>
      </w:numPr>
      <w:spacing w:before="0" w:after="520" w:line="390" w:lineRule="atLeast"/>
      <w:outlineLvl w:val="9"/>
    </w:pPr>
    <w:rPr>
      <w:bCs/>
      <w:color w:val="000000" w:themeColor="text1"/>
      <w:kern w:val="0"/>
      <w:sz w:val="26"/>
      <w:szCs w:val="28"/>
      <w:lang w:eastAsia="nl-NL"/>
      <w14:ligatures w14:val="none"/>
    </w:rPr>
  </w:style>
  <w:style w:type="paragraph" w:styleId="Inhopg1">
    <w:name w:val="toc 1"/>
    <w:basedOn w:val="Standaard"/>
    <w:next w:val="Standaard"/>
    <w:autoRedefine/>
    <w:uiPriority w:val="39"/>
    <w:unhideWhenUsed/>
    <w:rsid w:val="009E2450"/>
    <w:pPr>
      <w:spacing w:before="280" w:line="320" w:lineRule="atLeast"/>
      <w:ind w:left="737" w:hanging="737"/>
    </w:pPr>
    <w:rPr>
      <w:rFonts w:cs="Arial (Hoofdtekst)"/>
      <w:bCs/>
      <w:szCs w:val="20"/>
    </w:rPr>
  </w:style>
  <w:style w:type="paragraph" w:styleId="Inhopg2">
    <w:name w:val="toc 2"/>
    <w:basedOn w:val="Standaard"/>
    <w:next w:val="Standaard"/>
    <w:autoRedefine/>
    <w:uiPriority w:val="39"/>
    <w:unhideWhenUsed/>
    <w:rsid w:val="009E2450"/>
    <w:pPr>
      <w:ind w:left="737" w:hanging="737"/>
    </w:pPr>
    <w:rPr>
      <w:rFonts w:cs="Arial (Hoofdtekst)"/>
      <w:iCs/>
      <w:szCs w:val="20"/>
    </w:rPr>
  </w:style>
  <w:style w:type="paragraph" w:styleId="Inhopg3">
    <w:name w:val="toc 3"/>
    <w:basedOn w:val="Standaard"/>
    <w:next w:val="Standaard"/>
    <w:autoRedefine/>
    <w:uiPriority w:val="39"/>
    <w:unhideWhenUsed/>
    <w:rsid w:val="009E2450"/>
    <w:pPr>
      <w:ind w:left="737" w:hanging="737"/>
    </w:pPr>
    <w:rPr>
      <w:rFonts w:cs="Arial (Hoofdtekst)"/>
      <w:szCs w:val="20"/>
    </w:rPr>
  </w:style>
  <w:style w:type="paragraph" w:styleId="Inhopg4">
    <w:name w:val="toc 4"/>
    <w:basedOn w:val="Standaard"/>
    <w:next w:val="Standaard"/>
    <w:autoRedefine/>
    <w:uiPriority w:val="39"/>
    <w:semiHidden/>
    <w:unhideWhenUsed/>
    <w:rsid w:val="00B06F88"/>
    <w:pPr>
      <w:ind w:left="600"/>
    </w:pPr>
    <w:rPr>
      <w:rFonts w:cstheme="minorHAnsi"/>
      <w:szCs w:val="20"/>
    </w:rPr>
  </w:style>
  <w:style w:type="paragraph" w:styleId="Inhopg5">
    <w:name w:val="toc 5"/>
    <w:basedOn w:val="Standaard"/>
    <w:next w:val="Standaard"/>
    <w:autoRedefine/>
    <w:uiPriority w:val="39"/>
    <w:semiHidden/>
    <w:unhideWhenUsed/>
    <w:rsid w:val="00B06F88"/>
    <w:pPr>
      <w:ind w:left="800"/>
    </w:pPr>
    <w:rPr>
      <w:rFonts w:cstheme="minorHAnsi"/>
      <w:szCs w:val="20"/>
    </w:rPr>
  </w:style>
  <w:style w:type="paragraph" w:styleId="Inhopg6">
    <w:name w:val="toc 6"/>
    <w:basedOn w:val="Standaard"/>
    <w:next w:val="Standaard"/>
    <w:autoRedefine/>
    <w:uiPriority w:val="39"/>
    <w:semiHidden/>
    <w:unhideWhenUsed/>
    <w:rsid w:val="00B06F88"/>
    <w:pPr>
      <w:ind w:left="1000"/>
    </w:pPr>
    <w:rPr>
      <w:rFonts w:cstheme="minorHAnsi"/>
      <w:szCs w:val="20"/>
    </w:rPr>
  </w:style>
  <w:style w:type="paragraph" w:styleId="Inhopg7">
    <w:name w:val="toc 7"/>
    <w:basedOn w:val="Standaard"/>
    <w:next w:val="Standaard"/>
    <w:autoRedefine/>
    <w:uiPriority w:val="39"/>
    <w:semiHidden/>
    <w:unhideWhenUsed/>
    <w:rsid w:val="00B06F88"/>
    <w:pPr>
      <w:ind w:left="1200"/>
    </w:pPr>
    <w:rPr>
      <w:rFonts w:cstheme="minorHAnsi"/>
      <w:szCs w:val="20"/>
    </w:rPr>
  </w:style>
  <w:style w:type="paragraph" w:styleId="Inhopg8">
    <w:name w:val="toc 8"/>
    <w:basedOn w:val="Standaard"/>
    <w:next w:val="Standaard"/>
    <w:autoRedefine/>
    <w:uiPriority w:val="39"/>
    <w:semiHidden/>
    <w:unhideWhenUsed/>
    <w:rsid w:val="00B06F88"/>
    <w:pPr>
      <w:ind w:left="1400"/>
    </w:pPr>
    <w:rPr>
      <w:rFonts w:cstheme="minorHAnsi"/>
      <w:szCs w:val="20"/>
    </w:rPr>
  </w:style>
  <w:style w:type="paragraph" w:styleId="Inhopg9">
    <w:name w:val="toc 9"/>
    <w:basedOn w:val="Standaard"/>
    <w:next w:val="Standaard"/>
    <w:autoRedefine/>
    <w:uiPriority w:val="39"/>
    <w:semiHidden/>
    <w:unhideWhenUsed/>
    <w:rsid w:val="00B06F88"/>
    <w:pPr>
      <w:ind w:left="1600"/>
    </w:pPr>
    <w:rPr>
      <w:rFonts w:cstheme="minorHAnsi"/>
      <w:szCs w:val="20"/>
    </w:rPr>
  </w:style>
  <w:style w:type="numbering" w:customStyle="1" w:styleId="Huidigelijst1">
    <w:name w:val="Huidige lijst1"/>
    <w:uiPriority w:val="99"/>
    <w:rsid w:val="00D87BAA"/>
    <w:pPr>
      <w:numPr>
        <w:numId w:val="1"/>
      </w:numPr>
    </w:pPr>
  </w:style>
  <w:style w:type="numbering" w:customStyle="1" w:styleId="Huidigelijst2">
    <w:name w:val="Huidige lijst2"/>
    <w:uiPriority w:val="99"/>
    <w:rsid w:val="00E476E6"/>
    <w:pPr>
      <w:numPr>
        <w:numId w:val="2"/>
      </w:numPr>
    </w:pPr>
  </w:style>
  <w:style w:type="numbering" w:customStyle="1" w:styleId="Huidigelijst3">
    <w:name w:val="Huidige lijst3"/>
    <w:uiPriority w:val="99"/>
    <w:rsid w:val="00E476E6"/>
    <w:pPr>
      <w:numPr>
        <w:numId w:val="3"/>
      </w:numPr>
    </w:pPr>
  </w:style>
  <w:style w:type="numbering" w:customStyle="1" w:styleId="Huidigelijst4">
    <w:name w:val="Huidige lijst4"/>
    <w:uiPriority w:val="99"/>
    <w:rsid w:val="00E476E6"/>
    <w:pPr>
      <w:numPr>
        <w:numId w:val="4"/>
      </w:numPr>
    </w:pPr>
  </w:style>
  <w:style w:type="numbering" w:customStyle="1" w:styleId="Huidigelijst5">
    <w:name w:val="Huidige lijst5"/>
    <w:uiPriority w:val="99"/>
    <w:rsid w:val="00E476E6"/>
    <w:pPr>
      <w:numPr>
        <w:numId w:val="5"/>
      </w:numPr>
    </w:pPr>
  </w:style>
  <w:style w:type="numbering" w:customStyle="1" w:styleId="Huidigelijst6">
    <w:name w:val="Huidige lijst6"/>
    <w:uiPriority w:val="99"/>
    <w:rsid w:val="00E476E6"/>
    <w:pPr>
      <w:numPr>
        <w:numId w:val="6"/>
      </w:numPr>
    </w:pPr>
  </w:style>
  <w:style w:type="numbering" w:customStyle="1" w:styleId="Huidigelijst7">
    <w:name w:val="Huidige lijst7"/>
    <w:uiPriority w:val="99"/>
    <w:rsid w:val="00E476E6"/>
    <w:pPr>
      <w:numPr>
        <w:numId w:val="7"/>
      </w:numPr>
    </w:pPr>
  </w:style>
  <w:style w:type="paragraph" w:styleId="Voetnoottekst">
    <w:name w:val="footnote text"/>
    <w:basedOn w:val="Standaard"/>
    <w:link w:val="VoetnoottekstChar"/>
    <w:uiPriority w:val="99"/>
    <w:semiHidden/>
    <w:unhideWhenUsed/>
    <w:qFormat/>
    <w:rsid w:val="008E59CC"/>
    <w:pPr>
      <w:spacing w:line="260" w:lineRule="atLeast"/>
    </w:pPr>
    <w:rPr>
      <w:sz w:val="16"/>
      <w:szCs w:val="20"/>
    </w:rPr>
  </w:style>
  <w:style w:type="character" w:customStyle="1" w:styleId="VoetnoottekstChar">
    <w:name w:val="Voetnoottekst Char"/>
    <w:basedOn w:val="Standaardalinea-lettertype"/>
    <w:link w:val="Voetnoottekst"/>
    <w:uiPriority w:val="99"/>
    <w:semiHidden/>
    <w:rsid w:val="00E21BC4"/>
    <w:rPr>
      <w:rFonts w:cs="Times New Roman (Hoofdtekst CS)"/>
      <w:sz w:val="16"/>
      <w:szCs w:val="20"/>
    </w:rPr>
  </w:style>
  <w:style w:type="character" w:styleId="Voetnootmarkering">
    <w:name w:val="footnote reference"/>
    <w:basedOn w:val="Standaardalinea-lettertype"/>
    <w:uiPriority w:val="99"/>
    <w:semiHidden/>
    <w:unhideWhenUsed/>
    <w:rsid w:val="001B4230"/>
    <w:rPr>
      <w:vertAlign w:val="superscript"/>
    </w:rPr>
  </w:style>
  <w:style w:type="paragraph" w:styleId="Bijschrift">
    <w:name w:val="caption"/>
    <w:basedOn w:val="Standaard"/>
    <w:next w:val="Standaard"/>
    <w:uiPriority w:val="35"/>
    <w:unhideWhenUsed/>
    <w:qFormat/>
    <w:rsid w:val="00B92586"/>
    <w:pPr>
      <w:spacing w:after="280"/>
    </w:pPr>
    <w:rPr>
      <w:iCs/>
      <w:sz w:val="16"/>
      <w:szCs w:val="18"/>
    </w:rPr>
  </w:style>
  <w:style w:type="table" w:customStyle="1" w:styleId="ZonMw-tabel-1">
    <w:name w:val="ZonMw-tabel-1"/>
    <w:basedOn w:val="Standaardtabel"/>
    <w:uiPriority w:val="99"/>
    <w:rsid w:val="00701F1E"/>
    <w:rPr>
      <w:rFonts w:cs="Times New Roman (Hoofdtekst CS)"/>
      <w:sz w:val="20"/>
    </w:rPr>
    <w:tblPr>
      <w:tblStyleRowBandSize w:val="1"/>
      <w:tblBorders>
        <w:top w:val="single" w:sz="4" w:space="0" w:color="89D79B" w:themeColor="accent3"/>
        <w:left w:val="single" w:sz="4" w:space="0" w:color="89D79B" w:themeColor="accent3"/>
        <w:bottom w:val="single" w:sz="4" w:space="0" w:color="89D79B" w:themeColor="accent3"/>
        <w:right w:val="single" w:sz="4" w:space="0" w:color="89D79B" w:themeColor="accent3"/>
        <w:insideH w:val="single" w:sz="4" w:space="0" w:color="89D79B" w:themeColor="accent3"/>
        <w:insideV w:val="single" w:sz="4" w:space="0" w:color="89D79B" w:themeColor="accent3"/>
      </w:tblBorders>
      <w:tblCellMar>
        <w:top w:w="57" w:type="dxa"/>
        <w:bottom w:w="57" w:type="dxa"/>
      </w:tblCellMar>
    </w:tblPr>
    <w:tcPr>
      <w:vAlign w:val="center"/>
    </w:tcPr>
    <w:tblStylePr w:type="firstRow">
      <w:tblPr/>
      <w:tcPr>
        <w:tcBorders>
          <w:insideH w:val="single" w:sz="4" w:space="0" w:color="62C0CB" w:themeColor="accent2"/>
          <w:insideV w:val="single" w:sz="4" w:space="0" w:color="62C0CB" w:themeColor="accent2"/>
        </w:tcBorders>
        <w:shd w:val="clear" w:color="auto" w:fill="00AAEA" w:themeFill="accent1"/>
      </w:tcPr>
    </w:tblStylePr>
    <w:tblStylePr w:type="band2Horz">
      <w:tblPr/>
      <w:tcPr>
        <w:shd w:val="clear" w:color="auto" w:fill="89D79B" w:themeFill="accent3"/>
      </w:tcPr>
    </w:tblStylePr>
  </w:style>
  <w:style w:type="numbering" w:customStyle="1" w:styleId="Opsomming">
    <w:name w:val="Opsomming"/>
    <w:basedOn w:val="Geenlijst"/>
    <w:uiPriority w:val="99"/>
    <w:rsid w:val="00B92586"/>
    <w:pPr>
      <w:numPr>
        <w:numId w:val="8"/>
      </w:numPr>
    </w:pPr>
  </w:style>
  <w:style w:type="paragraph" w:styleId="Lijstopsomteken">
    <w:name w:val="List Bullet"/>
    <w:basedOn w:val="Standaard"/>
    <w:uiPriority w:val="99"/>
    <w:unhideWhenUsed/>
    <w:rsid w:val="00877C79"/>
    <w:pPr>
      <w:numPr>
        <w:numId w:val="9"/>
      </w:numPr>
      <w:ind w:left="227" w:hanging="227"/>
      <w:contextualSpacing/>
    </w:pPr>
  </w:style>
  <w:style w:type="paragraph" w:styleId="Lijstopsomteken2">
    <w:name w:val="List Bullet 2"/>
    <w:basedOn w:val="Standaard"/>
    <w:uiPriority w:val="99"/>
    <w:unhideWhenUsed/>
    <w:rsid w:val="00877C79"/>
    <w:pPr>
      <w:numPr>
        <w:numId w:val="10"/>
      </w:numPr>
      <w:tabs>
        <w:tab w:val="clear" w:pos="643"/>
      </w:tabs>
      <w:ind w:left="454" w:hanging="227"/>
      <w:contextualSpacing/>
    </w:pPr>
  </w:style>
  <w:style w:type="paragraph" w:styleId="Lijstopsomteken3">
    <w:name w:val="List Bullet 3"/>
    <w:basedOn w:val="Standaard"/>
    <w:uiPriority w:val="99"/>
    <w:unhideWhenUsed/>
    <w:rsid w:val="00877C79"/>
    <w:pPr>
      <w:numPr>
        <w:numId w:val="11"/>
      </w:numPr>
      <w:ind w:left="681" w:hanging="227"/>
      <w:contextualSpacing/>
    </w:pPr>
  </w:style>
  <w:style w:type="character" w:styleId="Hyperlink">
    <w:name w:val="Hyperlink"/>
    <w:basedOn w:val="Standaardalinea-lettertype"/>
    <w:uiPriority w:val="99"/>
    <w:unhideWhenUsed/>
    <w:rsid w:val="008D73F2"/>
    <w:rPr>
      <w:color w:val="000000" w:themeColor="hyperlink"/>
      <w:u w:val="single"/>
    </w:rPr>
  </w:style>
  <w:style w:type="paragraph" w:customStyle="1" w:styleId="NAW">
    <w:name w:val="NAW"/>
    <w:basedOn w:val="Standaard"/>
    <w:qFormat/>
    <w:rsid w:val="00450D23"/>
    <w:pPr>
      <w:spacing w:line="280" w:lineRule="atLeast"/>
    </w:pPr>
    <w:rPr>
      <w:sz w:val="16"/>
    </w:rPr>
  </w:style>
  <w:style w:type="paragraph" w:styleId="Bronvermelding">
    <w:name w:val="table of authorities"/>
    <w:basedOn w:val="Standaard"/>
    <w:next w:val="Standaard"/>
    <w:uiPriority w:val="99"/>
    <w:unhideWhenUsed/>
    <w:rsid w:val="002D6BCC"/>
    <w:pPr>
      <w:spacing w:after="280"/>
    </w:pPr>
  </w:style>
  <w:style w:type="character" w:styleId="Onopgelostemelding">
    <w:name w:val="Unresolved Mention"/>
    <w:basedOn w:val="Standaardalinea-lettertype"/>
    <w:uiPriority w:val="99"/>
    <w:semiHidden/>
    <w:unhideWhenUsed/>
    <w:rsid w:val="00B00495"/>
    <w:rPr>
      <w:color w:val="605E5C"/>
      <w:shd w:val="clear" w:color="auto" w:fill="E1DFDD"/>
    </w:rPr>
  </w:style>
  <w:style w:type="paragraph" w:styleId="Index1">
    <w:name w:val="index 1"/>
    <w:basedOn w:val="Standaard"/>
    <w:next w:val="Standaard"/>
    <w:autoRedefine/>
    <w:uiPriority w:val="99"/>
    <w:unhideWhenUsed/>
    <w:rsid w:val="00144EBC"/>
    <w:pPr>
      <w:spacing w:after="300"/>
    </w:pPr>
  </w:style>
  <w:style w:type="paragraph" w:styleId="Indexkop">
    <w:name w:val="index heading"/>
    <w:basedOn w:val="Kop1"/>
    <w:next w:val="Index1"/>
    <w:link w:val="IndexkopChar"/>
    <w:uiPriority w:val="99"/>
    <w:unhideWhenUsed/>
    <w:rsid w:val="00B94989"/>
    <w:pPr>
      <w:numPr>
        <w:numId w:val="0"/>
      </w:numPr>
      <w:spacing w:before="0" w:after="0" w:line="320" w:lineRule="atLeast"/>
    </w:pPr>
    <w:rPr>
      <w:bCs/>
      <w:sz w:val="26"/>
    </w:rPr>
  </w:style>
  <w:style w:type="paragraph" w:customStyle="1" w:styleId="Bijlagetitel">
    <w:name w:val="Bijlage titel"/>
    <w:basedOn w:val="Kop1"/>
    <w:link w:val="BijlagetitelChar"/>
    <w:qFormat/>
    <w:rsid w:val="00FA46EE"/>
    <w:pPr>
      <w:numPr>
        <w:numId w:val="0"/>
      </w:numPr>
      <w:spacing w:line="320" w:lineRule="atLeast"/>
    </w:pPr>
    <w:rPr>
      <w:sz w:val="26"/>
    </w:rPr>
  </w:style>
  <w:style w:type="paragraph" w:customStyle="1" w:styleId="Bijlagehoofdstuk">
    <w:name w:val="Bijlage hoofdstuk"/>
    <w:basedOn w:val="Kop2"/>
    <w:link w:val="BijlagehoofdstukChar"/>
    <w:qFormat/>
    <w:rsid w:val="00754E8D"/>
    <w:pPr>
      <w:numPr>
        <w:ilvl w:val="0"/>
        <w:numId w:val="12"/>
      </w:numPr>
      <w:spacing w:before="480" w:after="320" w:line="320" w:lineRule="atLeast"/>
    </w:pPr>
    <w:rPr>
      <w:sz w:val="26"/>
    </w:rPr>
  </w:style>
  <w:style w:type="numbering" w:customStyle="1" w:styleId="Huidigelijst8">
    <w:name w:val="Huidige lijst8"/>
    <w:uiPriority w:val="99"/>
    <w:rsid w:val="00FB4130"/>
    <w:pPr>
      <w:numPr>
        <w:numId w:val="13"/>
      </w:numPr>
    </w:pPr>
  </w:style>
  <w:style w:type="character" w:styleId="Paginanummer">
    <w:name w:val="page number"/>
    <w:basedOn w:val="Standaardalinea-lettertype"/>
    <w:uiPriority w:val="99"/>
    <w:semiHidden/>
    <w:unhideWhenUsed/>
    <w:rsid w:val="008A2B9B"/>
    <w:rPr>
      <w:sz w:val="18"/>
    </w:rPr>
  </w:style>
  <w:style w:type="numbering" w:customStyle="1" w:styleId="Huidigelijst9">
    <w:name w:val="Huidige lijst9"/>
    <w:uiPriority w:val="99"/>
    <w:rsid w:val="00FA46EE"/>
    <w:pPr>
      <w:numPr>
        <w:numId w:val="14"/>
      </w:numPr>
    </w:pPr>
  </w:style>
  <w:style w:type="character" w:customStyle="1" w:styleId="BijlagetitelChar">
    <w:name w:val="Bijlage titel Char"/>
    <w:basedOn w:val="Kop1Char"/>
    <w:link w:val="Bijlagetitel"/>
    <w:rsid w:val="00FA46EE"/>
    <w:rPr>
      <w:rFonts w:asciiTheme="majorHAnsi" w:eastAsiaTheme="majorEastAsia" w:hAnsiTheme="majorHAnsi" w:cs="Times New Roman (Koppen CS)"/>
      <w:sz w:val="26"/>
      <w:szCs w:val="40"/>
    </w:rPr>
  </w:style>
  <w:style w:type="numbering" w:customStyle="1" w:styleId="Huidigelijst10">
    <w:name w:val="Huidige lijst10"/>
    <w:uiPriority w:val="99"/>
    <w:rsid w:val="00754E8D"/>
    <w:pPr>
      <w:numPr>
        <w:numId w:val="15"/>
      </w:numPr>
    </w:pPr>
  </w:style>
  <w:style w:type="character" w:customStyle="1" w:styleId="IndexkopChar">
    <w:name w:val="Indexkop Char"/>
    <w:basedOn w:val="Kop1Char"/>
    <w:link w:val="Indexkop"/>
    <w:uiPriority w:val="99"/>
    <w:rsid w:val="00B94989"/>
    <w:rPr>
      <w:rFonts w:asciiTheme="majorHAnsi" w:eastAsiaTheme="majorEastAsia" w:hAnsiTheme="majorHAnsi" w:cs="Times New Roman (Koppen CS)"/>
      <w:bCs/>
      <w:sz w:val="26"/>
      <w:szCs w:val="40"/>
    </w:rPr>
  </w:style>
  <w:style w:type="character" w:customStyle="1" w:styleId="BijlagehoofdstukChar">
    <w:name w:val="Bijlage hoofdstuk Char"/>
    <w:basedOn w:val="BijlagetitelChar"/>
    <w:link w:val="Bijlagehoofdstuk"/>
    <w:rsid w:val="00754E8D"/>
    <w:rPr>
      <w:rFonts w:asciiTheme="majorHAnsi" w:eastAsiaTheme="majorEastAsia" w:hAnsiTheme="majorHAnsi" w:cs="Times New Roman (Koppen CS)"/>
      <w:kern w:val="0"/>
      <w:sz w:val="26"/>
      <w:szCs w:val="32"/>
      <w14:ligatures w14:val="none"/>
    </w:rPr>
  </w:style>
  <w:style w:type="numbering" w:customStyle="1" w:styleId="Huidigelijst11">
    <w:name w:val="Huidige lijst11"/>
    <w:uiPriority w:val="99"/>
    <w:rsid w:val="00D46ECC"/>
    <w:pPr>
      <w:numPr>
        <w:numId w:val="16"/>
      </w:numPr>
    </w:pPr>
  </w:style>
  <w:style w:type="numbering" w:customStyle="1" w:styleId="Huidigelijst12">
    <w:name w:val="Huidige lijst12"/>
    <w:uiPriority w:val="99"/>
    <w:rsid w:val="00184A7A"/>
    <w:pPr>
      <w:numPr>
        <w:numId w:val="17"/>
      </w:numPr>
    </w:pPr>
  </w:style>
  <w:style w:type="numbering" w:customStyle="1" w:styleId="Huidigelijst13">
    <w:name w:val="Huidige lijst13"/>
    <w:uiPriority w:val="99"/>
    <w:rsid w:val="00184A7A"/>
    <w:pPr>
      <w:numPr>
        <w:numId w:val="18"/>
      </w:numPr>
    </w:pPr>
  </w:style>
  <w:style w:type="numbering" w:customStyle="1" w:styleId="Huidigelijst14">
    <w:name w:val="Huidige lijst14"/>
    <w:uiPriority w:val="99"/>
    <w:rsid w:val="00184A7A"/>
    <w:pPr>
      <w:numPr>
        <w:numId w:val="19"/>
      </w:numPr>
    </w:pPr>
  </w:style>
  <w:style w:type="numbering" w:customStyle="1" w:styleId="Huidigelijst15">
    <w:name w:val="Huidige lijst15"/>
    <w:uiPriority w:val="99"/>
    <w:rsid w:val="00184A7A"/>
    <w:pPr>
      <w:numPr>
        <w:numId w:val="20"/>
      </w:numPr>
    </w:pPr>
  </w:style>
  <w:style w:type="numbering" w:customStyle="1" w:styleId="Huidigelijst16">
    <w:name w:val="Huidige lijst16"/>
    <w:uiPriority w:val="99"/>
    <w:rsid w:val="00184A7A"/>
    <w:pPr>
      <w:numPr>
        <w:numId w:val="21"/>
      </w:numPr>
    </w:pPr>
  </w:style>
  <w:style w:type="numbering" w:customStyle="1" w:styleId="Huidigelijst17">
    <w:name w:val="Huidige lijst17"/>
    <w:uiPriority w:val="99"/>
    <w:rsid w:val="00A715E3"/>
    <w:pPr>
      <w:numPr>
        <w:numId w:val="22"/>
      </w:numPr>
    </w:pPr>
  </w:style>
  <w:style w:type="numbering" w:customStyle="1" w:styleId="Huidigelijst18">
    <w:name w:val="Huidige lijst18"/>
    <w:uiPriority w:val="99"/>
    <w:rsid w:val="00A715E3"/>
    <w:pPr>
      <w:numPr>
        <w:numId w:val="23"/>
      </w:numPr>
    </w:pPr>
  </w:style>
  <w:style w:type="numbering" w:customStyle="1" w:styleId="Huidigelijst19">
    <w:name w:val="Huidige lijst19"/>
    <w:uiPriority w:val="99"/>
    <w:rsid w:val="00A715E3"/>
    <w:pPr>
      <w:numPr>
        <w:numId w:val="25"/>
      </w:numPr>
    </w:pPr>
  </w:style>
  <w:style w:type="numbering" w:customStyle="1" w:styleId="Huidigelijst20">
    <w:name w:val="Huidige lijst20"/>
    <w:uiPriority w:val="99"/>
    <w:rsid w:val="00A715E3"/>
    <w:pPr>
      <w:numPr>
        <w:numId w:val="26"/>
      </w:numPr>
    </w:pPr>
  </w:style>
  <w:style w:type="paragraph" w:customStyle="1" w:styleId="Kopcolofon">
    <w:name w:val="Kop colofon"/>
    <w:basedOn w:val="Standaard"/>
    <w:qFormat/>
    <w:rsid w:val="001272A1"/>
    <w:pPr>
      <w:spacing w:line="390" w:lineRule="atLeast"/>
    </w:pPr>
    <w:rPr>
      <w:sz w:val="26"/>
      <w:szCs w:val="26"/>
    </w:rPr>
  </w:style>
  <w:style w:type="numbering" w:customStyle="1" w:styleId="Huidigelijst21">
    <w:name w:val="Huidige lijst21"/>
    <w:uiPriority w:val="99"/>
    <w:rsid w:val="0003638E"/>
    <w:pPr>
      <w:numPr>
        <w:numId w:val="27"/>
      </w:numPr>
    </w:pPr>
  </w:style>
  <w:style w:type="numbering" w:customStyle="1" w:styleId="Huidigelijst22">
    <w:name w:val="Huidige lijst22"/>
    <w:uiPriority w:val="99"/>
    <w:rsid w:val="0003638E"/>
    <w:pPr>
      <w:numPr>
        <w:numId w:val="28"/>
      </w:numPr>
    </w:pPr>
  </w:style>
  <w:style w:type="numbering" w:customStyle="1" w:styleId="Huidigelijst23">
    <w:name w:val="Huidige lijst23"/>
    <w:uiPriority w:val="99"/>
    <w:rsid w:val="0003638E"/>
    <w:pPr>
      <w:numPr>
        <w:numId w:val="29"/>
      </w:numPr>
    </w:pPr>
  </w:style>
  <w:style w:type="numbering" w:customStyle="1" w:styleId="Huidigelijst24">
    <w:name w:val="Huidige lijst24"/>
    <w:uiPriority w:val="99"/>
    <w:rsid w:val="0003638E"/>
    <w:pPr>
      <w:numPr>
        <w:numId w:val="30"/>
      </w:numPr>
    </w:pPr>
  </w:style>
  <w:style w:type="numbering" w:customStyle="1" w:styleId="Huidigelijst25">
    <w:name w:val="Huidige lijst25"/>
    <w:uiPriority w:val="99"/>
    <w:rsid w:val="00E71DDC"/>
    <w:pPr>
      <w:numPr>
        <w:numId w:val="31"/>
      </w:numPr>
    </w:pPr>
  </w:style>
  <w:style w:type="numbering" w:customStyle="1" w:styleId="Huidigelijst26">
    <w:name w:val="Huidige lijst26"/>
    <w:uiPriority w:val="99"/>
    <w:rsid w:val="00E71DDC"/>
    <w:pPr>
      <w:numPr>
        <w:numId w:val="32"/>
      </w:numPr>
    </w:pPr>
  </w:style>
  <w:style w:type="numbering" w:customStyle="1" w:styleId="Huidigelijst27">
    <w:name w:val="Huidige lijst27"/>
    <w:uiPriority w:val="99"/>
    <w:rsid w:val="00E71DDC"/>
    <w:pPr>
      <w:numPr>
        <w:numId w:val="33"/>
      </w:numPr>
    </w:pPr>
  </w:style>
  <w:style w:type="numbering" w:customStyle="1" w:styleId="Huidigelijst28">
    <w:name w:val="Huidige lijst28"/>
    <w:uiPriority w:val="99"/>
    <w:rsid w:val="00E71DDC"/>
    <w:pPr>
      <w:numPr>
        <w:numId w:val="34"/>
      </w:numPr>
    </w:pPr>
  </w:style>
  <w:style w:type="numbering" w:customStyle="1" w:styleId="Huidigelijst29">
    <w:name w:val="Huidige lijst29"/>
    <w:uiPriority w:val="99"/>
    <w:rsid w:val="00E71DDC"/>
    <w:pPr>
      <w:numPr>
        <w:numId w:val="35"/>
      </w:numPr>
    </w:pPr>
  </w:style>
  <w:style w:type="table" w:styleId="Gemiddeldelijst2-accent1">
    <w:name w:val="Medium List 2 Accent 1"/>
    <w:basedOn w:val="Standaardtabel"/>
    <w:uiPriority w:val="66"/>
    <w:rsid w:val="00111FD7"/>
    <w:rPr>
      <w:rFonts w:asciiTheme="majorHAnsi" w:eastAsiaTheme="majorEastAsia" w:hAnsiTheme="majorHAnsi" w:cstheme="majorBidi"/>
      <w:color w:val="000000" w:themeColor="text1"/>
      <w:kern w:val="0"/>
      <w:sz w:val="22"/>
      <w:szCs w:val="22"/>
      <w:lang w:eastAsia="nl-NL"/>
      <w14:ligatures w14:val="none"/>
    </w:rPr>
    <w:tblPr>
      <w:tblStyleRowBandSize w:val="1"/>
      <w:tblStyleColBandSize w:val="1"/>
      <w:tblBorders>
        <w:top w:val="single" w:sz="8" w:space="0" w:color="00AAEA" w:themeColor="accent1"/>
        <w:left w:val="single" w:sz="8" w:space="0" w:color="00AAEA" w:themeColor="accent1"/>
        <w:bottom w:val="single" w:sz="8" w:space="0" w:color="00AAEA" w:themeColor="accent1"/>
        <w:right w:val="single" w:sz="8" w:space="0" w:color="00AAEA" w:themeColor="accent1"/>
      </w:tblBorders>
    </w:tblPr>
    <w:tblStylePr w:type="firstRow">
      <w:rPr>
        <w:sz w:val="24"/>
        <w:szCs w:val="24"/>
      </w:rPr>
      <w:tblPr/>
      <w:tcPr>
        <w:tcBorders>
          <w:top w:val="nil"/>
          <w:left w:val="nil"/>
          <w:bottom w:val="single" w:sz="24" w:space="0" w:color="00AAEA" w:themeColor="accent1"/>
          <w:right w:val="nil"/>
          <w:insideH w:val="nil"/>
          <w:insideV w:val="nil"/>
        </w:tcBorders>
        <w:shd w:val="clear" w:color="auto" w:fill="FFFFFF" w:themeFill="background1"/>
      </w:tcPr>
    </w:tblStylePr>
    <w:tblStylePr w:type="lastRow">
      <w:tblPr/>
      <w:tcPr>
        <w:tcBorders>
          <w:top w:val="single" w:sz="8" w:space="0" w:color="00AAE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EA" w:themeColor="accent1"/>
          <w:insideH w:val="nil"/>
          <w:insideV w:val="nil"/>
        </w:tcBorders>
        <w:shd w:val="clear" w:color="auto" w:fill="FFFFFF" w:themeFill="background1"/>
      </w:tcPr>
    </w:tblStylePr>
    <w:tblStylePr w:type="lastCol">
      <w:tblPr/>
      <w:tcPr>
        <w:tcBorders>
          <w:top w:val="nil"/>
          <w:left w:val="single" w:sz="8" w:space="0" w:color="00AAE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ECFF" w:themeFill="accent1" w:themeFillTint="3F"/>
      </w:tcPr>
    </w:tblStylePr>
    <w:tblStylePr w:type="band1Horz">
      <w:tblPr/>
      <w:tcPr>
        <w:tcBorders>
          <w:top w:val="nil"/>
          <w:bottom w:val="nil"/>
          <w:insideH w:val="nil"/>
          <w:insideV w:val="nil"/>
        </w:tcBorders>
        <w:shd w:val="clear" w:color="auto" w:fill="BA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Geenafstand">
    <w:name w:val="No Spacing"/>
    <w:link w:val="GeenafstandChar"/>
    <w:uiPriority w:val="1"/>
    <w:qFormat/>
    <w:rsid w:val="000672CF"/>
  </w:style>
  <w:style w:type="character" w:customStyle="1" w:styleId="GeenafstandChar">
    <w:name w:val="Geen afstand Char"/>
    <w:basedOn w:val="Standaardalinea-lettertype"/>
    <w:link w:val="Geenafstand"/>
    <w:uiPriority w:val="1"/>
    <w:locked/>
    <w:rsid w:val="000672CF"/>
  </w:style>
  <w:style w:type="character" w:styleId="Verwijzingopmerking">
    <w:name w:val="annotation reference"/>
    <w:basedOn w:val="Standaardalinea-lettertype"/>
    <w:uiPriority w:val="99"/>
    <w:semiHidden/>
    <w:unhideWhenUsed/>
    <w:rsid w:val="000672CF"/>
    <w:rPr>
      <w:sz w:val="16"/>
      <w:szCs w:val="16"/>
    </w:rPr>
  </w:style>
  <w:style w:type="paragraph" w:styleId="Tekstopmerking">
    <w:name w:val="annotation text"/>
    <w:basedOn w:val="Standaard"/>
    <w:link w:val="TekstopmerkingChar"/>
    <w:uiPriority w:val="99"/>
    <w:unhideWhenUsed/>
    <w:rsid w:val="000672CF"/>
    <w:pPr>
      <w:spacing w:after="160" w:line="240" w:lineRule="auto"/>
    </w:pPr>
    <w:rPr>
      <w:rFonts w:cstheme="minorBidi"/>
      <w:szCs w:val="20"/>
    </w:rPr>
  </w:style>
  <w:style w:type="character" w:customStyle="1" w:styleId="TekstopmerkingChar">
    <w:name w:val="Tekst opmerking Char"/>
    <w:basedOn w:val="Standaardalinea-lettertype"/>
    <w:link w:val="Tekstopmerking"/>
    <w:uiPriority w:val="99"/>
    <w:rsid w:val="000672CF"/>
    <w:rPr>
      <w:sz w:val="20"/>
      <w:szCs w:val="20"/>
    </w:rPr>
  </w:style>
  <w:style w:type="paragraph" w:styleId="Onderwerpvanopmerking">
    <w:name w:val="annotation subject"/>
    <w:basedOn w:val="Tekstopmerking"/>
    <w:next w:val="Tekstopmerking"/>
    <w:link w:val="OnderwerpvanopmerkingChar"/>
    <w:uiPriority w:val="99"/>
    <w:semiHidden/>
    <w:unhideWhenUsed/>
    <w:rsid w:val="00A938A5"/>
    <w:pPr>
      <w:spacing w:after="0"/>
    </w:pPr>
    <w:rPr>
      <w:rFonts w:cs="Times New Roman (Hoofdtekst CS)"/>
      <w:b/>
      <w:bCs/>
    </w:rPr>
  </w:style>
  <w:style w:type="character" w:customStyle="1" w:styleId="OnderwerpvanopmerkingChar">
    <w:name w:val="Onderwerp van opmerking Char"/>
    <w:basedOn w:val="TekstopmerkingChar"/>
    <w:link w:val="Onderwerpvanopmerking"/>
    <w:uiPriority w:val="99"/>
    <w:semiHidden/>
    <w:rsid w:val="00A938A5"/>
    <w:rPr>
      <w:rFonts w:cs="Times New Roman (Hoofdtekst CS)"/>
      <w:b/>
      <w:bCs/>
      <w:sz w:val="20"/>
      <w:szCs w:val="20"/>
    </w:rPr>
  </w:style>
  <w:style w:type="paragraph" w:customStyle="1" w:styleId="TableParagraph">
    <w:name w:val="Table Paragraph"/>
    <w:basedOn w:val="Standaard"/>
    <w:uiPriority w:val="1"/>
    <w:qFormat/>
    <w:rsid w:val="00A938A5"/>
    <w:pPr>
      <w:widowControl w:val="0"/>
      <w:autoSpaceDE w:val="0"/>
      <w:autoSpaceDN w:val="0"/>
      <w:spacing w:line="240" w:lineRule="auto"/>
    </w:pPr>
    <w:rPr>
      <w:rFonts w:ascii="Arial" w:eastAsia="Arial" w:hAnsi="Arial" w:cs="Arial"/>
      <w:kern w:val="0"/>
      <w:sz w:val="22"/>
      <w:szCs w:val="22"/>
      <w14:ligatures w14:val="none"/>
    </w:rPr>
  </w:style>
  <w:style w:type="paragraph" w:styleId="Plattetekst">
    <w:name w:val="Body Text"/>
    <w:basedOn w:val="Standaard"/>
    <w:link w:val="PlattetekstChar"/>
    <w:uiPriority w:val="1"/>
    <w:qFormat/>
    <w:rsid w:val="00A938A5"/>
    <w:pPr>
      <w:widowControl w:val="0"/>
      <w:autoSpaceDE w:val="0"/>
      <w:autoSpaceDN w:val="0"/>
      <w:spacing w:line="240" w:lineRule="auto"/>
    </w:pPr>
    <w:rPr>
      <w:rFonts w:ascii="Arial" w:eastAsia="Arial" w:hAnsi="Arial" w:cs="Arial"/>
      <w:kern w:val="0"/>
      <w:sz w:val="24"/>
      <w14:ligatures w14:val="none"/>
    </w:rPr>
  </w:style>
  <w:style w:type="character" w:customStyle="1" w:styleId="PlattetekstChar">
    <w:name w:val="Platte tekst Char"/>
    <w:basedOn w:val="Standaardalinea-lettertype"/>
    <w:link w:val="Plattetekst"/>
    <w:uiPriority w:val="1"/>
    <w:rsid w:val="00A938A5"/>
    <w:rPr>
      <w:rFonts w:ascii="Arial" w:eastAsia="Arial" w:hAnsi="Arial" w:cs="Arial"/>
      <w:kern w:val="0"/>
      <w14:ligatures w14:val="none"/>
    </w:rPr>
  </w:style>
  <w:style w:type="paragraph" w:styleId="Revisie">
    <w:name w:val="Revision"/>
    <w:hidden/>
    <w:uiPriority w:val="99"/>
    <w:semiHidden/>
    <w:rsid w:val="00BE7B1D"/>
    <w:rPr>
      <w:rFonts w:cs="Times New Roman (Hoofdtekst CS)"/>
      <w:sz w:val="20"/>
    </w:rPr>
  </w:style>
  <w:style w:type="paragraph" w:customStyle="1" w:styleId="Default">
    <w:name w:val="Default"/>
    <w:rsid w:val="00370D0F"/>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705">
      <w:bodyDiv w:val="1"/>
      <w:marLeft w:val="0"/>
      <w:marRight w:val="0"/>
      <w:marTop w:val="0"/>
      <w:marBottom w:val="0"/>
      <w:divBdr>
        <w:top w:val="none" w:sz="0" w:space="0" w:color="auto"/>
        <w:left w:val="none" w:sz="0" w:space="0" w:color="auto"/>
        <w:bottom w:val="none" w:sz="0" w:space="0" w:color="auto"/>
        <w:right w:val="none" w:sz="0" w:space="0" w:color="auto"/>
      </w:divBdr>
    </w:div>
    <w:div w:id="60562435">
      <w:bodyDiv w:val="1"/>
      <w:marLeft w:val="0"/>
      <w:marRight w:val="0"/>
      <w:marTop w:val="0"/>
      <w:marBottom w:val="0"/>
      <w:divBdr>
        <w:top w:val="none" w:sz="0" w:space="0" w:color="auto"/>
        <w:left w:val="none" w:sz="0" w:space="0" w:color="auto"/>
        <w:bottom w:val="none" w:sz="0" w:space="0" w:color="auto"/>
        <w:right w:val="none" w:sz="0" w:space="0" w:color="auto"/>
      </w:divBdr>
    </w:div>
    <w:div w:id="300154950">
      <w:bodyDiv w:val="1"/>
      <w:marLeft w:val="0"/>
      <w:marRight w:val="0"/>
      <w:marTop w:val="0"/>
      <w:marBottom w:val="0"/>
      <w:divBdr>
        <w:top w:val="none" w:sz="0" w:space="0" w:color="auto"/>
        <w:left w:val="none" w:sz="0" w:space="0" w:color="auto"/>
        <w:bottom w:val="none" w:sz="0" w:space="0" w:color="auto"/>
        <w:right w:val="none" w:sz="0" w:space="0" w:color="auto"/>
      </w:divBdr>
    </w:div>
    <w:div w:id="494220783">
      <w:bodyDiv w:val="1"/>
      <w:marLeft w:val="0"/>
      <w:marRight w:val="0"/>
      <w:marTop w:val="0"/>
      <w:marBottom w:val="0"/>
      <w:divBdr>
        <w:top w:val="none" w:sz="0" w:space="0" w:color="auto"/>
        <w:left w:val="none" w:sz="0" w:space="0" w:color="auto"/>
        <w:bottom w:val="none" w:sz="0" w:space="0" w:color="auto"/>
        <w:right w:val="none" w:sz="0" w:space="0" w:color="auto"/>
      </w:divBdr>
      <w:divsChild>
        <w:div w:id="1194804430">
          <w:marLeft w:val="0"/>
          <w:marRight w:val="0"/>
          <w:marTop w:val="0"/>
          <w:marBottom w:val="0"/>
          <w:divBdr>
            <w:top w:val="none" w:sz="0" w:space="0" w:color="auto"/>
            <w:left w:val="none" w:sz="0" w:space="0" w:color="auto"/>
            <w:bottom w:val="none" w:sz="0" w:space="0" w:color="auto"/>
            <w:right w:val="none" w:sz="0" w:space="0" w:color="auto"/>
          </w:divBdr>
          <w:divsChild>
            <w:div w:id="1492208981">
              <w:marLeft w:val="0"/>
              <w:marRight w:val="0"/>
              <w:marTop w:val="0"/>
              <w:marBottom w:val="0"/>
              <w:divBdr>
                <w:top w:val="none" w:sz="0" w:space="0" w:color="auto"/>
                <w:left w:val="none" w:sz="0" w:space="0" w:color="auto"/>
                <w:bottom w:val="none" w:sz="0" w:space="0" w:color="auto"/>
                <w:right w:val="none" w:sz="0" w:space="0" w:color="auto"/>
              </w:divBdr>
              <w:divsChild>
                <w:div w:id="1146361109">
                  <w:marLeft w:val="0"/>
                  <w:marRight w:val="0"/>
                  <w:marTop w:val="0"/>
                  <w:marBottom w:val="0"/>
                  <w:divBdr>
                    <w:top w:val="none" w:sz="0" w:space="0" w:color="auto"/>
                    <w:left w:val="none" w:sz="0" w:space="0" w:color="auto"/>
                    <w:bottom w:val="none" w:sz="0" w:space="0" w:color="auto"/>
                    <w:right w:val="none" w:sz="0" w:space="0" w:color="auto"/>
                  </w:divBdr>
                  <w:divsChild>
                    <w:div w:id="694305375">
                      <w:marLeft w:val="0"/>
                      <w:marRight w:val="0"/>
                      <w:marTop w:val="0"/>
                      <w:marBottom w:val="0"/>
                      <w:divBdr>
                        <w:top w:val="none" w:sz="0" w:space="0" w:color="auto"/>
                        <w:left w:val="none" w:sz="0" w:space="0" w:color="auto"/>
                        <w:bottom w:val="none" w:sz="0" w:space="0" w:color="auto"/>
                        <w:right w:val="none" w:sz="0" w:space="0" w:color="auto"/>
                      </w:divBdr>
                      <w:divsChild>
                        <w:div w:id="671223370">
                          <w:marLeft w:val="0"/>
                          <w:marRight w:val="0"/>
                          <w:marTop w:val="0"/>
                          <w:marBottom w:val="0"/>
                          <w:divBdr>
                            <w:top w:val="none" w:sz="0" w:space="0" w:color="auto"/>
                            <w:left w:val="none" w:sz="0" w:space="0" w:color="auto"/>
                            <w:bottom w:val="none" w:sz="0" w:space="0" w:color="auto"/>
                            <w:right w:val="none" w:sz="0" w:space="0" w:color="auto"/>
                          </w:divBdr>
                          <w:divsChild>
                            <w:div w:id="1354842511">
                              <w:marLeft w:val="0"/>
                              <w:marRight w:val="0"/>
                              <w:marTop w:val="0"/>
                              <w:marBottom w:val="0"/>
                              <w:divBdr>
                                <w:top w:val="none" w:sz="0" w:space="0" w:color="auto"/>
                                <w:left w:val="none" w:sz="0" w:space="0" w:color="auto"/>
                                <w:bottom w:val="none" w:sz="0" w:space="0" w:color="auto"/>
                                <w:right w:val="none" w:sz="0" w:space="0" w:color="auto"/>
                              </w:divBdr>
                              <w:divsChild>
                                <w:div w:id="340662666">
                                  <w:marLeft w:val="0"/>
                                  <w:marRight w:val="0"/>
                                  <w:marTop w:val="0"/>
                                  <w:marBottom w:val="0"/>
                                  <w:divBdr>
                                    <w:top w:val="none" w:sz="0" w:space="0" w:color="auto"/>
                                    <w:left w:val="none" w:sz="0" w:space="0" w:color="auto"/>
                                    <w:bottom w:val="none" w:sz="0" w:space="0" w:color="auto"/>
                                    <w:right w:val="none" w:sz="0" w:space="0" w:color="auto"/>
                                  </w:divBdr>
                                  <w:divsChild>
                                    <w:div w:id="11247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946440">
          <w:marLeft w:val="0"/>
          <w:marRight w:val="0"/>
          <w:marTop w:val="0"/>
          <w:marBottom w:val="0"/>
          <w:divBdr>
            <w:top w:val="none" w:sz="0" w:space="0" w:color="auto"/>
            <w:left w:val="none" w:sz="0" w:space="0" w:color="auto"/>
            <w:bottom w:val="none" w:sz="0" w:space="0" w:color="auto"/>
            <w:right w:val="none" w:sz="0" w:space="0" w:color="auto"/>
          </w:divBdr>
        </w:div>
      </w:divsChild>
    </w:div>
    <w:div w:id="1162700785">
      <w:bodyDiv w:val="1"/>
      <w:marLeft w:val="0"/>
      <w:marRight w:val="0"/>
      <w:marTop w:val="0"/>
      <w:marBottom w:val="0"/>
      <w:divBdr>
        <w:top w:val="none" w:sz="0" w:space="0" w:color="auto"/>
        <w:left w:val="none" w:sz="0" w:space="0" w:color="auto"/>
        <w:bottom w:val="none" w:sz="0" w:space="0" w:color="auto"/>
        <w:right w:val="none" w:sz="0" w:space="0" w:color="auto"/>
      </w:divBdr>
    </w:div>
    <w:div w:id="1280795503">
      <w:bodyDiv w:val="1"/>
      <w:marLeft w:val="0"/>
      <w:marRight w:val="0"/>
      <w:marTop w:val="0"/>
      <w:marBottom w:val="0"/>
      <w:divBdr>
        <w:top w:val="none" w:sz="0" w:space="0" w:color="auto"/>
        <w:left w:val="none" w:sz="0" w:space="0" w:color="auto"/>
        <w:bottom w:val="none" w:sz="0" w:space="0" w:color="auto"/>
        <w:right w:val="none" w:sz="0" w:space="0" w:color="auto"/>
      </w:divBdr>
      <w:divsChild>
        <w:div w:id="455829094">
          <w:marLeft w:val="0"/>
          <w:marRight w:val="0"/>
          <w:marTop w:val="0"/>
          <w:marBottom w:val="0"/>
          <w:divBdr>
            <w:top w:val="none" w:sz="0" w:space="0" w:color="auto"/>
            <w:left w:val="none" w:sz="0" w:space="0" w:color="auto"/>
            <w:bottom w:val="none" w:sz="0" w:space="0" w:color="auto"/>
            <w:right w:val="none" w:sz="0" w:space="0" w:color="auto"/>
          </w:divBdr>
          <w:divsChild>
            <w:div w:id="2076246230">
              <w:marLeft w:val="0"/>
              <w:marRight w:val="0"/>
              <w:marTop w:val="0"/>
              <w:marBottom w:val="0"/>
              <w:divBdr>
                <w:top w:val="none" w:sz="0" w:space="0" w:color="auto"/>
                <w:left w:val="none" w:sz="0" w:space="0" w:color="auto"/>
                <w:bottom w:val="none" w:sz="0" w:space="0" w:color="auto"/>
                <w:right w:val="none" w:sz="0" w:space="0" w:color="auto"/>
              </w:divBdr>
              <w:divsChild>
                <w:div w:id="1485732442">
                  <w:marLeft w:val="0"/>
                  <w:marRight w:val="0"/>
                  <w:marTop w:val="0"/>
                  <w:marBottom w:val="0"/>
                  <w:divBdr>
                    <w:top w:val="none" w:sz="0" w:space="0" w:color="auto"/>
                    <w:left w:val="none" w:sz="0" w:space="0" w:color="auto"/>
                    <w:bottom w:val="none" w:sz="0" w:space="0" w:color="auto"/>
                    <w:right w:val="none" w:sz="0" w:space="0" w:color="auto"/>
                  </w:divBdr>
                  <w:divsChild>
                    <w:div w:id="963773773">
                      <w:marLeft w:val="0"/>
                      <w:marRight w:val="0"/>
                      <w:marTop w:val="0"/>
                      <w:marBottom w:val="0"/>
                      <w:divBdr>
                        <w:top w:val="none" w:sz="0" w:space="0" w:color="auto"/>
                        <w:left w:val="none" w:sz="0" w:space="0" w:color="auto"/>
                        <w:bottom w:val="none" w:sz="0" w:space="0" w:color="auto"/>
                        <w:right w:val="none" w:sz="0" w:space="0" w:color="auto"/>
                      </w:divBdr>
                      <w:divsChild>
                        <w:div w:id="1016465660">
                          <w:marLeft w:val="0"/>
                          <w:marRight w:val="0"/>
                          <w:marTop w:val="0"/>
                          <w:marBottom w:val="0"/>
                          <w:divBdr>
                            <w:top w:val="none" w:sz="0" w:space="0" w:color="auto"/>
                            <w:left w:val="none" w:sz="0" w:space="0" w:color="auto"/>
                            <w:bottom w:val="none" w:sz="0" w:space="0" w:color="auto"/>
                            <w:right w:val="none" w:sz="0" w:space="0" w:color="auto"/>
                          </w:divBdr>
                          <w:divsChild>
                            <w:div w:id="409471178">
                              <w:marLeft w:val="0"/>
                              <w:marRight w:val="0"/>
                              <w:marTop w:val="0"/>
                              <w:marBottom w:val="0"/>
                              <w:divBdr>
                                <w:top w:val="none" w:sz="0" w:space="0" w:color="auto"/>
                                <w:left w:val="none" w:sz="0" w:space="0" w:color="auto"/>
                                <w:bottom w:val="none" w:sz="0" w:space="0" w:color="auto"/>
                                <w:right w:val="none" w:sz="0" w:space="0" w:color="auto"/>
                              </w:divBdr>
                              <w:divsChild>
                                <w:div w:id="1290937804">
                                  <w:marLeft w:val="0"/>
                                  <w:marRight w:val="0"/>
                                  <w:marTop w:val="0"/>
                                  <w:marBottom w:val="0"/>
                                  <w:divBdr>
                                    <w:top w:val="none" w:sz="0" w:space="0" w:color="auto"/>
                                    <w:left w:val="none" w:sz="0" w:space="0" w:color="auto"/>
                                    <w:bottom w:val="none" w:sz="0" w:space="0" w:color="auto"/>
                                    <w:right w:val="none" w:sz="0" w:space="0" w:color="auto"/>
                                  </w:divBdr>
                                  <w:divsChild>
                                    <w:div w:id="7741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952076">
          <w:marLeft w:val="0"/>
          <w:marRight w:val="0"/>
          <w:marTop w:val="0"/>
          <w:marBottom w:val="0"/>
          <w:divBdr>
            <w:top w:val="none" w:sz="0" w:space="0" w:color="auto"/>
            <w:left w:val="none" w:sz="0" w:space="0" w:color="auto"/>
            <w:bottom w:val="none" w:sz="0" w:space="0" w:color="auto"/>
            <w:right w:val="none" w:sz="0" w:space="0" w:color="auto"/>
          </w:divBdr>
        </w:div>
      </w:divsChild>
    </w:div>
    <w:div w:id="206826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orelkaar@zonmw.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voorelkaar@involv.n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kke01\AppData\Local\Microsoft\Windows\INetCache\Content.Outlook\VBT8RTOY\Template_Rapport_ZonMw-Gevuld_v7.dotx" TargetMode="External"/></Relationships>
</file>

<file path=word/theme/theme1.xml><?xml version="1.0" encoding="utf-8"?>
<a:theme xmlns:a="http://schemas.openxmlformats.org/drawingml/2006/main" name="Kantoorthema">
  <a:themeElements>
    <a:clrScheme name="ZonMw-1">
      <a:dk1>
        <a:sysClr val="windowText" lastClr="000000"/>
      </a:dk1>
      <a:lt1>
        <a:sysClr val="window" lastClr="FFFFFF"/>
      </a:lt1>
      <a:dk2>
        <a:srgbClr val="004694"/>
      </a:dk2>
      <a:lt2>
        <a:srgbClr val="F2ECDA"/>
      </a:lt2>
      <a:accent1>
        <a:srgbClr val="00AAEA"/>
      </a:accent1>
      <a:accent2>
        <a:srgbClr val="62C0CB"/>
      </a:accent2>
      <a:accent3>
        <a:srgbClr val="89D79B"/>
      </a:accent3>
      <a:accent4>
        <a:srgbClr val="D90052"/>
      </a:accent4>
      <a:accent5>
        <a:srgbClr val="F0E400"/>
      </a:accent5>
      <a:accent6>
        <a:srgbClr val="B4E0E6"/>
      </a:accent6>
      <a:hlink>
        <a:srgbClr val="000000"/>
      </a:hlink>
      <a:folHlink>
        <a:srgbClr val="000000"/>
      </a:folHlink>
    </a:clrScheme>
    <a:fontScheme name="ZonM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b:Tag>
    <b:SourceType>Book</b:SourceType>
    <b:Guid>{6B2B385A-086E-2641-A777-9631FBFDE772}</b:Guid>
    <b:Author>
      <b:Author>
        <b:NameList>
          <b:Person>
            <b:Last>Meulder</b:Last>
            <b:First>André</b:First>
            <b:Middle>de</b:Middle>
          </b:Person>
        </b:NameList>
      </b:Author>
    </b:Author>
    <b:Title>Zes stappen op weg naar professioneel inkopen.</b:Title>
    <b:Publisher>Atos Consulting.</b:Publisher>
    <b:Year>(2009)</b:Year>
    <b:RefOrder>1</b:RefOrder>
  </b:Source>
</b:Sources>
</file>

<file path=customXml/itemProps1.xml><?xml version="1.0" encoding="utf-8"?>
<ds:datastoreItem xmlns:ds="http://schemas.openxmlformats.org/officeDocument/2006/customXml" ds:itemID="{9CB92EF8-852A-DF4C-9C61-51E2BEDC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Template_Rapport_ZonMw-Gevuld_v7</Template>
  <TotalTime>9</TotalTime>
  <Pages>7</Pages>
  <Words>694</Words>
  <Characters>3820</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Bakker</dc:creator>
  <cp:keywords/>
  <dc:description/>
  <cp:lastModifiedBy>Rohini Doerbalie - Ramdin</cp:lastModifiedBy>
  <cp:revision>3</cp:revision>
  <dcterms:created xsi:type="dcterms:W3CDTF">2026-02-05T10:41:00Z</dcterms:created>
  <dcterms:modified xsi:type="dcterms:W3CDTF">2026-02-05T10:48:00Z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2024-11-11T08:36:26Z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6ac4bc39-3a81-448a-b747-58906d0aa927</vt:lpwstr>
  </property>
  <property fmtid="{D5CDD505-2E9C-101B-9397-08002B2CF9AE}" pid="8" name="MSIP_Label_ea871968-df67-4817-ac85-f4a5f5ebb5dd_ContentBits">
    <vt:lpwstr>0</vt:lpwstr>
  </property>
</Properties>
</file>