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7B8CA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Fonts w:ascii="Calibri Light" w:eastAsiaTheme="majorEastAsia" w:hAnsi="Calibri Light" w:cstheme="majorBidi"/>
          <w:noProof/>
          <w:color w:val="18657C"/>
          <w:szCs w:val="20"/>
          <w:u w:color="808080"/>
          <w:vertAlign w:val="superscript"/>
        </w:rPr>
        <w:footnoteReference w:id="1"/>
      </w:r>
      <w:r w:rsidRPr="007C07FE">
        <w:rPr>
          <w:rStyle w:val="Zwaar"/>
          <w:lang w:val="nl-NL"/>
        </w:rPr>
        <w:t>Aanvraag: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Project titel"/>
          <w:tag w:val="Project titel"/>
          <w:id w:val="-785199973"/>
          <w:placeholder>
            <w:docPart w:val="523BFE5141CE4E50BC7A1CEAD7298FDB"/>
          </w:placeholder>
        </w:sdtPr>
        <w:sdtContent>
          <w:sdt>
            <w:sdtPr>
              <w:rPr>
                <w:rFonts w:cstheme="minorHAnsi"/>
              </w:rPr>
              <w:alias w:val="Project title"/>
              <w:tag w:val="Project title"/>
              <w:id w:val="-20714015"/>
              <w:placeholder>
                <w:docPart w:val="EC334697FDA94E3AB2BB94C080920D82"/>
              </w:placeholder>
            </w:sdtPr>
            <w:sdtContent>
              <w:sdt>
                <w:sdtPr>
                  <w:rPr>
                    <w:szCs w:val="20"/>
                  </w:rPr>
                  <w:alias w:val="Project titel"/>
                  <w:tag w:val="Project titel"/>
                  <w:id w:val="1220026133"/>
                  <w:placeholder>
                    <w:docPart w:val="5F6449B974B94A13B0B6CFD99FDDDBE6"/>
                  </w:placeholder>
                  <w:showingPlcHdr/>
                </w:sdtPr>
                <w:sdtContent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Project</w:t>
                  </w:r>
                  <w:r w:rsidR="00BE4551" w:rsidRPr="00460EA8">
                    <w:rPr>
                      <w:szCs w:val="20"/>
                      <w:shd w:val="clear" w:color="auto" w:fill="FFFFCC"/>
                    </w:rPr>
                    <w:t xml:space="preserve"> </w:t>
                  </w:r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titel</w:t>
                  </w:r>
                </w:sdtContent>
              </w:sdt>
            </w:sdtContent>
          </w:sdt>
        </w:sdtContent>
      </w:sdt>
    </w:p>
    <w:p w14:paraId="508900D0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Style w:val="Zwaar"/>
          <w:lang w:val="nl-NL"/>
        </w:rPr>
        <w:t>Hoofdaanvrager: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Hoofdaanvrager"/>
          <w:tag w:val="Hoofdaanvrager"/>
          <w:id w:val="-801461658"/>
          <w:placeholder>
            <w:docPart w:val="C7735213E2AD49D59008C32BB14ED82D"/>
          </w:placeholder>
        </w:sdtPr>
        <w:sdtContent>
          <w:sdt>
            <w:sdtPr>
              <w:rPr>
                <w:szCs w:val="20"/>
              </w:rPr>
              <w:alias w:val="Hoofdaanvrager"/>
              <w:tag w:val="Hoofdaanvrager"/>
              <w:id w:val="-346568899"/>
              <w:placeholder>
                <w:docPart w:val="2A3885486BFB407AA751DAC55129FBA0"/>
              </w:placeholder>
              <w:showingPlcHdr/>
            </w:sdtPr>
            <w:sdtContent>
              <w:r w:rsidR="00BE4551" w:rsidRPr="00460EA8">
                <w:rPr>
                  <w:color w:val="808080"/>
                  <w:szCs w:val="20"/>
                  <w:shd w:val="clear" w:color="auto" w:fill="FFFFCC"/>
                  <w:lang w:val="nl-NL"/>
                </w:rPr>
                <w:t>Hoofdaanvrager</w:t>
              </w:r>
            </w:sdtContent>
          </w:sdt>
        </w:sdtContent>
      </w:sdt>
    </w:p>
    <w:p w14:paraId="32F106E7" w14:textId="77777777" w:rsidR="007C07FE" w:rsidRPr="007C07FE" w:rsidRDefault="007C07FE" w:rsidP="007C07FE">
      <w:pPr>
        <w:rPr>
          <w:szCs w:val="20"/>
          <w:lang w:val="nl-NL"/>
        </w:rPr>
      </w:pPr>
    </w:p>
    <w:p w14:paraId="63A28F80" w14:textId="77777777" w:rsidR="007C07FE" w:rsidRPr="007C07FE" w:rsidRDefault="007C07FE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 organisatie"/>
          <w:tag w:val="Naam organisatie"/>
          <w:id w:val="-734471369"/>
          <w:placeholder>
            <w:docPart w:val="8F7CD4269EC6495F9003164CBC501762"/>
          </w:placeholder>
          <w:showingPlcHdr/>
          <w:text/>
        </w:sdtPr>
        <w:sdtContent>
          <w:r w:rsidRPr="00460EA8">
            <w:rPr>
              <w:color w:val="808080"/>
              <w:szCs w:val="20"/>
              <w:shd w:val="clear" w:color="auto" w:fill="FFFFCC"/>
              <w:lang w:val="nl-NL"/>
            </w:rPr>
            <w:t>Naam organisatie</w:t>
          </w:r>
        </w:sdtContent>
      </w:sdt>
      <w:r w:rsidRPr="007C07FE">
        <w:rPr>
          <w:szCs w:val="20"/>
          <w:lang w:val="nl-NL"/>
        </w:rPr>
        <w:t xml:space="preserve"> verklaart, als </w:t>
      </w:r>
      <w:proofErr w:type="spellStart"/>
      <w:r w:rsidRPr="007C07FE">
        <w:rPr>
          <w:szCs w:val="20"/>
          <w:lang w:val="nl-NL"/>
        </w:rPr>
        <w:t>cofinancier</w:t>
      </w:r>
      <w:proofErr w:type="spellEnd"/>
      <w:r w:rsidRPr="007C07FE">
        <w:rPr>
          <w:szCs w:val="20"/>
          <w:lang w:val="nl-NL"/>
        </w:rPr>
        <w:t>:</w:t>
      </w:r>
    </w:p>
    <w:p w14:paraId="6E681B8E" w14:textId="77777777" w:rsidR="007C07FE" w:rsidRPr="00F76311" w:rsidRDefault="007C07FE" w:rsidP="007C07FE">
      <w:pPr>
        <w:pStyle w:val="Lijstlevel1Opsommingdash"/>
      </w:pPr>
      <w:r w:rsidRPr="00F76311">
        <w:t>de aanvraag te hebben gelezen en te onderschrijven;</w:t>
      </w:r>
    </w:p>
    <w:p w14:paraId="2AF612AB" w14:textId="77777777" w:rsidR="007C07FE" w:rsidRPr="00F76311" w:rsidRDefault="007C07FE" w:rsidP="007C07FE">
      <w:pPr>
        <w:pStyle w:val="Lijstlevel1Opsommingdash"/>
      </w:pPr>
      <w:r w:rsidRPr="00F76311">
        <w:t>bij toewijzing van de aanvraag:</w:t>
      </w:r>
    </w:p>
    <w:p w14:paraId="3D36FC2B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deel te nemen en bij te dragen aan het project zoals beschreven in de aanvraag;</w:t>
      </w:r>
    </w:p>
    <w:p w14:paraId="0174D37E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te voldoen aan alle verplichtingen met betrekking tot een spoedige totstandkoming van de consortiumovereenkomst;</w:t>
      </w:r>
    </w:p>
    <w:p w14:paraId="79E24264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in te stemmen met naamsvermelding op de NWO-website.</w:t>
      </w:r>
    </w:p>
    <w:p w14:paraId="7819EA51" w14:textId="77777777" w:rsidR="007C07FE" w:rsidRPr="007C07FE" w:rsidRDefault="007C07FE" w:rsidP="007C07FE">
      <w:pPr>
        <w:rPr>
          <w:szCs w:val="20"/>
          <w:lang w:val="nl-NL"/>
        </w:rPr>
      </w:pPr>
    </w:p>
    <w:p w14:paraId="153F11B3" w14:textId="77777777" w:rsidR="007C07FE" w:rsidRPr="007C07FE" w:rsidRDefault="007C07FE" w:rsidP="007C07FE">
      <w:pPr>
        <w:rPr>
          <w:szCs w:val="20"/>
          <w:lang w:val="nl-NL"/>
        </w:rPr>
      </w:pPr>
      <w:proofErr w:type="spellStart"/>
      <w:r w:rsidRPr="007C07FE">
        <w:rPr>
          <w:szCs w:val="20"/>
          <w:lang w:val="nl-NL"/>
        </w:rPr>
        <w:t>Cofinancier</w:t>
      </w:r>
      <w:proofErr w:type="spellEnd"/>
      <w:r w:rsidRPr="007C07FE">
        <w:rPr>
          <w:szCs w:val="20"/>
          <w:lang w:val="nl-NL"/>
        </w:rPr>
        <w:t xml:space="preserve"> levert:</w:t>
      </w:r>
    </w:p>
    <w:p w14:paraId="2F96C5A3" w14:textId="77777777" w:rsidR="007C07FE" w:rsidRPr="007C07FE" w:rsidRDefault="007C07FE" w:rsidP="007C07FE">
      <w:pPr>
        <w:rPr>
          <w:szCs w:val="20"/>
          <w:lang w:val="nl-NL"/>
        </w:rPr>
      </w:pPr>
      <w:sdt>
        <w:sdtPr>
          <w:rPr>
            <w:szCs w:val="20"/>
            <w:shd w:val="clear" w:color="auto" w:fill="FFFFCC"/>
            <w:lang w:val="nl-NL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EA8" w:rsidRPr="00460EA8">
            <w:rPr>
              <w:rFonts w:ascii="MS Gothic" w:eastAsia="MS Gothic" w:hAnsi="MS Gothic" w:hint="eastAsia"/>
              <w:szCs w:val="20"/>
              <w:shd w:val="clear" w:color="auto" w:fill="FFFFCC"/>
              <w:lang w:val="nl-NL"/>
            </w:rPr>
            <w:t>☐</w:t>
          </w:r>
        </w:sdtContent>
      </w:sdt>
      <w:r w:rsidRPr="007C07FE">
        <w:rPr>
          <w:szCs w:val="20"/>
          <w:lang w:val="nl-NL"/>
        </w:rPr>
        <w:t xml:space="preserve">cofinanciering </w:t>
      </w:r>
      <w:r w:rsidRPr="007C07FE">
        <w:rPr>
          <w:i/>
          <w:szCs w:val="20"/>
          <w:lang w:val="nl-NL"/>
        </w:rPr>
        <w:t>in cash</w:t>
      </w:r>
      <w:r w:rsidRPr="007C07FE">
        <w:rPr>
          <w:szCs w:val="20"/>
          <w:lang w:val="nl-NL"/>
        </w:rPr>
        <w:t xml:space="preserve"> van € </w:t>
      </w:r>
      <w:sdt>
        <w:sdtPr>
          <w:rPr>
            <w:szCs w:val="20"/>
          </w:rPr>
          <w:alias w:val="Bedrag in cash"/>
          <w:tag w:val="Bedrag in cash"/>
          <w:id w:val="-626546095"/>
          <w:placeholder>
            <w:docPart w:val="7817FD76DA2D49EAA0D1C3EA4B3A9FAB"/>
          </w:placeholder>
          <w:showingPlcHdr/>
        </w:sdtPr>
        <w:sdtContent>
          <w:r w:rsidRPr="00460EA8">
            <w:rPr>
              <w:color w:val="808080"/>
              <w:szCs w:val="20"/>
              <w:shd w:val="clear" w:color="auto" w:fill="FFFFCC"/>
            </w:rPr>
            <w:t>Bedrag in cash</w:t>
          </w:r>
        </w:sdtContent>
      </w:sdt>
      <w:r w:rsidRPr="007C07FE">
        <w:rPr>
          <w:szCs w:val="20"/>
          <w:lang w:val="nl-NL"/>
        </w:rPr>
        <w:t>, excl. btw</w:t>
      </w:r>
    </w:p>
    <w:p w14:paraId="4628CE3D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>en/of</w:t>
      </w:r>
    </w:p>
    <w:p w14:paraId="267CD3B4" w14:textId="77777777" w:rsidR="007C07FE" w:rsidRPr="007C07FE" w:rsidRDefault="007C07FE" w:rsidP="007C07FE">
      <w:pPr>
        <w:rPr>
          <w:szCs w:val="20"/>
          <w:lang w:val="nl-NL"/>
        </w:rPr>
      </w:pPr>
      <w:sdt>
        <w:sdtPr>
          <w:rPr>
            <w:szCs w:val="20"/>
            <w:shd w:val="clear" w:color="auto" w:fill="FFFFCC"/>
            <w:lang w:val="nl-NL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EA8">
            <w:rPr>
              <w:rFonts w:ascii="MS Gothic" w:eastAsia="MS Gothic" w:hAnsi="MS Gothic" w:hint="eastAsia"/>
              <w:szCs w:val="20"/>
              <w:shd w:val="clear" w:color="auto" w:fill="FFFFCC"/>
              <w:lang w:val="nl-NL"/>
            </w:rPr>
            <w:t>☐</w:t>
          </w:r>
        </w:sdtContent>
      </w:sdt>
      <w:r w:rsidRPr="007C07FE">
        <w:rPr>
          <w:szCs w:val="20"/>
          <w:lang w:val="nl-NL"/>
        </w:rPr>
        <w:t xml:space="preserve">cofinanciering </w:t>
      </w:r>
      <w:r w:rsidRPr="007C07FE">
        <w:rPr>
          <w:i/>
          <w:szCs w:val="20"/>
          <w:lang w:val="nl-NL"/>
        </w:rPr>
        <w:t>in kind</w:t>
      </w:r>
      <w:r w:rsidRPr="007C07FE">
        <w:rPr>
          <w:szCs w:val="20"/>
          <w:lang w:val="nl-NL"/>
        </w:rPr>
        <w:t xml:space="preserve"> van € </w:t>
      </w:r>
      <w:sdt>
        <w:sdtPr>
          <w:rPr>
            <w:szCs w:val="20"/>
          </w:rPr>
          <w:alias w:val="Bedrag in kind"/>
          <w:tag w:val="Bedrag in kind"/>
          <w:id w:val="-1257664428"/>
          <w:placeholder>
            <w:docPart w:val="AB77708373C348E496461839E5C15DFD"/>
          </w:placeholder>
          <w:showingPlcHdr/>
        </w:sdtPr>
        <w:sdtContent>
          <w:r w:rsidRPr="00460EA8">
            <w:rPr>
              <w:color w:val="808080"/>
              <w:szCs w:val="20"/>
              <w:shd w:val="clear" w:color="auto" w:fill="FFFFCC"/>
            </w:rPr>
            <w:t>Bedrag in kind</w:t>
          </w:r>
        </w:sdtContent>
      </w:sdt>
      <w:r w:rsidRPr="007C07FE">
        <w:rPr>
          <w:szCs w:val="20"/>
          <w:lang w:val="nl-NL"/>
        </w:rPr>
        <w:t xml:space="preserve">, excl. btw. </w:t>
      </w:r>
    </w:p>
    <w:p w14:paraId="1DD25631" w14:textId="77777777" w:rsidR="007C07FE" w:rsidRPr="007C07FE" w:rsidRDefault="007C07FE" w:rsidP="007C07FE">
      <w:pPr>
        <w:rPr>
          <w:szCs w:val="20"/>
          <w:lang w:val="nl-NL"/>
        </w:rPr>
      </w:pPr>
    </w:p>
    <w:p w14:paraId="29415950" w14:textId="77777777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i/>
          <w:szCs w:val="20"/>
          <w:lang w:val="nl-NL"/>
        </w:rPr>
        <w:t xml:space="preserve">Afhankelijk van de specifieke situatie kan er btw in rekening worden gebracht over de cofinanciering. </w:t>
      </w:r>
    </w:p>
    <w:p w14:paraId="4B0C1ECA" w14:textId="77777777" w:rsidR="007C07FE" w:rsidRPr="007C07FE" w:rsidRDefault="007C07FE" w:rsidP="007C07FE">
      <w:pPr>
        <w:rPr>
          <w:szCs w:val="20"/>
          <w:lang w:val="nl-NL"/>
        </w:rPr>
      </w:pPr>
    </w:p>
    <w:p w14:paraId="2B060539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 xml:space="preserve">Specificatie van de </w:t>
      </w:r>
      <w:r w:rsidRPr="007C07FE">
        <w:rPr>
          <w:i/>
          <w:szCs w:val="20"/>
          <w:lang w:val="nl-NL"/>
        </w:rPr>
        <w:t>in kind</w:t>
      </w:r>
      <w:r w:rsidRPr="007C07FE">
        <w:rPr>
          <w:szCs w:val="20"/>
          <w:lang w:val="nl-NL"/>
        </w:rPr>
        <w:t xml:space="preserve"> bijdrage:</w:t>
      </w:r>
    </w:p>
    <w:p w14:paraId="21032D62" w14:textId="77777777" w:rsidR="007C07FE" w:rsidRPr="007C07FE" w:rsidRDefault="007C07FE" w:rsidP="007C07FE">
      <w:pPr>
        <w:rPr>
          <w:i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7C07FE" w:rsidRPr="00F76311" w14:paraId="6644DACF" w14:textId="77777777" w:rsidTr="00460EA8">
        <w:trPr>
          <w:trHeight w:val="417"/>
        </w:trPr>
        <w:tc>
          <w:tcPr>
            <w:tcW w:w="3397" w:type="dxa"/>
            <w:tcBorders>
              <w:bottom w:val="single" w:sz="4" w:space="0" w:color="18657C" w:themeColor="text1"/>
            </w:tcBorders>
          </w:tcPr>
          <w:p w14:paraId="11F0BBA2" w14:textId="77777777" w:rsidR="007C07FE" w:rsidRPr="00F76311" w:rsidRDefault="007C07FE" w:rsidP="00D52729">
            <w:pPr>
              <w:spacing w:line="260" w:lineRule="atLeast"/>
              <w:rPr>
                <w:b/>
              </w:rPr>
            </w:pPr>
            <w:proofErr w:type="spellStart"/>
            <w:r w:rsidRPr="00F76311">
              <w:rPr>
                <w:b/>
              </w:rPr>
              <w:t>Specificatie</w:t>
            </w:r>
            <w:proofErr w:type="spellEnd"/>
            <w:r w:rsidRPr="00F76311">
              <w:rPr>
                <w:b/>
              </w:rPr>
              <w:t xml:space="preserve"> van </w:t>
            </w:r>
            <w:r w:rsidRPr="00F76311">
              <w:rPr>
                <w:b/>
                <w:i/>
              </w:rPr>
              <w:t>in kind</w:t>
            </w:r>
            <w:r w:rsidRPr="00F76311">
              <w:rPr>
                <w:b/>
              </w:rPr>
              <w:t xml:space="preserve"> item of </w:t>
            </w:r>
            <w:proofErr w:type="spellStart"/>
            <w:r w:rsidRPr="00F76311">
              <w:rPr>
                <w:b/>
              </w:rPr>
              <w:t>activiteit</w:t>
            </w:r>
            <w:proofErr w:type="spellEnd"/>
            <w:r w:rsidRPr="00F76311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5B5ADDB6" w14:textId="77777777" w:rsidR="007C07FE" w:rsidRPr="00F76311" w:rsidRDefault="007C07FE" w:rsidP="00D52729">
            <w:pPr>
              <w:spacing w:line="260" w:lineRule="atLeast"/>
              <w:rPr>
                <w:b/>
              </w:rPr>
            </w:pPr>
            <w:proofErr w:type="spellStart"/>
            <w:r w:rsidRPr="00F76311">
              <w:rPr>
                <w:b/>
              </w:rPr>
              <w:t>Prijs</w:t>
            </w:r>
            <w:proofErr w:type="spellEnd"/>
            <w:r w:rsidRPr="00F76311">
              <w:rPr>
                <w:b/>
              </w:rPr>
              <w:t xml:space="preserve"> of </w:t>
            </w:r>
            <w:proofErr w:type="spellStart"/>
            <w:r w:rsidRPr="00F76311">
              <w:rPr>
                <w:b/>
              </w:rPr>
              <w:t>uurtarief</w:t>
            </w:r>
            <w:proofErr w:type="spellEnd"/>
          </w:p>
        </w:tc>
        <w:tc>
          <w:tcPr>
            <w:tcW w:w="1701" w:type="dxa"/>
          </w:tcPr>
          <w:p w14:paraId="47F8813C" w14:textId="77777777" w:rsidR="007C07FE" w:rsidRPr="007C07FE" w:rsidRDefault="007C07FE" w:rsidP="00D52729">
            <w:pPr>
              <w:spacing w:line="260" w:lineRule="atLeast"/>
              <w:rPr>
                <w:b/>
                <w:lang w:val="nl-NL"/>
              </w:rPr>
            </w:pPr>
            <w:r w:rsidRPr="007C07FE">
              <w:rPr>
                <w:b/>
                <w:lang w:val="nl-NL"/>
              </w:rPr>
              <w:t>Aantal uren (indien van toepassing)</w:t>
            </w:r>
          </w:p>
        </w:tc>
        <w:tc>
          <w:tcPr>
            <w:tcW w:w="1701" w:type="dxa"/>
          </w:tcPr>
          <w:p w14:paraId="2382A6C7" w14:textId="77777777" w:rsidR="007C07FE" w:rsidRPr="00F76311" w:rsidRDefault="007C07FE" w:rsidP="00D52729">
            <w:pPr>
              <w:spacing w:line="260" w:lineRule="atLeast"/>
              <w:rPr>
                <w:b/>
              </w:rPr>
            </w:pPr>
            <w:proofErr w:type="spellStart"/>
            <w:r w:rsidRPr="00F76311">
              <w:rPr>
                <w:b/>
              </w:rPr>
              <w:t>Totaal</w:t>
            </w:r>
            <w:proofErr w:type="spellEnd"/>
            <w:r w:rsidRPr="00F76311">
              <w:rPr>
                <w:b/>
              </w:rPr>
              <w:t xml:space="preserve"> €</w:t>
            </w:r>
          </w:p>
        </w:tc>
      </w:tr>
      <w:tr w:rsidR="00460EA8" w:rsidRPr="00F76311" w14:paraId="0F51A97C" w14:textId="77777777" w:rsidTr="00555D8A">
        <w:tc>
          <w:tcPr>
            <w:tcW w:w="3397" w:type="dxa"/>
            <w:shd w:val="clear" w:color="auto" w:fill="FFFFCC"/>
          </w:tcPr>
          <w:p w14:paraId="7A8B3214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490D254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185BB99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11EB6A17" w14:textId="77777777" w:rsidR="00460EA8" w:rsidRPr="00F76311" w:rsidRDefault="00460EA8" w:rsidP="00D52729">
            <w:pPr>
              <w:spacing w:line="260" w:lineRule="atLeast"/>
            </w:pPr>
          </w:p>
        </w:tc>
      </w:tr>
      <w:tr w:rsidR="00460EA8" w:rsidRPr="00F76311" w14:paraId="63C48CA3" w14:textId="77777777" w:rsidTr="00555D8A">
        <w:tc>
          <w:tcPr>
            <w:tcW w:w="3397" w:type="dxa"/>
            <w:shd w:val="clear" w:color="auto" w:fill="FFFFCC"/>
          </w:tcPr>
          <w:p w14:paraId="4ADFA535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00D1ADB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0701CF3A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6B7788B6" w14:textId="77777777" w:rsidR="00460EA8" w:rsidRPr="00F76311" w:rsidRDefault="00460EA8" w:rsidP="00D52729">
            <w:pPr>
              <w:spacing w:line="260" w:lineRule="atLeast"/>
            </w:pPr>
          </w:p>
        </w:tc>
      </w:tr>
      <w:tr w:rsidR="00460EA8" w:rsidRPr="00F76311" w14:paraId="5BF38028" w14:textId="77777777" w:rsidTr="00555D8A">
        <w:tc>
          <w:tcPr>
            <w:tcW w:w="3397" w:type="dxa"/>
            <w:shd w:val="clear" w:color="auto" w:fill="FFFFCC"/>
          </w:tcPr>
          <w:p w14:paraId="06543BA2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6880775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236F1501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77859D61" w14:textId="77777777" w:rsidR="00460EA8" w:rsidRPr="00F76311" w:rsidRDefault="00460EA8" w:rsidP="00D52729">
            <w:pPr>
              <w:spacing w:line="260" w:lineRule="atLeast"/>
            </w:pPr>
          </w:p>
        </w:tc>
      </w:tr>
      <w:tr w:rsidR="00460EA8" w:rsidRPr="00F76311" w14:paraId="1C5C95D1" w14:textId="77777777" w:rsidTr="00555D8A">
        <w:tc>
          <w:tcPr>
            <w:tcW w:w="3397" w:type="dxa"/>
            <w:shd w:val="clear" w:color="auto" w:fill="FFFFCC"/>
          </w:tcPr>
          <w:p w14:paraId="27886A5B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3764E725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35045839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02B95E20" w14:textId="77777777" w:rsidR="00460EA8" w:rsidRPr="00F76311" w:rsidRDefault="00460EA8" w:rsidP="00D52729">
            <w:pPr>
              <w:spacing w:line="260" w:lineRule="atLeast"/>
            </w:pPr>
          </w:p>
        </w:tc>
      </w:tr>
    </w:tbl>
    <w:p w14:paraId="26EC4281" w14:textId="77777777" w:rsidR="00460EA8" w:rsidRPr="00F76311" w:rsidRDefault="00460EA8" w:rsidP="00460EA8">
      <w:pPr>
        <w:rPr>
          <w:szCs w:val="20"/>
        </w:rPr>
      </w:pPr>
    </w:p>
    <w:p w14:paraId="50C01598" w14:textId="77777777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i/>
          <w:szCs w:val="20"/>
          <w:lang w:val="nl-NL"/>
        </w:rPr>
        <w:t xml:space="preserve">Houd er rekening mee dat de Call </w:t>
      </w:r>
      <w:proofErr w:type="spellStart"/>
      <w:r w:rsidRPr="007C07FE">
        <w:rPr>
          <w:i/>
          <w:szCs w:val="20"/>
          <w:lang w:val="nl-NL"/>
        </w:rPr>
        <w:t>for</w:t>
      </w:r>
      <w:proofErr w:type="spellEnd"/>
      <w:r w:rsidRPr="007C07FE">
        <w:rPr>
          <w:i/>
          <w:szCs w:val="20"/>
          <w:lang w:val="nl-NL"/>
        </w:rPr>
        <w:t xml:space="preserve"> </w:t>
      </w:r>
      <w:proofErr w:type="spellStart"/>
      <w:r w:rsidRPr="007C07FE">
        <w:rPr>
          <w:i/>
          <w:szCs w:val="20"/>
          <w:lang w:val="nl-NL"/>
        </w:rPr>
        <w:t>proposals</w:t>
      </w:r>
      <w:proofErr w:type="spellEnd"/>
      <w:r w:rsidRPr="007C07FE">
        <w:rPr>
          <w:i/>
          <w:szCs w:val="20"/>
          <w:lang w:val="nl-NL"/>
        </w:rPr>
        <w:t xml:space="preserve"> een maximum uurtarief en een maximaal aantal productieve uren per jaar specificeert.</w:t>
      </w:r>
    </w:p>
    <w:p w14:paraId="7409540A" w14:textId="77777777" w:rsidR="007C07FE" w:rsidRPr="007C07FE" w:rsidRDefault="007C07FE" w:rsidP="007C07FE">
      <w:pPr>
        <w:rPr>
          <w:i/>
          <w:szCs w:val="20"/>
          <w:lang w:val="nl-NL"/>
        </w:rPr>
      </w:pPr>
    </w:p>
    <w:p w14:paraId="24E9EC16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>Deze verklaring geldt tijdens het beoordelingsproces van NWO. Indien de aanvraag wordt toegewezen geldt de verklaring ook tijdens de looptijd van het project.</w:t>
      </w:r>
    </w:p>
    <w:p w14:paraId="3D12C390" w14:textId="77777777" w:rsidR="007C07FE" w:rsidRPr="007C07FE" w:rsidRDefault="007C07FE" w:rsidP="007C07FE">
      <w:pPr>
        <w:rPr>
          <w:szCs w:val="20"/>
          <w:lang w:val="nl-NL"/>
        </w:rPr>
      </w:pPr>
    </w:p>
    <w:p w14:paraId="13E52E4D" w14:textId="77777777" w:rsidR="007C07FE" w:rsidRPr="007C07FE" w:rsidRDefault="007C07FE" w:rsidP="007C07FE">
      <w:pPr>
        <w:rPr>
          <w:szCs w:val="20"/>
          <w:lang w:val="nl-NL"/>
        </w:rPr>
      </w:pPr>
      <w:sdt>
        <w:sdtPr>
          <w:rPr>
            <w:szCs w:val="20"/>
          </w:rPr>
          <w:alias w:val="Handtekening"/>
          <w:tag w:val="Handtekening"/>
          <w:id w:val="-692220757"/>
          <w:placeholder>
            <w:docPart w:val="7445C01B2A544C50A692CB534D7970AC"/>
          </w:placeholder>
          <w:showingPlcHdr/>
        </w:sdtPr>
        <w:sdtContent>
          <w:r w:rsidRPr="00460EA8">
            <w:rPr>
              <w:color w:val="808080"/>
              <w:szCs w:val="20"/>
              <w:shd w:val="clear" w:color="auto" w:fill="FFFFCC"/>
              <w:lang w:val="nl-NL"/>
            </w:rPr>
            <w:t>Handtekening</w:t>
          </w:r>
        </w:sdtContent>
      </w:sdt>
      <w:r w:rsidRPr="00F76311">
        <w:rPr>
          <w:rStyle w:val="Voetnootmarkering"/>
          <w:szCs w:val="20"/>
        </w:rPr>
        <w:footnoteReference w:id="2"/>
      </w:r>
    </w:p>
    <w:p w14:paraId="5A2E0248" w14:textId="77777777" w:rsidR="007C07FE" w:rsidRPr="007C07FE" w:rsidRDefault="007C07FE" w:rsidP="007C07FE">
      <w:pPr>
        <w:rPr>
          <w:szCs w:val="20"/>
          <w:lang w:val="nl-NL"/>
        </w:rPr>
      </w:pPr>
    </w:p>
    <w:p w14:paraId="321A7AD8" w14:textId="77777777" w:rsidR="007C07FE" w:rsidRPr="00460EA8" w:rsidRDefault="007C07FE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"/>
          <w:tag w:val="Naam"/>
          <w:id w:val="-88930654"/>
          <w:placeholder>
            <w:docPart w:val="7638754BE17A4C76A0A8F2559DD6BDDF"/>
          </w:placeholder>
          <w:showingPlcHdr/>
        </w:sdtPr>
        <w:sdtEndPr/>
        <w:sdtContent>
          <w:r w:rsidRPr="00460EA8">
            <w:rPr>
              <w:color w:val="808080"/>
              <w:szCs w:val="20"/>
              <w:shd w:val="clear" w:color="auto" w:fill="FFFFCC"/>
            </w:rPr>
            <w:t>Naam</w:t>
          </w:r>
        </w:sdtContent>
      </w:sdt>
    </w:p>
    <w:p w14:paraId="3CE77F85" w14:textId="77777777" w:rsidR="007C07FE" w:rsidRPr="007C07FE" w:rsidRDefault="007C07FE" w:rsidP="007C07FE">
      <w:pPr>
        <w:rPr>
          <w:szCs w:val="20"/>
          <w:lang w:val="nl-NL"/>
        </w:rPr>
      </w:pPr>
      <w:sdt>
        <w:sdtPr>
          <w:rPr>
            <w:szCs w:val="20"/>
          </w:rPr>
          <w:alias w:val="Functie"/>
          <w:tag w:val="Functie"/>
          <w:id w:val="1981411053"/>
          <w:placeholder>
            <w:docPart w:val="35492C95412A44329899234D5437EEA2"/>
          </w:placeholder>
          <w:showingPlcHdr/>
        </w:sdtPr>
        <w:sdtContent>
          <w:r w:rsidRPr="00460EA8">
            <w:rPr>
              <w:color w:val="808080"/>
              <w:szCs w:val="20"/>
              <w:shd w:val="clear" w:color="auto" w:fill="FFFFCC"/>
              <w:lang w:val="nl-NL"/>
            </w:rPr>
            <w:t>Functie</w:t>
          </w:r>
        </w:sdtContent>
      </w:sdt>
      <w:r w:rsidRPr="007C07FE">
        <w:rPr>
          <w:szCs w:val="20"/>
          <w:lang w:val="nl-NL"/>
        </w:rPr>
        <w:br/>
      </w:r>
      <w:sdt>
        <w:sdtPr>
          <w:rPr>
            <w:szCs w:val="20"/>
          </w:rPr>
          <w:alias w:val="Organisatie"/>
          <w:tag w:val="Organisatie"/>
          <w:id w:val="1737664303"/>
          <w:placeholder>
            <w:docPart w:val="AB9A199F461B4743BCF51E32DB6A5A6D"/>
          </w:placeholder>
          <w:showingPlcHdr/>
        </w:sdtPr>
        <w:sdtContent>
          <w:r w:rsidRPr="00460EA8">
            <w:rPr>
              <w:rStyle w:val="Tekstvantijdelijkeaanduiding"/>
              <w:szCs w:val="20"/>
              <w:shd w:val="clear" w:color="auto" w:fill="FFFFCC"/>
            </w:rPr>
            <w:t>Organisatie</w:t>
          </w:r>
        </w:sdtContent>
      </w:sdt>
    </w:p>
    <w:p w14:paraId="1813DCFF" w14:textId="77777777" w:rsidR="007C07FE" w:rsidRPr="007C07FE" w:rsidRDefault="007C07FE" w:rsidP="007C07FE">
      <w:pPr>
        <w:rPr>
          <w:szCs w:val="20"/>
          <w:lang w:val="nl-NL"/>
        </w:rPr>
      </w:pPr>
      <w:sdt>
        <w:sdtPr>
          <w:rPr>
            <w:szCs w:val="20"/>
          </w:rPr>
          <w:alias w:val="E-mail adres"/>
          <w:tag w:val="E-mail adres"/>
          <w:id w:val="359940870"/>
          <w:placeholder>
            <w:docPart w:val="B53294947A87415181C3BCC7FE76FA9F"/>
          </w:placeholder>
          <w:showingPlcHdr/>
        </w:sdtPr>
        <w:sdtContent>
          <w:r w:rsidRPr="00460EA8">
            <w:rPr>
              <w:rStyle w:val="Tekstvantijdelijkeaanduiding"/>
              <w:szCs w:val="20"/>
              <w:shd w:val="clear" w:color="auto" w:fill="FFFFCC"/>
            </w:rPr>
            <w:t>E-mail adres</w:t>
          </w:r>
        </w:sdtContent>
      </w:sdt>
      <w:r w:rsidRPr="007C07FE">
        <w:rPr>
          <w:szCs w:val="20"/>
          <w:lang w:val="nl-NL"/>
        </w:rPr>
        <w:br/>
      </w:r>
      <w:sdt>
        <w:sdtPr>
          <w:rPr>
            <w:szCs w:val="20"/>
          </w:rPr>
          <w:alias w:val="Adres"/>
          <w:tag w:val="Adres"/>
          <w:id w:val="-1753893714"/>
          <w:placeholder>
            <w:docPart w:val="A0DC72DA53F04FAEBF292512A800D7DD"/>
          </w:placeholder>
          <w:showingPlcHdr/>
        </w:sdtPr>
        <w:sdtContent>
          <w:r w:rsidRPr="00460EA8">
            <w:rPr>
              <w:rStyle w:val="Tekstvantijdelijkeaanduiding"/>
              <w:szCs w:val="20"/>
              <w:shd w:val="clear" w:color="auto" w:fill="FFFFCC"/>
              <w:lang w:val="nl-NL"/>
            </w:rPr>
            <w:t>Adres</w:t>
          </w:r>
        </w:sdtContent>
      </w:sdt>
    </w:p>
    <w:p w14:paraId="4D11E7A5" w14:textId="77777777" w:rsidR="00D76CAD" w:rsidRPr="007C07FE" w:rsidRDefault="00D76CAD" w:rsidP="00D76CAD">
      <w:pPr>
        <w:rPr>
          <w:lang w:val="nl-NL"/>
        </w:rPr>
      </w:pPr>
    </w:p>
    <w:sectPr w:rsidR="00D76CAD" w:rsidRPr="007C07FE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4F27" w14:textId="77777777" w:rsidR="00555D8A" w:rsidRDefault="00555D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D2734B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D2734B" w:rsidRDefault="00ED2DC8" w:rsidP="00176536">
          <w:pPr>
            <w:pStyle w:val="Voettekst8pt"/>
            <w:rPr>
              <w:rStyle w:val="Paginanummer"/>
            </w:rPr>
          </w:pPr>
          <w:r w:rsidRPr="00ED2DC8">
            <w:t>Voer hier de documentnaam</w:t>
          </w:r>
          <w:r w:rsidR="002E27FA">
            <w:t>/Titel</w:t>
          </w:r>
          <w:r w:rsidRPr="00ED2DC8">
            <w:t xml:space="preserve"> in</w:t>
          </w:r>
        </w:p>
      </w:tc>
    </w:tr>
  </w:tbl>
  <w:p w14:paraId="6106F48C" w14:textId="77777777" w:rsidR="005B423F" w:rsidRDefault="005B42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7777777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555D8A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555D8A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77777777" w:rsidR="0043767D" w:rsidRPr="00ED2DC8" w:rsidRDefault="00555D8A" w:rsidP="00555D8A">
          <w:pPr>
            <w:pStyle w:val="Voettekst8pt"/>
            <w:rPr>
              <w:rStyle w:val="Paginanummer"/>
            </w:rPr>
          </w:pPr>
          <w:proofErr w:type="spellStart"/>
          <w:r>
            <w:t>Verklaring</w:t>
          </w:r>
          <w:proofErr w:type="spellEnd"/>
          <w:r>
            <w:t xml:space="preserve"> </w:t>
          </w:r>
          <w:proofErr w:type="spellStart"/>
          <w:r>
            <w:t>Cofinanciering</w:t>
          </w:r>
          <w:proofErr w:type="spellEnd"/>
          <w:r w:rsidR="002E27FA">
            <w:t>/</w:t>
          </w:r>
          <w:proofErr w:type="spellStart"/>
          <w:r>
            <w:t>versie</w:t>
          </w:r>
          <w:proofErr w:type="spellEnd"/>
          <w:r>
            <w:t xml:space="preserve"> </w:t>
          </w:r>
          <w:proofErr w:type="spellStart"/>
          <w:r>
            <w:t>maart</w:t>
          </w:r>
          <w:proofErr w:type="spellEnd"/>
          <w:r>
            <w:t xml:space="preserve"> 2023</w:t>
          </w:r>
          <w:bookmarkStart w:id="0" w:name="_GoBack"/>
          <w:bookmarkEnd w:id="0"/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3AF256E2" w14:textId="77777777" w:rsidR="007C07FE" w:rsidRPr="00546414" w:rsidRDefault="007C07FE" w:rsidP="007C07F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46414">
        <w:rPr>
          <w:lang w:val="nl-NL"/>
        </w:rPr>
        <w:t xml:space="preserve"> </w:t>
      </w:r>
      <w:r>
        <w:rPr>
          <w:lang w:val="nl-NL"/>
        </w:rPr>
        <w:t>Alleen de keuzevelden dienen te worden ingevuld, de algemene tekst niet aanpassen.</w:t>
      </w:r>
    </w:p>
  </w:footnote>
  <w:footnote w:id="2">
    <w:p w14:paraId="7DFBFAF5" w14:textId="77777777" w:rsidR="007C07FE" w:rsidRDefault="007C07FE" w:rsidP="007C07FE">
      <w:pPr>
        <w:pStyle w:val="Voetnoottekst"/>
        <w:ind w:left="142" w:hanging="142"/>
        <w:rPr>
          <w:lang w:val="nl-NL"/>
        </w:rPr>
      </w:pPr>
      <w:r>
        <w:rPr>
          <w:rStyle w:val="Voetnootmarkering"/>
        </w:rPr>
        <w:footnoteRef/>
      </w:r>
      <w:r w:rsidRPr="002709CF">
        <w:rPr>
          <w:lang w:val="nl-NL"/>
        </w:rPr>
        <w:t xml:space="preserve"> </w:t>
      </w:r>
      <w:r>
        <w:rPr>
          <w:lang w:val="nl-NL"/>
        </w:rPr>
        <w:t>Om een digitale handtekening toe te voegen: g</w:t>
      </w:r>
      <w:r w:rsidRPr="002709CF">
        <w:rPr>
          <w:lang w:val="nl-NL"/>
        </w:rPr>
        <w:t>a op het veld [</w:t>
      </w:r>
      <w:r>
        <w:rPr>
          <w:lang w:val="nl-NL"/>
        </w:rPr>
        <w:t>H</w:t>
      </w:r>
      <w:r w:rsidRPr="002709CF">
        <w:rPr>
          <w:lang w:val="nl-NL"/>
        </w:rPr>
        <w:t>andtekening] staan met de muis en klik op tabblad Invoegen &gt; Ob</w:t>
      </w:r>
      <w:r>
        <w:rPr>
          <w:lang w:val="nl-NL"/>
        </w:rPr>
        <w:t xml:space="preserve">ject in de groep Tekst. </w:t>
      </w:r>
    </w:p>
    <w:p w14:paraId="46D7878F" w14:textId="77777777" w:rsidR="007C07FE" w:rsidRPr="002709CF" w:rsidRDefault="007C07FE" w:rsidP="007C07FE">
      <w:pPr>
        <w:pStyle w:val="Voetnoottekst"/>
        <w:ind w:left="142" w:hanging="142"/>
        <w:rPr>
          <w:lang w:val="nl-NL"/>
        </w:rPr>
      </w:pPr>
      <w:r>
        <w:rPr>
          <w:lang w:val="nl-NL"/>
        </w:rPr>
        <w:t xml:space="preserve">   Klik op </w:t>
      </w:r>
      <w:r w:rsidRPr="002709CF">
        <w:rPr>
          <w:lang w:val="nl-NL"/>
        </w:rPr>
        <w:t>Bestand gebruiken &gt; Bladeren. Blader naar het gewenste bestand en klik vervolgens op Openen en daarna op OK</w:t>
      </w:r>
      <w:r>
        <w:rPr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E0C0" w14:textId="77777777" w:rsidR="00555D8A" w:rsidRDefault="00555D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D41E" w14:textId="77777777" w:rsidR="00555D8A" w:rsidRDefault="00555D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77777777" w:rsidR="00310958" w:rsidRPr="00ED2DC8" w:rsidRDefault="007C07FE" w:rsidP="00ED2DC8">
          <w:pPr>
            <w:pStyle w:val="KopTitel"/>
          </w:pPr>
          <w:r w:rsidRPr="00F76311">
            <w:rPr>
              <w:rStyle w:val="Kop1Char"/>
            </w:rPr>
            <w:t>Verklaring cofinanci</w:t>
          </w:r>
          <w:r>
            <w:rPr>
              <w:rStyle w:val="Kop1Char"/>
            </w:rPr>
            <w:t>ering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61312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WOHUISSTIJL\JSRCS\HuisstijlSjablonen\Documenten\\NWO%20Basisdocument_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3BFE5141CE4E50BC7A1CEAD7298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6210A-0AD4-43CC-8951-667E46218345}"/>
      </w:docPartPr>
      <w:docPartBody>
        <w:p w:rsidR="00000000" w:rsidRDefault="008A6EC4" w:rsidP="008A6EC4">
          <w:pPr>
            <w:pStyle w:val="523BFE5141CE4E50BC7A1CEAD7298FDB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C7735213E2AD49D59008C32BB14ED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637C2-FA14-4FBC-93C8-9882EAA5FED8}"/>
      </w:docPartPr>
      <w:docPartBody>
        <w:p w:rsidR="00000000" w:rsidRDefault="008A6EC4" w:rsidP="008A6EC4">
          <w:pPr>
            <w:pStyle w:val="C7735213E2AD49D59008C32BB14ED82D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  <w:docPart>
      <w:docPartPr>
        <w:name w:val="8F7CD4269EC6495F9003164CBC501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2585C2-CBBA-418B-A039-27043F1FCEF2}"/>
      </w:docPartPr>
      <w:docPartBody>
        <w:p w:rsidR="00000000" w:rsidRDefault="008A6EC4" w:rsidP="008A6EC4">
          <w:pPr>
            <w:pStyle w:val="8F7CD4269EC6495F9003164CBC501762"/>
          </w:pPr>
          <w:r w:rsidRPr="00546414">
            <w:rPr>
              <w:color w:val="808080"/>
              <w:szCs w:val="20"/>
            </w:rPr>
            <w:t>Naam organisatie</w:t>
          </w:r>
        </w:p>
      </w:docPartBody>
    </w:docPart>
    <w:docPart>
      <w:docPartPr>
        <w:name w:val="7817FD76DA2D49EAA0D1C3EA4B3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56D83-9E12-4AB8-9C36-374C0D777259}"/>
      </w:docPartPr>
      <w:docPartBody>
        <w:p w:rsidR="00000000" w:rsidRDefault="008A6EC4" w:rsidP="008A6EC4">
          <w:pPr>
            <w:pStyle w:val="7817FD76DA2D49EAA0D1C3EA4B3A9FAB"/>
          </w:pPr>
          <w:r w:rsidRPr="00546414">
            <w:rPr>
              <w:color w:val="808080"/>
              <w:szCs w:val="20"/>
            </w:rPr>
            <w:t>Bedrag in cash</w:t>
          </w:r>
        </w:p>
      </w:docPartBody>
    </w:docPart>
    <w:docPart>
      <w:docPartPr>
        <w:name w:val="AB77708373C348E496461839E5C1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F0B70-3CE9-47A6-A705-6E468078B70D}"/>
      </w:docPartPr>
      <w:docPartBody>
        <w:p w:rsidR="00000000" w:rsidRDefault="008A6EC4" w:rsidP="008A6EC4">
          <w:pPr>
            <w:pStyle w:val="AB77708373C348E496461839E5C15DFD"/>
          </w:pPr>
          <w:r w:rsidRPr="00546414">
            <w:rPr>
              <w:color w:val="808080"/>
              <w:szCs w:val="20"/>
            </w:rPr>
            <w:t>Bedrag in kind</w:t>
          </w:r>
        </w:p>
      </w:docPartBody>
    </w:docPart>
    <w:docPart>
      <w:docPartPr>
        <w:name w:val="7445C01B2A544C50A692CB534D7970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51A79-1ABB-47DC-A08F-6108A508C0DE}"/>
      </w:docPartPr>
      <w:docPartBody>
        <w:p w:rsidR="00000000" w:rsidRDefault="008A6EC4" w:rsidP="008A6EC4">
          <w:pPr>
            <w:pStyle w:val="7445C01B2A544C50A692CB534D7970AC"/>
          </w:pPr>
          <w:r w:rsidRPr="00546414">
            <w:rPr>
              <w:color w:val="808080"/>
              <w:szCs w:val="20"/>
            </w:rPr>
            <w:t>Handtekening</w:t>
          </w:r>
        </w:p>
      </w:docPartBody>
    </w:docPart>
    <w:docPart>
      <w:docPartPr>
        <w:name w:val="7638754BE17A4C76A0A8F2559DD6BD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5F46E-6018-46CA-BA21-65ABAB75B56A}"/>
      </w:docPartPr>
      <w:docPartBody>
        <w:p w:rsidR="00000000" w:rsidRDefault="008A6EC4" w:rsidP="008A6EC4">
          <w:pPr>
            <w:pStyle w:val="7638754BE17A4C76A0A8F2559DD6BDDF"/>
          </w:pPr>
          <w:r w:rsidRPr="00546414">
            <w:rPr>
              <w:color w:val="808080"/>
              <w:szCs w:val="20"/>
            </w:rPr>
            <w:t>Naam</w:t>
          </w:r>
        </w:p>
      </w:docPartBody>
    </w:docPart>
    <w:docPart>
      <w:docPartPr>
        <w:name w:val="35492C95412A44329899234D5437E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63EEDA-6ACA-44E3-B1D3-F34BFDAE72E3}"/>
      </w:docPartPr>
      <w:docPartBody>
        <w:p w:rsidR="00000000" w:rsidRDefault="008A6EC4" w:rsidP="008A6EC4">
          <w:pPr>
            <w:pStyle w:val="35492C95412A44329899234D5437EEA2"/>
          </w:pPr>
          <w:r w:rsidRPr="00546414">
            <w:rPr>
              <w:color w:val="808080"/>
              <w:szCs w:val="20"/>
            </w:rPr>
            <w:t>Functie</w:t>
          </w:r>
        </w:p>
      </w:docPartBody>
    </w:docPart>
    <w:docPart>
      <w:docPartPr>
        <w:name w:val="AB9A199F461B4743BCF51E32DB6A5A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C3A6F-8C7D-4600-AC4D-32820296B102}"/>
      </w:docPartPr>
      <w:docPartBody>
        <w:p w:rsidR="00000000" w:rsidRDefault="008A6EC4" w:rsidP="008A6EC4">
          <w:pPr>
            <w:pStyle w:val="AB9A199F461B4743BCF51E32DB6A5A6D"/>
          </w:pPr>
          <w:r w:rsidRPr="00546414">
            <w:rPr>
              <w:rStyle w:val="Tekstvantijdelijkeaanduiding"/>
              <w:szCs w:val="20"/>
            </w:rPr>
            <w:t>Organisatie</w:t>
          </w:r>
        </w:p>
      </w:docPartBody>
    </w:docPart>
    <w:docPart>
      <w:docPartPr>
        <w:name w:val="B53294947A87415181C3BCC7FE76F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CAD4E-E61E-4FBC-8AB8-C0602F038B04}"/>
      </w:docPartPr>
      <w:docPartBody>
        <w:p w:rsidR="00000000" w:rsidRDefault="008A6EC4" w:rsidP="008A6EC4">
          <w:pPr>
            <w:pStyle w:val="B53294947A87415181C3BCC7FE76FA9F"/>
          </w:pPr>
          <w:r w:rsidRPr="00546414">
            <w:rPr>
              <w:rStyle w:val="Tekstvantijdelijkeaanduiding"/>
              <w:szCs w:val="20"/>
            </w:rPr>
            <w:t>E-mail adres</w:t>
          </w:r>
        </w:p>
      </w:docPartBody>
    </w:docPart>
    <w:docPart>
      <w:docPartPr>
        <w:name w:val="A0DC72DA53F04FAEBF292512A800D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3970F-8C0B-44CA-B3A7-1BC69AB8A24C}"/>
      </w:docPartPr>
      <w:docPartBody>
        <w:p w:rsidR="00000000" w:rsidRDefault="008A6EC4" w:rsidP="008A6EC4">
          <w:pPr>
            <w:pStyle w:val="A0DC72DA53F04FAEBF292512A800D7DD"/>
          </w:pPr>
          <w:r w:rsidRPr="00546414">
            <w:rPr>
              <w:rStyle w:val="Tekstvantijdelijkeaanduiding"/>
              <w:szCs w:val="20"/>
            </w:rPr>
            <w:t>Adres</w:t>
          </w:r>
        </w:p>
      </w:docPartBody>
    </w:docPart>
    <w:docPart>
      <w:docPartPr>
        <w:name w:val="EC334697FDA94E3AB2BB94C080920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ACEDC-FAC2-46A6-9F7F-2CDDE35B2EB2}"/>
      </w:docPartPr>
      <w:docPartBody>
        <w:p w:rsidR="00000000" w:rsidRDefault="008A6EC4" w:rsidP="008A6EC4">
          <w:pPr>
            <w:pStyle w:val="EC334697FDA94E3AB2BB94C080920D82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5F6449B974B94A13B0B6CFD99FDDD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3F2A7-E02E-47AE-9E19-34C4BB4988AB}"/>
      </w:docPartPr>
      <w:docPartBody>
        <w:p w:rsidR="00000000" w:rsidRDefault="008A6EC4" w:rsidP="008A6EC4">
          <w:pPr>
            <w:pStyle w:val="5F6449B974B94A13B0B6CFD99FDDDBE6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2A3885486BFB407AA751DAC55129F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7E630-1B34-434C-8261-86AE64BA0D92}"/>
      </w:docPartPr>
      <w:docPartBody>
        <w:p w:rsidR="00000000" w:rsidRDefault="008A6EC4" w:rsidP="008A6EC4">
          <w:pPr>
            <w:pStyle w:val="2A3885486BFB407AA751DAC55129FBA0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4"/>
    <w:rsid w:val="008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1F035540084869BCF6D2E46F781F63">
    <w:name w:val="AB1F035540084869BCF6D2E46F781F63"/>
    <w:rsid w:val="008A6EC4"/>
  </w:style>
  <w:style w:type="paragraph" w:customStyle="1" w:styleId="20C600F5CB7E48669E21A9087D330B0D">
    <w:name w:val="20C600F5CB7E48669E21A9087D330B0D"/>
    <w:rsid w:val="008A6EC4"/>
  </w:style>
  <w:style w:type="paragraph" w:customStyle="1" w:styleId="EC056BB7850D4EB39014CCFD84DC3171">
    <w:name w:val="EC056BB7850D4EB39014CCFD84DC3171"/>
    <w:rsid w:val="008A6EC4"/>
  </w:style>
  <w:style w:type="paragraph" w:customStyle="1" w:styleId="AEC06F7F4CC84D52ABD2C872A9E865DB">
    <w:name w:val="AEC06F7F4CC84D52ABD2C872A9E865DB"/>
    <w:rsid w:val="008A6EC4"/>
  </w:style>
  <w:style w:type="paragraph" w:customStyle="1" w:styleId="69379EB22776489B975E2AC78732EE55">
    <w:name w:val="69379EB22776489B975E2AC78732EE55"/>
    <w:rsid w:val="008A6EC4"/>
  </w:style>
  <w:style w:type="paragraph" w:customStyle="1" w:styleId="A3CAF5918F9E4B4DA8ED24D879F60AFE">
    <w:name w:val="A3CAF5918F9E4B4DA8ED24D879F60AFE"/>
    <w:rsid w:val="008A6EC4"/>
  </w:style>
  <w:style w:type="paragraph" w:customStyle="1" w:styleId="B7BE1C28BC1E43DE83B724ED1394E190">
    <w:name w:val="B7BE1C28BC1E43DE83B724ED1394E190"/>
    <w:rsid w:val="008A6EC4"/>
  </w:style>
  <w:style w:type="paragraph" w:customStyle="1" w:styleId="A77E9F77C43F48EF94E0C47778549D01">
    <w:name w:val="A77E9F77C43F48EF94E0C47778549D01"/>
    <w:rsid w:val="008A6EC4"/>
  </w:style>
  <w:style w:type="character" w:styleId="Tekstvantijdelijkeaanduiding">
    <w:name w:val="Placeholder Text"/>
    <w:basedOn w:val="Standaardalinea-lettertype"/>
    <w:uiPriority w:val="99"/>
    <w:semiHidden/>
    <w:rsid w:val="008A6EC4"/>
    <w:rPr>
      <w:color w:val="808080"/>
    </w:rPr>
  </w:style>
  <w:style w:type="paragraph" w:customStyle="1" w:styleId="FD1D123E05094157AE4CAF22A70BA849">
    <w:name w:val="FD1D123E05094157AE4CAF22A70BA849"/>
    <w:rsid w:val="008A6EC4"/>
  </w:style>
  <w:style w:type="paragraph" w:customStyle="1" w:styleId="3E499FEE1EF245158661D5A0B062DAC8">
    <w:name w:val="3E499FEE1EF245158661D5A0B062DAC8"/>
    <w:rsid w:val="008A6EC4"/>
  </w:style>
  <w:style w:type="paragraph" w:customStyle="1" w:styleId="5D70569F35314148BDF05E9C788F5238">
    <w:name w:val="5D70569F35314148BDF05E9C788F5238"/>
    <w:rsid w:val="008A6EC4"/>
  </w:style>
  <w:style w:type="paragraph" w:customStyle="1" w:styleId="30CE88B3771F47BA9D5965C97E1A11F0">
    <w:name w:val="30CE88B3771F47BA9D5965C97E1A11F0"/>
    <w:rsid w:val="008A6EC4"/>
  </w:style>
  <w:style w:type="paragraph" w:customStyle="1" w:styleId="850AA633A91A46ABA7FD98A415B90862">
    <w:name w:val="850AA633A91A46ABA7FD98A415B90862"/>
    <w:rsid w:val="008A6EC4"/>
  </w:style>
  <w:style w:type="paragraph" w:customStyle="1" w:styleId="B5DC7035D5BD4E1CB41F94A0D2B830E8">
    <w:name w:val="B5DC7035D5BD4E1CB41F94A0D2B830E8"/>
    <w:rsid w:val="008A6EC4"/>
  </w:style>
  <w:style w:type="paragraph" w:customStyle="1" w:styleId="E1640EA2AA1C4D9897BC03BC5182533A">
    <w:name w:val="E1640EA2AA1C4D9897BC03BC5182533A"/>
    <w:rsid w:val="008A6EC4"/>
  </w:style>
  <w:style w:type="paragraph" w:customStyle="1" w:styleId="12808873F50149F68CFC63E8A95E625C">
    <w:name w:val="12808873F50149F68CFC63E8A95E625C"/>
    <w:rsid w:val="008A6EC4"/>
  </w:style>
  <w:style w:type="paragraph" w:customStyle="1" w:styleId="14ACFA82257F40C2BFA8B6C72112899B">
    <w:name w:val="14ACFA82257F40C2BFA8B6C72112899B"/>
    <w:rsid w:val="008A6EC4"/>
  </w:style>
  <w:style w:type="paragraph" w:customStyle="1" w:styleId="D132B49D2A9A42A9BE30C9E9A08154CD">
    <w:name w:val="D132B49D2A9A42A9BE30C9E9A08154CD"/>
    <w:rsid w:val="008A6EC4"/>
  </w:style>
  <w:style w:type="paragraph" w:customStyle="1" w:styleId="322E5D14922F4FC687080CA8BE9FB996">
    <w:name w:val="322E5D14922F4FC687080CA8BE9FB996"/>
    <w:rsid w:val="008A6EC4"/>
  </w:style>
  <w:style w:type="paragraph" w:customStyle="1" w:styleId="EC9D5F6B5FEA4257B89C1E1CC3F4FA51">
    <w:name w:val="EC9D5F6B5FEA4257B89C1E1CC3F4FA51"/>
    <w:rsid w:val="008A6EC4"/>
  </w:style>
  <w:style w:type="paragraph" w:customStyle="1" w:styleId="D99CDCF35899451994D2BA4E43EB287A">
    <w:name w:val="D99CDCF35899451994D2BA4E43EB287A"/>
    <w:rsid w:val="008A6EC4"/>
  </w:style>
  <w:style w:type="paragraph" w:customStyle="1" w:styleId="E7F8D6AC7F054650B6D16221288D13C4">
    <w:name w:val="E7F8D6AC7F054650B6D16221288D13C4"/>
    <w:rsid w:val="008A6EC4"/>
  </w:style>
  <w:style w:type="paragraph" w:customStyle="1" w:styleId="523BFE5141CE4E50BC7A1CEAD7298FDB">
    <w:name w:val="523BFE5141CE4E50BC7A1CEAD7298FDB"/>
    <w:rsid w:val="008A6EC4"/>
  </w:style>
  <w:style w:type="paragraph" w:customStyle="1" w:styleId="C7735213E2AD49D59008C32BB14ED82D">
    <w:name w:val="C7735213E2AD49D59008C32BB14ED82D"/>
    <w:rsid w:val="008A6EC4"/>
  </w:style>
  <w:style w:type="paragraph" w:customStyle="1" w:styleId="8F7CD4269EC6495F9003164CBC501762">
    <w:name w:val="8F7CD4269EC6495F9003164CBC501762"/>
    <w:rsid w:val="008A6EC4"/>
  </w:style>
  <w:style w:type="paragraph" w:customStyle="1" w:styleId="7817FD76DA2D49EAA0D1C3EA4B3A9FAB">
    <w:name w:val="7817FD76DA2D49EAA0D1C3EA4B3A9FAB"/>
    <w:rsid w:val="008A6EC4"/>
  </w:style>
  <w:style w:type="paragraph" w:customStyle="1" w:styleId="AB77708373C348E496461839E5C15DFD">
    <w:name w:val="AB77708373C348E496461839E5C15DFD"/>
    <w:rsid w:val="008A6EC4"/>
  </w:style>
  <w:style w:type="paragraph" w:customStyle="1" w:styleId="7445C01B2A544C50A692CB534D7970AC">
    <w:name w:val="7445C01B2A544C50A692CB534D7970AC"/>
    <w:rsid w:val="008A6EC4"/>
  </w:style>
  <w:style w:type="paragraph" w:customStyle="1" w:styleId="7638754BE17A4C76A0A8F2559DD6BDDF">
    <w:name w:val="7638754BE17A4C76A0A8F2559DD6BDDF"/>
    <w:rsid w:val="008A6EC4"/>
  </w:style>
  <w:style w:type="paragraph" w:customStyle="1" w:styleId="35492C95412A44329899234D5437EEA2">
    <w:name w:val="35492C95412A44329899234D5437EEA2"/>
    <w:rsid w:val="008A6EC4"/>
  </w:style>
  <w:style w:type="paragraph" w:customStyle="1" w:styleId="AB9A199F461B4743BCF51E32DB6A5A6D">
    <w:name w:val="AB9A199F461B4743BCF51E32DB6A5A6D"/>
    <w:rsid w:val="008A6EC4"/>
  </w:style>
  <w:style w:type="paragraph" w:customStyle="1" w:styleId="B53294947A87415181C3BCC7FE76FA9F">
    <w:name w:val="B53294947A87415181C3BCC7FE76FA9F"/>
    <w:rsid w:val="008A6EC4"/>
  </w:style>
  <w:style w:type="paragraph" w:customStyle="1" w:styleId="A0DC72DA53F04FAEBF292512A800D7DD">
    <w:name w:val="A0DC72DA53F04FAEBF292512A800D7DD"/>
    <w:rsid w:val="008A6EC4"/>
  </w:style>
  <w:style w:type="paragraph" w:customStyle="1" w:styleId="EC334697FDA94E3AB2BB94C080920D82">
    <w:name w:val="EC334697FDA94E3AB2BB94C080920D82"/>
    <w:rsid w:val="008A6EC4"/>
  </w:style>
  <w:style w:type="paragraph" w:customStyle="1" w:styleId="5F6449B974B94A13B0B6CFD99FDDDBE6">
    <w:name w:val="5F6449B974B94A13B0B6CFD99FDDDBE6"/>
    <w:rsid w:val="008A6EC4"/>
  </w:style>
  <w:style w:type="paragraph" w:customStyle="1" w:styleId="2A3885486BFB407AA751DAC55129FBA0">
    <w:name w:val="2A3885486BFB407AA751DAC55129FBA0"/>
    <w:rsid w:val="008A6EC4"/>
  </w:style>
  <w:style w:type="paragraph" w:customStyle="1" w:styleId="BCCBA0963CC14D4EAA200E8E04A1C4C0">
    <w:name w:val="BCCBA0963CC14D4EAA200E8E04A1C4C0"/>
    <w:rsid w:val="008A6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7147-F5DA-4D34-972D-400C391DF2AA}">
  <ds:schemaRefs>
    <ds:schemaRef ds:uri="http://purl.org/dc/elements/1.1/"/>
    <ds:schemaRef ds:uri="http://schemas.microsoft.com/office/2006/metadata/properties"/>
    <ds:schemaRef ds:uri="77a73bca-f50c-48f2-a8e2-17135f0ab42c"/>
    <ds:schemaRef ds:uri="http://purl.org/dc/terms/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BE99A0-48BC-49EE-974B-634022D2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NWO Basisdocument_Sjabloon</Template>
  <TotalTime>38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Wieman, K. [Kitty]</cp:lastModifiedBy>
  <cp:revision>1</cp:revision>
  <cp:lastPrinted>2019-06-27T10:16:00Z</cp:lastPrinted>
  <dcterms:created xsi:type="dcterms:W3CDTF">2023-03-08T10:28:00Z</dcterms:created>
  <dcterms:modified xsi:type="dcterms:W3CDTF">2023-03-08T13:04:00Z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