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7091" w14:textId="77777777" w:rsidR="000F0436" w:rsidRDefault="002011AF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D84DA5" wp14:editId="1327A5CF">
                <wp:simplePos x="0" y="0"/>
                <wp:positionH relativeFrom="column">
                  <wp:posOffset>-791845</wp:posOffset>
                </wp:positionH>
                <wp:positionV relativeFrom="paragraph">
                  <wp:posOffset>-1440180</wp:posOffset>
                </wp:positionV>
                <wp:extent cx="7554134" cy="3970739"/>
                <wp:effectExtent l="0" t="0" r="2540" b="4445"/>
                <wp:wrapNone/>
                <wp:docPr id="1468409324" name="Groe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4134" cy="3970739"/>
                          <a:chOff x="0" y="0"/>
                          <a:chExt cx="7554134" cy="3970739"/>
                        </a:xfrm>
                      </wpg:grpSpPr>
                      <wps:wsp>
                        <wps:cNvPr id="1635732006" name="Graphic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689100" y="0"/>
                            <a:ext cx="5865034" cy="1383858"/>
                          </a:xfrm>
                          <a:custGeom>
                            <a:avLst/>
                            <a:gdLst>
                              <a:gd name="connsiteX0" fmla="*/ 905428 w 5865034"/>
                              <a:gd name="connsiteY0" fmla="*/ 0 h 1383858"/>
                              <a:gd name="connsiteX1" fmla="*/ 0 w 5865034"/>
                              <a:gd name="connsiteY1" fmla="*/ 1383858 h 1383858"/>
                              <a:gd name="connsiteX2" fmla="*/ 5865035 w 5865034"/>
                              <a:gd name="connsiteY2" fmla="*/ 357336 h 1383858"/>
                              <a:gd name="connsiteX3" fmla="*/ 5865035 w 5865034"/>
                              <a:gd name="connsiteY3" fmla="*/ 0 h 1383858"/>
                              <a:gd name="connsiteX4" fmla="*/ 905428 w 5865034"/>
                              <a:gd name="connsiteY4" fmla="*/ 0 h 13838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865034" h="1383858">
                                <a:moveTo>
                                  <a:pt x="905428" y="0"/>
                                </a:moveTo>
                                <a:lnTo>
                                  <a:pt x="0" y="1383858"/>
                                </a:lnTo>
                                <a:lnTo>
                                  <a:pt x="5865035" y="357336"/>
                                </a:lnTo>
                                <a:lnTo>
                                  <a:pt x="5865035" y="0"/>
                                </a:lnTo>
                                <a:lnTo>
                                  <a:pt x="905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1544859" name="Graphic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384300"/>
                            <a:ext cx="1676769" cy="2586439"/>
                          </a:xfrm>
                          <a:custGeom>
                            <a:avLst/>
                            <a:gdLst>
                              <a:gd name="connsiteX0" fmla="*/ 0 w 1676769"/>
                              <a:gd name="connsiteY0" fmla="*/ 296180 h 2586439"/>
                              <a:gd name="connsiteX1" fmla="*/ 0 w 1676769"/>
                              <a:gd name="connsiteY1" fmla="*/ 2586439 h 2586439"/>
                              <a:gd name="connsiteX2" fmla="*/ 1676769 w 1676769"/>
                              <a:gd name="connsiteY2" fmla="*/ 0 h 2586439"/>
                              <a:gd name="connsiteX3" fmla="*/ 0 w 1676769"/>
                              <a:gd name="connsiteY3" fmla="*/ 296180 h 25864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76769" h="2586439">
                                <a:moveTo>
                                  <a:pt x="0" y="296180"/>
                                </a:moveTo>
                                <a:lnTo>
                                  <a:pt x="0" y="2586439"/>
                                </a:lnTo>
                                <a:lnTo>
                                  <a:pt x="1676769" y="0"/>
                                </a:lnTo>
                                <a:lnTo>
                                  <a:pt x="0" y="296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1D07B" id="Groep 10" o:spid="_x0000_s1026" alt="&quot;&quot;" style="position:absolute;margin-left:-62.35pt;margin-top:-113.4pt;width:594.8pt;height:312.65pt;z-index:251661312" coordsize="75541,3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">
                <v:shape id="Graphic 4" o:spid="_x0000_s1027" alt="&quot;&quot;" style="position:absolute;left:16891;width:58650;height:13838;visibility:visible;mso-wrap-style:square;v-text-anchor:middle" coordsize="5865034,138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" path="m905428,l,1383858,5865035,357336,5865035,,905428,xe" fillcolor="#00aaea [3204]" stroked="f" strokeweight="0">
                  <v:stroke joinstyle="miter"/>
                  <v:path arrowok="t" o:connecttype="custom" o:connectlocs="905428,0;0,1383858;5865035,357336;5865035,0;905428,0" o:connectangles="0,0,0,0,0"/>
                </v:shape>
                <v:shape id="Graphic 5" o:spid="_x0000_s1028" alt="&quot;&quot;" style="position:absolute;top:13843;width:16767;height:25864;visibility:visible;mso-wrap-style:square;v-text-anchor:middle" coordsize="1676769,258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" path="m,296180l,2586439,1676769,,,296180xe" fillcolor="#89d79b [3206]" stroked="f" strokeweight="0">
                  <v:stroke joinstyle="miter"/>
                  <v:path arrowok="t" o:connecttype="custom" o:connectlocs="0,296180;0,2586439;1676769,0;0,296180" o:connectangles="0,0,0,0"/>
                </v:shape>
              </v:group>
            </w:pict>
          </mc:Fallback>
        </mc:AlternateContent>
      </w:r>
    </w:p>
    <w:tbl>
      <w:tblPr>
        <w:tblStyle w:val="Tabelraster"/>
        <w:tblpPr w:leftFromText="142" w:rightFromText="142" w:vertAnchor="text" w:horzAnchor="page" w:tblpX="113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9"/>
      </w:tblGrid>
      <w:tr w:rsidR="000F0436" w:rsidRPr="00942D35" w14:paraId="27202E52" w14:textId="77777777" w:rsidTr="00BF0B1C">
        <w:trPr>
          <w:trHeight w:val="1134"/>
        </w:trPr>
        <w:tc>
          <w:tcPr>
            <w:tcW w:w="9509" w:type="dxa"/>
          </w:tcPr>
          <w:p w14:paraId="2070EC26" w14:textId="477B19F2" w:rsidR="00AE1EDB" w:rsidRPr="00942D35" w:rsidRDefault="006E7DF5" w:rsidP="00AE1EDB">
            <w:r w:rsidRPr="006E7DF5">
              <w:rPr>
                <w:rFonts w:asciiTheme="majorHAnsi" w:eastAsiaTheme="majorEastAsia" w:hAnsiTheme="majorHAnsi" w:cs="Times New Roman (Koppen CS)"/>
                <w:color w:val="004694" w:themeColor="text2"/>
                <w:kern w:val="0"/>
                <w:sz w:val="66"/>
                <w:szCs w:val="56"/>
              </w:rPr>
              <w:t>Actieonderzoek Innovatieve Zorg</w:t>
            </w:r>
          </w:p>
        </w:tc>
      </w:tr>
      <w:tr w:rsidR="000F0436" w:rsidRPr="00942D35" w14:paraId="7734CF61" w14:textId="77777777" w:rsidTr="00AE1EDB">
        <w:trPr>
          <w:trHeight w:hRule="exact" w:val="1588"/>
        </w:trPr>
        <w:tc>
          <w:tcPr>
            <w:tcW w:w="9509" w:type="dxa"/>
          </w:tcPr>
          <w:p w14:paraId="189DC254" w14:textId="76C3185E" w:rsidR="000F0436" w:rsidRPr="00942D35" w:rsidRDefault="00D62564" w:rsidP="00AE1EDB">
            <w:pPr>
              <w:pStyle w:val="Ondertitel"/>
            </w:pPr>
            <w:r>
              <w:t>Dit programma heeft geen programmavoorstel</w:t>
            </w:r>
            <w:r w:rsidRPr="00942D35">
              <w:t xml:space="preserve">.   </w:t>
            </w:r>
          </w:p>
        </w:tc>
      </w:tr>
      <w:tr w:rsidR="000F0436" w:rsidRPr="00942D35" w14:paraId="0D45D4D6" w14:textId="77777777" w:rsidTr="00AE1EDB">
        <w:trPr>
          <w:trHeight w:hRule="exact" w:val="567"/>
        </w:trPr>
        <w:tc>
          <w:tcPr>
            <w:tcW w:w="9509" w:type="dxa"/>
          </w:tcPr>
          <w:p w14:paraId="4004A54A" w14:textId="7119795D" w:rsidR="000F0436" w:rsidRPr="00942D35" w:rsidRDefault="00D62564" w:rsidP="00AE1EDB">
            <w:pPr>
              <w:spacing w:line="240" w:lineRule="auto"/>
            </w:pPr>
            <w:r>
              <w:t>Kijk voor meer informatie op</w:t>
            </w:r>
            <w:r w:rsidR="00AE679A">
              <w:t xml:space="preserve"> de</w:t>
            </w:r>
            <w:r w:rsidR="003430A7">
              <w:rPr>
                <w:color w:val="004694" w:themeColor="text2"/>
              </w:rPr>
              <w:t xml:space="preserve"> </w:t>
            </w:r>
            <w:hyperlink r:id="rId11" w:history="1">
              <w:r w:rsidR="00317D55" w:rsidRPr="006E7DF5">
                <w:rPr>
                  <w:rStyle w:val="Hyperlink"/>
                </w:rPr>
                <w:t xml:space="preserve">programmapagina </w:t>
              </w:r>
              <w:r w:rsidR="006E7DF5" w:rsidRPr="006E7DF5">
                <w:rPr>
                  <w:rStyle w:val="Hyperlink"/>
                </w:rPr>
                <w:t>Actieonderzoek Innovatieve Zorg</w:t>
              </w:r>
            </w:hyperlink>
            <w:r w:rsidR="00317D55">
              <w:rPr>
                <w:color w:val="004694" w:themeColor="text2"/>
              </w:rPr>
              <w:t xml:space="preserve"> </w:t>
            </w:r>
            <w:r w:rsidR="003430A7" w:rsidRPr="003430A7">
              <w:t>op onze website</w:t>
            </w:r>
            <w:r w:rsidRPr="00942D35">
              <w:t xml:space="preserve">. </w:t>
            </w:r>
          </w:p>
        </w:tc>
      </w:tr>
      <w:tr w:rsidR="000F0436" w:rsidRPr="00942D35" w14:paraId="481036EF" w14:textId="77777777" w:rsidTr="00AE1EDB">
        <w:trPr>
          <w:trHeight w:val="567"/>
        </w:trPr>
        <w:tc>
          <w:tcPr>
            <w:tcW w:w="9509" w:type="dxa"/>
          </w:tcPr>
          <w:p w14:paraId="4B02DE1F" w14:textId="77777777" w:rsidR="00AE1EDB" w:rsidRPr="00942D35" w:rsidRDefault="00AE1EDB" w:rsidP="00AE1EDB">
            <w:pPr>
              <w:spacing w:line="240" w:lineRule="auto"/>
            </w:pPr>
          </w:p>
        </w:tc>
      </w:tr>
    </w:tbl>
    <w:p w14:paraId="31184957" w14:textId="77777777" w:rsidR="000F0436" w:rsidRPr="00942D35" w:rsidRDefault="000F0436"/>
    <w:p w14:paraId="38DAD55E" w14:textId="094BB115" w:rsidR="000F0436" w:rsidRPr="00942D35" w:rsidRDefault="000F0436">
      <w:pPr>
        <w:spacing w:line="240" w:lineRule="auto"/>
      </w:pPr>
    </w:p>
    <w:sectPr w:rsidR="000F0436" w:rsidRPr="00942D35" w:rsidSect="00A047BB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2268" w:right="1134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1C83" w14:textId="77777777" w:rsidR="008B1EEC" w:rsidRDefault="008B1EEC" w:rsidP="00A047BB">
      <w:pPr>
        <w:spacing w:line="240" w:lineRule="auto"/>
      </w:pPr>
      <w:r>
        <w:separator/>
      </w:r>
    </w:p>
  </w:endnote>
  <w:endnote w:type="continuationSeparator" w:id="0">
    <w:p w14:paraId="3F17DB8D" w14:textId="77777777" w:rsidR="008B1EEC" w:rsidRDefault="008B1EEC" w:rsidP="00A04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Arial (Hoofdtekst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20201532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EBF744" w14:textId="77777777" w:rsidR="008A2B9B" w:rsidRDefault="008A2B9B" w:rsidP="003F04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879AD91" w14:textId="77777777" w:rsidR="008A2B9B" w:rsidRDefault="008A2B9B" w:rsidP="008A2B9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E8FF" w14:textId="77777777" w:rsidR="00432603" w:rsidRDefault="008A2B9B" w:rsidP="008A2B9B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7BC1AD" wp14:editId="77C1B1B5">
              <wp:simplePos x="0" y="0"/>
              <wp:positionH relativeFrom="page">
                <wp:posOffset>6260123</wp:posOffset>
              </wp:positionH>
              <wp:positionV relativeFrom="page">
                <wp:posOffset>10227212</wp:posOffset>
              </wp:positionV>
              <wp:extent cx="971697" cy="288000"/>
              <wp:effectExtent l="0" t="0" r="0" b="0"/>
              <wp:wrapNone/>
              <wp:docPr id="1803583756" name="Tekstva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697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-6304803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</w:rPr>
                          </w:sdtEndPr>
                          <w:sdtContent>
                            <w:p w14:paraId="054BFF3F" w14:textId="77777777" w:rsidR="008A2B9B" w:rsidRDefault="008A2B9B" w:rsidP="008A2B9B">
                              <w:pPr>
                                <w:pStyle w:val="Voettekst"/>
                                <w:jc w:val="right"/>
                                <w:rPr>
                                  <w:rStyle w:val="Paginanummer"/>
                                </w:rPr>
                              </w:pPr>
                              <w:r>
                                <w:rPr>
                                  <w:rStyle w:val="Paginanummer"/>
                                </w:rPr>
                                <w:t>p.</w:t>
                              </w:r>
                              <w:r>
                                <w:rPr>
                                  <w:rStyle w:val="Paginanumm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inanumm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inanumm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inanummer"/>
                                </w:rPr>
                                <w:t>5</w:t>
                              </w:r>
                              <w:r>
                                <w:rPr>
                                  <w:rStyle w:val="Paginanumm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8BCA49" w14:textId="77777777" w:rsidR="008A2B9B" w:rsidRDefault="008A2B9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BC1AD" id="_x0000_t202" coordsize="21600,21600" o:spt="202" path="m,l,21600r21600,l21600,xe">
              <v:stroke joinstyle="miter"/>
              <v:path gradientshapeok="t" o:connecttype="rect"/>
            </v:shapetype>
            <v:shape id="Tekstvak 20" o:spid="_x0000_s1026" type="#_x0000_t202" style="position:absolute;margin-left:492.9pt;margin-top:805.3pt;width:76.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-63048038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</w:rPr>
                    </w:sdtEndPr>
                    <w:sdtContent>
                      <w:p w14:paraId="054BFF3F" w14:textId="77777777" w:rsidR="008A2B9B" w:rsidRDefault="008A2B9B" w:rsidP="008A2B9B">
                        <w:pPr>
                          <w:pStyle w:val="Voettekst"/>
                          <w:jc w:val="right"/>
                          <w:rPr>
                            <w:rStyle w:val="Paginanummer"/>
                          </w:rPr>
                        </w:pPr>
                        <w:r>
                          <w:rPr>
                            <w:rStyle w:val="Paginanummer"/>
                          </w:rPr>
                          <w:t>p.</w:t>
                        </w:r>
                        <w:r>
                          <w:rPr>
                            <w:rStyle w:val="Paginanummer"/>
                          </w:rPr>
                          <w:fldChar w:fldCharType="begin"/>
                        </w:r>
                        <w:r>
                          <w:rPr>
                            <w:rStyle w:val="Paginanummer"/>
                          </w:rPr>
                          <w:instrText xml:space="preserve"> PAGE </w:instrText>
                        </w:r>
                        <w:r>
                          <w:rPr>
                            <w:rStyle w:val="Paginanummer"/>
                          </w:rPr>
                          <w:fldChar w:fldCharType="separate"/>
                        </w:r>
                        <w:r>
                          <w:rPr>
                            <w:rStyle w:val="Paginanummer"/>
                          </w:rPr>
                          <w:t>5</w:t>
                        </w:r>
                        <w:r>
                          <w:rPr>
                            <w:rStyle w:val="Paginanummer"/>
                          </w:rPr>
                          <w:fldChar w:fldCharType="end"/>
                        </w:r>
                      </w:p>
                    </w:sdtContent>
                  </w:sdt>
                  <w:p w14:paraId="4F8BCA49" w14:textId="77777777" w:rsidR="008A2B9B" w:rsidRDefault="008A2B9B"/>
                </w:txbxContent>
              </v:textbox>
              <w10:wrap anchorx="page" anchory="page"/>
            </v:shape>
          </w:pict>
        </mc:Fallback>
      </mc:AlternateContent>
    </w:r>
    <w:r w:rsidR="00432603">
      <w:rPr>
        <w:noProof/>
      </w:rPr>
      <w:drawing>
        <wp:anchor distT="0" distB="0" distL="114300" distR="114300" simplePos="0" relativeHeight="251656192" behindDoc="1" locked="0" layoutInCell="1" allowOverlap="1" wp14:anchorId="5CCB5EDE" wp14:editId="01035D11">
          <wp:simplePos x="0" y="0"/>
          <wp:positionH relativeFrom="page">
            <wp:posOffset>5796280</wp:posOffset>
          </wp:positionH>
          <wp:positionV relativeFrom="page">
            <wp:posOffset>10179802</wp:posOffset>
          </wp:positionV>
          <wp:extent cx="1033200" cy="248400"/>
          <wp:effectExtent l="0" t="0" r="0" b="5715"/>
          <wp:wrapNone/>
          <wp:docPr id="1419473543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25669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A62C" w14:textId="77777777" w:rsidR="008B1EEC" w:rsidRPr="003C45C5" w:rsidRDefault="008B1EEC" w:rsidP="003C45C5">
      <w:pPr>
        <w:spacing w:line="240" w:lineRule="auto"/>
        <w:rPr>
          <w:color w:val="00AAEA" w:themeColor="accent1"/>
          <w:szCs w:val="20"/>
        </w:rPr>
      </w:pPr>
      <w:r w:rsidRPr="003C45C5">
        <w:rPr>
          <w:color w:val="00AAEA" w:themeColor="accent1"/>
          <w:szCs w:val="20"/>
        </w:rPr>
        <w:t>–––––</w:t>
      </w:r>
      <w:r>
        <w:rPr>
          <w:color w:val="00AAEA" w:themeColor="accent1"/>
          <w:szCs w:val="20"/>
        </w:rPr>
        <w:t>–</w:t>
      </w:r>
    </w:p>
  </w:footnote>
  <w:footnote w:type="continuationSeparator" w:id="0">
    <w:p w14:paraId="62050E77" w14:textId="77777777" w:rsidR="008B1EEC" w:rsidRDefault="008B1EEC" w:rsidP="00A047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C4D8" w14:textId="77777777" w:rsidR="00432603" w:rsidRDefault="00432603">
    <w:pPr>
      <w:pStyle w:val="Koptekst"/>
    </w:pPr>
    <w:r>
      <w:t>Titel</w:t>
    </w:r>
  </w:p>
  <w:p w14:paraId="12CB7A66" w14:textId="77777777" w:rsidR="00432603" w:rsidRDefault="00432603">
    <w:pPr>
      <w:pStyle w:val="Koptekst"/>
      <w:rPr>
        <w:color w:val="D90052" w:themeColor="accent4"/>
      </w:rPr>
    </w:pPr>
    <w:r w:rsidRPr="00432603">
      <w:t xml:space="preserve">[Programmanaam of overig] </w:t>
    </w:r>
    <w:r w:rsidRPr="00432603">
      <w:rPr>
        <w:color w:val="D90052" w:themeColor="accent4"/>
      </w:rPr>
      <w:t>Verwijderen indien niet van toepassing</w:t>
    </w:r>
  </w:p>
  <w:p w14:paraId="23234C0F" w14:textId="77777777" w:rsidR="00B7463F" w:rsidRDefault="00751C3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6C046C" wp14:editId="19F274E9">
              <wp:simplePos x="0" y="0"/>
              <wp:positionH relativeFrom="page">
                <wp:posOffset>791845</wp:posOffset>
              </wp:positionH>
              <wp:positionV relativeFrom="page">
                <wp:posOffset>989965</wp:posOffset>
              </wp:positionV>
              <wp:extent cx="1083600" cy="306000"/>
              <wp:effectExtent l="0" t="0" r="8890" b="37465"/>
              <wp:wrapNone/>
              <wp:docPr id="1990425657" name="Graphic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600" cy="306000"/>
                      </a:xfrm>
                      <a:custGeom>
                        <a:avLst/>
                        <a:gdLst>
                          <a:gd name="connsiteX0" fmla="*/ 85459 w 1084924"/>
                          <a:gd name="connsiteY0" fmla="*/ 180907 h 294127"/>
                          <a:gd name="connsiteX1" fmla="*/ 0 w 1084924"/>
                          <a:gd name="connsiteY1" fmla="*/ 294127 h 294127"/>
                          <a:gd name="connsiteX2" fmla="*/ 0 w 1084924"/>
                          <a:gd name="connsiteY2" fmla="*/ 0 h 294127"/>
                          <a:gd name="connsiteX3" fmla="*/ 1084925 w 1084924"/>
                          <a:gd name="connsiteY3" fmla="*/ 0 h 29412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084924" h="294127">
                            <a:moveTo>
                              <a:pt x="85459" y="180907"/>
                            </a:moveTo>
                            <a:lnTo>
                              <a:pt x="0" y="294127"/>
                            </a:lnTo>
                            <a:lnTo>
                              <a:pt x="0" y="0"/>
                            </a:lnTo>
                            <a:lnTo>
                              <a:pt x="1084925" y="0"/>
                            </a:lnTo>
                          </a:path>
                        </a:pathLst>
                      </a:custGeom>
                      <a:noFill/>
                      <a:ln w="6313" cap="flat">
                        <a:solidFill>
                          <a:schemeClr val="accent1"/>
                        </a:solidFill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D20BF9" id="Graphic 10" o:spid="_x0000_s1026" alt="&quot;&quot;" style="position:absolute;margin-left:62.35pt;margin-top:77.95pt;width:85.3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084924,29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" path="m85459,180907l,294127,,,1084925,e" filled="f" strokecolor="#00aaea [3204]" strokeweight=".17536mm">
              <v:stroke joinstyle="miter"/>
              <v:path arrowok="t" o:connecttype="custom" o:connectlocs="85355,188210;0,306000;0,0;1083601,0" o:connectangles="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2BF9" w14:textId="77777777" w:rsidR="00A047BB" w:rsidRDefault="001838D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1616A9" wp14:editId="5F704828">
              <wp:simplePos x="0" y="0"/>
              <wp:positionH relativeFrom="column">
                <wp:posOffset>-182245</wp:posOffset>
              </wp:positionH>
              <wp:positionV relativeFrom="paragraph">
                <wp:posOffset>781685</wp:posOffset>
              </wp:positionV>
              <wp:extent cx="6362700" cy="2946400"/>
              <wp:effectExtent l="0" t="0" r="0" b="0"/>
              <wp:wrapSquare wrapText="bothSides"/>
              <wp:docPr id="1476980613" name="Rechthoek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294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05598" id="Rechthoek 8" o:spid="_x0000_s1026" alt="&quot;&quot;" style="position:absolute;margin-left:-14.35pt;margin-top:61.55pt;width:501pt;height:2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" filled="f" stroked="f" strokeweight="1pt">
              <w10:wrap type="square"/>
            </v:rect>
          </w:pict>
        </mc:Fallback>
      </mc:AlternateContent>
    </w:r>
    <w:r w:rsidR="00A047BB">
      <w:rPr>
        <w:noProof/>
      </w:rPr>
      <w:drawing>
        <wp:anchor distT="0" distB="0" distL="114300" distR="114300" simplePos="0" relativeHeight="251653120" behindDoc="1" locked="0" layoutInCell="1" allowOverlap="1" wp14:anchorId="718D0829" wp14:editId="4A7F00BC">
          <wp:simplePos x="0" y="0"/>
          <wp:positionH relativeFrom="page">
            <wp:posOffset>254977</wp:posOffset>
          </wp:positionH>
          <wp:positionV relativeFrom="page">
            <wp:posOffset>360485</wp:posOffset>
          </wp:positionV>
          <wp:extent cx="1652954" cy="397987"/>
          <wp:effectExtent l="0" t="0" r="0" b="0"/>
          <wp:wrapNone/>
          <wp:docPr id="1304525669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25669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969" cy="407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BD8C3E6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D60A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34A7C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500D53"/>
    <w:multiLevelType w:val="multilevel"/>
    <w:tmpl w:val="447CB908"/>
    <w:styleLink w:val="Huidigelijst13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" w15:restartNumberingAfterBreak="0">
    <w:nsid w:val="0CEB4D71"/>
    <w:multiLevelType w:val="multilevel"/>
    <w:tmpl w:val="B0702676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pStyle w:val="Kop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3785"/>
    <w:multiLevelType w:val="multilevel"/>
    <w:tmpl w:val="A3208B96"/>
    <w:styleLink w:val="Huidigelijst9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022D1E"/>
    <w:multiLevelType w:val="multilevel"/>
    <w:tmpl w:val="0413001D"/>
    <w:styleLink w:val="Huidigelij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1C69F8"/>
    <w:multiLevelType w:val="multilevel"/>
    <w:tmpl w:val="850ED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3E3319"/>
    <w:multiLevelType w:val="multilevel"/>
    <w:tmpl w:val="5440945E"/>
    <w:styleLink w:val="Huidigelij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004C6"/>
    <w:multiLevelType w:val="multilevel"/>
    <w:tmpl w:val="4A540844"/>
    <w:styleLink w:val="Huidigelij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875F0"/>
    <w:multiLevelType w:val="hybridMultilevel"/>
    <w:tmpl w:val="9FD66814"/>
    <w:lvl w:ilvl="0" w:tplc="3D369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5736D"/>
    <w:multiLevelType w:val="multilevel"/>
    <w:tmpl w:val="2926119E"/>
    <w:styleLink w:val="Huidigelijst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E59A8"/>
    <w:multiLevelType w:val="multilevel"/>
    <w:tmpl w:val="0413001D"/>
    <w:styleLink w:val="Huidigelij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245B40"/>
    <w:multiLevelType w:val="multilevel"/>
    <w:tmpl w:val="A3208B96"/>
    <w:styleLink w:val="Huidigelijst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8C75C3"/>
    <w:multiLevelType w:val="multilevel"/>
    <w:tmpl w:val="0413001D"/>
    <w:styleLink w:val="Huidigelij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7F5684"/>
    <w:multiLevelType w:val="multilevel"/>
    <w:tmpl w:val="6220BB6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CE7544"/>
    <w:multiLevelType w:val="multilevel"/>
    <w:tmpl w:val="3844086C"/>
    <w:styleLink w:val="Huidigelijst16"/>
    <w:lvl w:ilvl="0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F91F3A"/>
    <w:multiLevelType w:val="multilevel"/>
    <w:tmpl w:val="C520D222"/>
    <w:styleLink w:val="Opsomming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43391"/>
    <w:multiLevelType w:val="multilevel"/>
    <w:tmpl w:val="A3208B96"/>
    <w:styleLink w:val="Huidigelijst15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4EF7FB8"/>
    <w:multiLevelType w:val="multilevel"/>
    <w:tmpl w:val="A3208B96"/>
    <w:styleLink w:val="Huidigelijst7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6F63140"/>
    <w:multiLevelType w:val="multilevel"/>
    <w:tmpl w:val="3E5E319C"/>
    <w:styleLink w:val="Huidigelijst1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1" w15:restartNumberingAfterBreak="0">
    <w:nsid w:val="67491709"/>
    <w:multiLevelType w:val="multilevel"/>
    <w:tmpl w:val="DB70F4E0"/>
    <w:styleLink w:val="Huidigelijst1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2" w15:restartNumberingAfterBreak="0">
    <w:nsid w:val="69426278"/>
    <w:multiLevelType w:val="multilevel"/>
    <w:tmpl w:val="B0460966"/>
    <w:styleLink w:val="Huidigelij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01A8A"/>
    <w:multiLevelType w:val="multilevel"/>
    <w:tmpl w:val="0413001D"/>
    <w:styleLink w:val="Huidigelij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5470667"/>
    <w:multiLevelType w:val="multilevel"/>
    <w:tmpl w:val="AAA863F8"/>
    <w:styleLink w:val="Huidigelijst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CA2BF2"/>
    <w:multiLevelType w:val="hybridMultilevel"/>
    <w:tmpl w:val="82D4776A"/>
    <w:lvl w:ilvl="0" w:tplc="AFD4E64A">
      <w:start w:val="1"/>
      <w:numFmt w:val="upperLetter"/>
      <w:pStyle w:val="Bijlagehoofdstuk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A4B30"/>
    <w:multiLevelType w:val="multilevel"/>
    <w:tmpl w:val="0413001D"/>
    <w:styleLink w:val="Huidigelij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9C71BC6"/>
    <w:multiLevelType w:val="multilevel"/>
    <w:tmpl w:val="A9E68C28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8" w15:restartNumberingAfterBreak="0">
    <w:nsid w:val="7C4005D9"/>
    <w:multiLevelType w:val="multilevel"/>
    <w:tmpl w:val="A3208B96"/>
    <w:styleLink w:val="Huidigelijst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EAD7B63"/>
    <w:multiLevelType w:val="multilevel"/>
    <w:tmpl w:val="4A540844"/>
    <w:styleLink w:val="Huidigelij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4546">
    <w:abstractNumId w:val="15"/>
  </w:num>
  <w:num w:numId="2" w16cid:durableId="1843348333">
    <w:abstractNumId w:val="22"/>
  </w:num>
  <w:num w:numId="3" w16cid:durableId="1441602188">
    <w:abstractNumId w:val="7"/>
  </w:num>
  <w:num w:numId="4" w16cid:durableId="217975988">
    <w:abstractNumId w:val="27"/>
  </w:num>
  <w:num w:numId="5" w16cid:durableId="1683699323">
    <w:abstractNumId w:val="29"/>
  </w:num>
  <w:num w:numId="6" w16cid:durableId="1173567916">
    <w:abstractNumId w:val="9"/>
  </w:num>
  <w:num w:numId="7" w16cid:durableId="352417739">
    <w:abstractNumId w:val="8"/>
  </w:num>
  <w:num w:numId="8" w16cid:durableId="1120763205">
    <w:abstractNumId w:val="24"/>
  </w:num>
  <w:num w:numId="9" w16cid:durableId="1859392333">
    <w:abstractNumId w:val="13"/>
  </w:num>
  <w:num w:numId="10" w16cid:durableId="2005817927">
    <w:abstractNumId w:val="19"/>
  </w:num>
  <w:num w:numId="11" w16cid:durableId="2051149678">
    <w:abstractNumId w:val="10"/>
  </w:num>
  <w:num w:numId="12" w16cid:durableId="1260990048">
    <w:abstractNumId w:val="17"/>
  </w:num>
  <w:num w:numId="13" w16cid:durableId="1237663577">
    <w:abstractNumId w:val="2"/>
  </w:num>
  <w:num w:numId="14" w16cid:durableId="899708424">
    <w:abstractNumId w:val="1"/>
  </w:num>
  <w:num w:numId="15" w16cid:durableId="149686129">
    <w:abstractNumId w:val="0"/>
  </w:num>
  <w:num w:numId="16" w16cid:durableId="1741361532">
    <w:abstractNumId w:val="25"/>
  </w:num>
  <w:num w:numId="17" w16cid:durableId="1878614706">
    <w:abstractNumId w:val="11"/>
  </w:num>
  <w:num w:numId="18" w16cid:durableId="534468747">
    <w:abstractNumId w:val="5"/>
  </w:num>
  <w:num w:numId="19" w16cid:durableId="53742011">
    <w:abstractNumId w:val="28"/>
  </w:num>
  <w:num w:numId="20" w16cid:durableId="1836990661">
    <w:abstractNumId w:val="26"/>
  </w:num>
  <w:num w:numId="21" w16cid:durableId="1621574488">
    <w:abstractNumId w:val="21"/>
  </w:num>
  <w:num w:numId="22" w16cid:durableId="1244022497">
    <w:abstractNumId w:val="3"/>
  </w:num>
  <w:num w:numId="23" w16cid:durableId="593637302">
    <w:abstractNumId w:val="20"/>
  </w:num>
  <w:num w:numId="24" w16cid:durableId="1950774800">
    <w:abstractNumId w:val="18"/>
  </w:num>
  <w:num w:numId="25" w16cid:durableId="373163023">
    <w:abstractNumId w:val="16"/>
  </w:num>
  <w:num w:numId="26" w16cid:durableId="98915048">
    <w:abstractNumId w:val="14"/>
  </w:num>
  <w:num w:numId="27" w16cid:durableId="1522936850">
    <w:abstractNumId w:val="23"/>
  </w:num>
  <w:num w:numId="28" w16cid:durableId="1598294970">
    <w:abstractNumId w:val="4"/>
  </w:num>
  <w:num w:numId="29" w16cid:durableId="417411783">
    <w:abstractNumId w:val="12"/>
  </w:num>
  <w:num w:numId="30" w16cid:durableId="354577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64"/>
    <w:rsid w:val="000F0436"/>
    <w:rsid w:val="001472F0"/>
    <w:rsid w:val="001619B0"/>
    <w:rsid w:val="001838DE"/>
    <w:rsid w:val="00184A7A"/>
    <w:rsid w:val="00197502"/>
    <w:rsid w:val="001B1BE3"/>
    <w:rsid w:val="001B4230"/>
    <w:rsid w:val="001F1AFB"/>
    <w:rsid w:val="002011AF"/>
    <w:rsid w:val="002C7095"/>
    <w:rsid w:val="002D6BCC"/>
    <w:rsid w:val="00317D55"/>
    <w:rsid w:val="003430A7"/>
    <w:rsid w:val="003A1472"/>
    <w:rsid w:val="003C45C5"/>
    <w:rsid w:val="004027B8"/>
    <w:rsid w:val="00432603"/>
    <w:rsid w:val="00476679"/>
    <w:rsid w:val="004B0CA7"/>
    <w:rsid w:val="004F1F4A"/>
    <w:rsid w:val="00597270"/>
    <w:rsid w:val="00675B51"/>
    <w:rsid w:val="00680A8C"/>
    <w:rsid w:val="00682E87"/>
    <w:rsid w:val="006E7DF5"/>
    <w:rsid w:val="00701F1E"/>
    <w:rsid w:val="00706EB3"/>
    <w:rsid w:val="00715745"/>
    <w:rsid w:val="007466AB"/>
    <w:rsid w:val="00751C37"/>
    <w:rsid w:val="00754E8D"/>
    <w:rsid w:val="00780390"/>
    <w:rsid w:val="007811E1"/>
    <w:rsid w:val="007B5F4E"/>
    <w:rsid w:val="00877C79"/>
    <w:rsid w:val="008A2B9B"/>
    <w:rsid w:val="008A7D77"/>
    <w:rsid w:val="008B1EEC"/>
    <w:rsid w:val="008C5D4E"/>
    <w:rsid w:val="008D73F2"/>
    <w:rsid w:val="008F0BF0"/>
    <w:rsid w:val="00917D28"/>
    <w:rsid w:val="00927568"/>
    <w:rsid w:val="0093099B"/>
    <w:rsid w:val="00942D35"/>
    <w:rsid w:val="009748E0"/>
    <w:rsid w:val="009A2B41"/>
    <w:rsid w:val="009C45C8"/>
    <w:rsid w:val="00A047BB"/>
    <w:rsid w:val="00A55244"/>
    <w:rsid w:val="00A64A8D"/>
    <w:rsid w:val="00A715E3"/>
    <w:rsid w:val="00AD161B"/>
    <w:rsid w:val="00AD43AF"/>
    <w:rsid w:val="00AE1EDB"/>
    <w:rsid w:val="00AE679A"/>
    <w:rsid w:val="00AF099B"/>
    <w:rsid w:val="00B00495"/>
    <w:rsid w:val="00B06F88"/>
    <w:rsid w:val="00B2322C"/>
    <w:rsid w:val="00B330B9"/>
    <w:rsid w:val="00B7463F"/>
    <w:rsid w:val="00B92586"/>
    <w:rsid w:val="00B9720D"/>
    <w:rsid w:val="00BE1DCA"/>
    <w:rsid w:val="00BF0B1C"/>
    <w:rsid w:val="00C013F1"/>
    <w:rsid w:val="00C2256A"/>
    <w:rsid w:val="00CA280A"/>
    <w:rsid w:val="00D0010E"/>
    <w:rsid w:val="00D0365F"/>
    <w:rsid w:val="00D378A9"/>
    <w:rsid w:val="00D43635"/>
    <w:rsid w:val="00D46ECC"/>
    <w:rsid w:val="00D62564"/>
    <w:rsid w:val="00D6600F"/>
    <w:rsid w:val="00D67F32"/>
    <w:rsid w:val="00D825A6"/>
    <w:rsid w:val="00D87BAA"/>
    <w:rsid w:val="00DE1965"/>
    <w:rsid w:val="00DF5A0B"/>
    <w:rsid w:val="00E379AF"/>
    <w:rsid w:val="00E46411"/>
    <w:rsid w:val="00E476E6"/>
    <w:rsid w:val="00EB20E9"/>
    <w:rsid w:val="00EF2D43"/>
    <w:rsid w:val="00F26E99"/>
    <w:rsid w:val="00FA46EE"/>
    <w:rsid w:val="00FB4130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94C04"/>
  <w15:chartTrackingRefBased/>
  <w15:docId w15:val="{ADADA42D-340A-4A1D-8183-3B667E00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7095"/>
    <w:pPr>
      <w:spacing w:line="280" w:lineRule="atLeast"/>
    </w:pPr>
    <w:rPr>
      <w:rFonts w:cs="Times New Roman (Hoofdtekst CS)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715E3"/>
    <w:pPr>
      <w:keepNext/>
      <w:keepLines/>
      <w:numPr>
        <w:numId w:val="28"/>
      </w:numPr>
      <w:spacing w:before="250" w:after="500" w:line="500" w:lineRule="atLeast"/>
      <w:outlineLvl w:val="0"/>
    </w:pPr>
    <w:rPr>
      <w:rFonts w:asciiTheme="majorHAnsi" w:eastAsiaTheme="majorEastAsia" w:hAnsiTheme="majorHAnsi" w:cs="Times New Roman (Koppen CS)"/>
      <w:sz w:val="4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715E3"/>
    <w:pPr>
      <w:keepNext/>
      <w:keepLines/>
      <w:numPr>
        <w:ilvl w:val="1"/>
        <w:numId w:val="28"/>
      </w:numPr>
      <w:spacing w:before="180" w:after="360" w:line="360" w:lineRule="atLeast"/>
      <w:ind w:firstLine="0"/>
      <w:outlineLvl w:val="1"/>
    </w:pPr>
    <w:rPr>
      <w:rFonts w:asciiTheme="majorHAnsi" w:eastAsiaTheme="majorEastAsia" w:hAnsiTheme="majorHAnsi" w:cs="Times New Roman (Koppen CS)"/>
      <w:kern w:val="0"/>
      <w:sz w:val="30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715E3"/>
    <w:pPr>
      <w:keepNext/>
      <w:keepLines/>
      <w:numPr>
        <w:ilvl w:val="2"/>
        <w:numId w:val="28"/>
      </w:numPr>
      <w:spacing w:before="160" w:after="320" w:line="320" w:lineRule="atLeast"/>
      <w:ind w:firstLine="0"/>
      <w:outlineLvl w:val="2"/>
    </w:pPr>
    <w:rPr>
      <w:rFonts w:eastAsiaTheme="majorEastAsia" w:cs="Times New Roman (Koppen CS)"/>
      <w:kern w:val="0"/>
      <w:sz w:val="26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EA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15E3"/>
    <w:pPr>
      <w:keepNext/>
      <w:keepLines/>
      <w:spacing w:before="80" w:after="40"/>
      <w:outlineLvl w:val="4"/>
    </w:pPr>
    <w:rPr>
      <w:rFonts w:eastAsiaTheme="majorEastAsia" w:cstheme="majorBidi"/>
      <w:color w:val="007EA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1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1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1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1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tekst1">
    <w:name w:val="Koptekst1"/>
    <w:basedOn w:val="Standaard"/>
    <w:autoRedefine/>
    <w:qFormat/>
    <w:rsid w:val="0093099B"/>
    <w:pPr>
      <w:spacing w:line="255" w:lineRule="atLeast"/>
    </w:pPr>
    <w:rPr>
      <w:rFonts w:asciiTheme="majorHAnsi" w:hAnsiTheme="majorHAnsi"/>
      <w:b/>
      <w:sz w:val="32"/>
    </w:rPr>
  </w:style>
  <w:style w:type="table" w:customStyle="1" w:styleId="MeetgegevensRoemburg">
    <w:name w:val="Meetgegevens Roemburg"/>
    <w:basedOn w:val="Standaardtabel"/>
    <w:uiPriority w:val="99"/>
    <w:rsid w:val="007B5F4E"/>
    <w:rPr>
      <w:rFonts w:cs="Times New Roman (Hoofdtekst CS)"/>
      <w:sz w:val="20"/>
    </w:rPr>
    <w:tblPr>
      <w:tblStyleRowBandSize w:val="1"/>
      <w:tblBorders>
        <w:top w:val="single" w:sz="4" w:space="0" w:color="00AAEA" w:themeColor="accent1"/>
        <w:bottom w:val="single" w:sz="4" w:space="0" w:color="00AAEA" w:themeColor="accent1"/>
        <w:insideH w:val="single" w:sz="4" w:space="0" w:color="00AAEA" w:themeColor="accent1"/>
      </w:tblBorders>
      <w:tblCellMar>
        <w:left w:w="0" w:type="dxa"/>
        <w:right w:w="28" w:type="dxa"/>
      </w:tblCellMar>
    </w:tblPr>
    <w:tcPr>
      <w:shd w:val="clear" w:color="auto" w:fill="auto"/>
    </w:tcPr>
    <w:tblStylePr w:type="lastCol">
      <w:rPr>
        <w:b w:val="0"/>
        <w:color w:val="00AAEA" w:themeColor="accent1"/>
      </w:rPr>
    </w:tblStylePr>
  </w:style>
  <w:style w:type="table" w:customStyle="1" w:styleId="Kostenoverzichttabel">
    <w:name w:val="Kostenoverzicht tabel"/>
    <w:basedOn w:val="Standaardtabel"/>
    <w:uiPriority w:val="99"/>
    <w:rsid w:val="00CA280A"/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rPr>
        <w:b/>
      </w:rPr>
      <w:tblPr>
        <w:tblCellMar>
          <w:top w:w="57" w:type="dxa"/>
          <w:left w:w="0" w:type="dxa"/>
          <w:bottom w:w="57" w:type="dxa"/>
          <w:right w:w="0" w:type="dxa"/>
        </w:tblCellMar>
      </w:tblPr>
      <w:tcPr>
        <w:tcBorders>
          <w:top w:val="single" w:sz="4" w:space="0" w:color="auto"/>
        </w:tcBorders>
      </w:tcPr>
    </w:tblStylePr>
    <w:tblStylePr w:type="lastCol">
      <w:pPr>
        <w:jc w:val="right"/>
      </w:pPr>
    </w:tblStylePr>
  </w:style>
  <w:style w:type="table" w:customStyle="1" w:styleId="TableKIT-nw">
    <w:name w:val="Table KIT-nw"/>
    <w:basedOn w:val="Standaardtabel"/>
    <w:uiPriority w:val="99"/>
    <w:rsid w:val="00917D28"/>
    <w:rPr>
      <w:sz w:val="17"/>
    </w:rPr>
    <w:tblPr>
      <w:tblInd w:w="851" w:type="dxa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00AAEA" w:themeFill="accent1"/>
      </w:tcPr>
    </w:tblStylePr>
    <w:tblStylePr w:type="lastRow">
      <w:rPr>
        <w:b/>
      </w:rPr>
      <w:tblPr/>
      <w:tcPr>
        <w:shd w:val="clear" w:color="auto" w:fill="90E0FF" w:themeFill="accent1" w:themeFillTint="66"/>
      </w:tcPr>
    </w:tblStylePr>
    <w:tblStylePr w:type="swCell">
      <w:rPr>
        <w:b/>
      </w:rPr>
    </w:tblStylePr>
  </w:style>
  <w:style w:type="character" w:customStyle="1" w:styleId="Kop1Char">
    <w:name w:val="Kop 1 Char"/>
    <w:basedOn w:val="Standaardalinea-lettertype"/>
    <w:link w:val="Kop1"/>
    <w:uiPriority w:val="9"/>
    <w:rsid w:val="00E476E6"/>
    <w:rPr>
      <w:rFonts w:asciiTheme="majorHAnsi" w:eastAsiaTheme="majorEastAsia" w:hAnsiTheme="majorHAnsi" w:cs="Times New Roman (Koppen CS)"/>
      <w:sz w:val="44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715E3"/>
    <w:rPr>
      <w:rFonts w:asciiTheme="majorHAnsi" w:eastAsiaTheme="majorEastAsia" w:hAnsiTheme="majorHAnsi" w:cs="Times New Roman (Koppen CS)"/>
      <w:kern w:val="0"/>
      <w:sz w:val="30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A715E3"/>
    <w:rPr>
      <w:rFonts w:eastAsiaTheme="majorEastAsia" w:cs="Times New Roman (Koppen CS)"/>
      <w:kern w:val="0"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F32"/>
    <w:rPr>
      <w:rFonts w:eastAsiaTheme="majorEastAsia" w:cstheme="majorBidi"/>
      <w:i/>
      <w:iCs/>
      <w:color w:val="007EAF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F32"/>
    <w:rPr>
      <w:rFonts w:eastAsiaTheme="majorEastAsia" w:cstheme="majorBidi"/>
      <w:color w:val="007EAF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F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F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F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F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322C"/>
    <w:pPr>
      <w:spacing w:line="720" w:lineRule="atLeast"/>
      <w:contextualSpacing/>
    </w:pPr>
    <w:rPr>
      <w:rFonts w:asciiTheme="majorHAnsi" w:eastAsiaTheme="majorEastAsia" w:hAnsiTheme="majorHAnsi" w:cs="Times New Roman (Koppen CS)"/>
      <w:color w:val="004694" w:themeColor="text2"/>
      <w:kern w:val="0"/>
      <w:sz w:val="6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322C"/>
    <w:rPr>
      <w:rFonts w:asciiTheme="majorHAnsi" w:eastAsiaTheme="majorEastAsia" w:hAnsiTheme="majorHAnsi" w:cs="Times New Roman (Koppen CS)"/>
      <w:color w:val="004694" w:themeColor="text2"/>
      <w:kern w:val="0"/>
      <w:sz w:val="6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1EDB"/>
    <w:pPr>
      <w:numPr>
        <w:ilvl w:val="1"/>
      </w:numPr>
      <w:spacing w:line="240" w:lineRule="atLeast"/>
    </w:pPr>
    <w:rPr>
      <w:rFonts w:eastAsiaTheme="majorEastAsia" w:cs="Times New Roman (Koppen CS)"/>
      <w:caps/>
      <w:color w:val="004694" w:themeColor="text2"/>
      <w:kern w:val="0"/>
      <w:sz w:val="1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1EDB"/>
    <w:rPr>
      <w:rFonts w:eastAsiaTheme="majorEastAsia" w:cs="Times New Roman (Koppen CS)"/>
      <w:caps/>
      <w:color w:val="004694" w:themeColor="text2"/>
      <w:kern w:val="0"/>
      <w:sz w:val="18"/>
      <w:szCs w:val="28"/>
      <w14:ligatures w14:val="none"/>
    </w:rPr>
  </w:style>
  <w:style w:type="paragraph" w:styleId="Lijstalinea">
    <w:name w:val="List Paragraph"/>
    <w:basedOn w:val="Standaard"/>
    <w:uiPriority w:val="34"/>
    <w:qFormat/>
    <w:rsid w:val="00D67F3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32603"/>
    <w:pP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432603"/>
    <w:rPr>
      <w:rFonts w:cs="Times New Roman (Hoofdtekst CS)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A047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47BB"/>
    <w:rPr>
      <w:rFonts w:cs="Times New Roman (Hoofdtekst CS)"/>
      <w:sz w:val="20"/>
    </w:rPr>
  </w:style>
  <w:style w:type="table" w:styleId="Tabelraster">
    <w:name w:val="Table Grid"/>
    <w:basedOn w:val="Standaardtabel"/>
    <w:uiPriority w:val="39"/>
    <w:rsid w:val="000F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C2256A"/>
    <w:pPr>
      <w:numPr>
        <w:numId w:val="0"/>
      </w:numPr>
      <w:spacing w:before="0" w:after="480" w:line="280" w:lineRule="atLeast"/>
      <w:outlineLvl w:val="9"/>
    </w:pPr>
    <w:rPr>
      <w:bCs/>
      <w:color w:val="000000" w:themeColor="text1"/>
      <w:kern w:val="0"/>
      <w:sz w:val="26"/>
      <w:szCs w:val="28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8C5D4E"/>
    <w:pPr>
      <w:spacing w:before="240"/>
    </w:pPr>
    <w:rPr>
      <w:rFonts w:cs="Arial (Hoofdtekst)"/>
      <w:bCs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8C5D4E"/>
    <w:rPr>
      <w:rFonts w:cs="Arial (Hoofdtekst)"/>
      <w:iCs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8C5D4E"/>
    <w:rPr>
      <w:rFonts w:cs="Arial (Hoofdtekst)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06F88"/>
    <w:pPr>
      <w:ind w:left="600"/>
    </w:pPr>
    <w:rPr>
      <w:rFonts w:cstheme="minorHAnsi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06F88"/>
    <w:pPr>
      <w:ind w:left="800"/>
    </w:pPr>
    <w:rPr>
      <w:rFonts w:cstheme="minorHAnsi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06F88"/>
    <w:pPr>
      <w:ind w:left="1000"/>
    </w:pPr>
    <w:rPr>
      <w:rFonts w:cstheme="minorHAnsi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06F88"/>
    <w:pPr>
      <w:ind w:left="1200"/>
    </w:pPr>
    <w:rPr>
      <w:rFonts w:cstheme="minorHAnsi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06F88"/>
    <w:pPr>
      <w:ind w:left="1400"/>
    </w:pPr>
    <w:rPr>
      <w:rFonts w:cstheme="minorHAnsi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06F88"/>
    <w:pPr>
      <w:ind w:left="1600"/>
    </w:pPr>
    <w:rPr>
      <w:rFonts w:cstheme="minorHAnsi"/>
      <w:szCs w:val="20"/>
    </w:rPr>
  </w:style>
  <w:style w:type="numbering" w:customStyle="1" w:styleId="Huidigelijst1">
    <w:name w:val="Huidige lijst1"/>
    <w:uiPriority w:val="99"/>
    <w:rsid w:val="00D87BAA"/>
    <w:pPr>
      <w:numPr>
        <w:numId w:val="2"/>
      </w:numPr>
    </w:pPr>
  </w:style>
  <w:style w:type="numbering" w:customStyle="1" w:styleId="Huidigelijst2">
    <w:name w:val="Huidige lijst2"/>
    <w:uiPriority w:val="99"/>
    <w:rsid w:val="00E476E6"/>
    <w:pPr>
      <w:numPr>
        <w:numId w:val="5"/>
      </w:numPr>
    </w:pPr>
  </w:style>
  <w:style w:type="numbering" w:customStyle="1" w:styleId="Huidigelijst3">
    <w:name w:val="Huidige lijst3"/>
    <w:uiPriority w:val="99"/>
    <w:rsid w:val="00E476E6"/>
    <w:pPr>
      <w:numPr>
        <w:numId w:val="6"/>
      </w:numPr>
    </w:pPr>
  </w:style>
  <w:style w:type="numbering" w:customStyle="1" w:styleId="Huidigelijst4">
    <w:name w:val="Huidige lijst4"/>
    <w:uiPriority w:val="99"/>
    <w:rsid w:val="00E476E6"/>
    <w:pPr>
      <w:numPr>
        <w:numId w:val="7"/>
      </w:numPr>
    </w:pPr>
  </w:style>
  <w:style w:type="numbering" w:customStyle="1" w:styleId="Huidigelijst5">
    <w:name w:val="Huidige lijst5"/>
    <w:uiPriority w:val="99"/>
    <w:rsid w:val="00E476E6"/>
    <w:pPr>
      <w:numPr>
        <w:numId w:val="8"/>
      </w:numPr>
    </w:pPr>
  </w:style>
  <w:style w:type="numbering" w:customStyle="1" w:styleId="Huidigelijst6">
    <w:name w:val="Huidige lijst6"/>
    <w:uiPriority w:val="99"/>
    <w:rsid w:val="00E476E6"/>
    <w:pPr>
      <w:numPr>
        <w:numId w:val="9"/>
      </w:numPr>
    </w:pPr>
  </w:style>
  <w:style w:type="numbering" w:customStyle="1" w:styleId="Huidigelijst7">
    <w:name w:val="Huidige lijst7"/>
    <w:uiPriority w:val="99"/>
    <w:rsid w:val="00E476E6"/>
    <w:pPr>
      <w:numPr>
        <w:numId w:val="10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1472F0"/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472F0"/>
    <w:rPr>
      <w:rFonts w:cs="Times New Roman (Hoofdtekst CS)"/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B4230"/>
    <w:rPr>
      <w:vertAlign w:val="superscript"/>
    </w:rPr>
  </w:style>
  <w:style w:type="paragraph" w:styleId="Bijschrift">
    <w:name w:val="caption"/>
    <w:basedOn w:val="Standaard"/>
    <w:next w:val="Standaard"/>
    <w:uiPriority w:val="35"/>
    <w:unhideWhenUsed/>
    <w:qFormat/>
    <w:rsid w:val="00B92586"/>
    <w:pPr>
      <w:spacing w:after="280"/>
    </w:pPr>
    <w:rPr>
      <w:iCs/>
      <w:sz w:val="16"/>
      <w:szCs w:val="18"/>
    </w:rPr>
  </w:style>
  <w:style w:type="table" w:customStyle="1" w:styleId="ZonMw-tabel-1">
    <w:name w:val="ZonMw-tabel-1"/>
    <w:basedOn w:val="Standaardtabel"/>
    <w:uiPriority w:val="99"/>
    <w:rsid w:val="00701F1E"/>
    <w:rPr>
      <w:rFonts w:cs="Times New Roman (Hoofdtekst CS)"/>
      <w:sz w:val="20"/>
    </w:rPr>
    <w:tblPr>
      <w:tblStyleRowBandSize w:val="1"/>
      <w:tblBorders>
        <w:top w:val="single" w:sz="4" w:space="0" w:color="89D79B" w:themeColor="accent3"/>
        <w:left w:val="single" w:sz="4" w:space="0" w:color="89D79B" w:themeColor="accent3"/>
        <w:bottom w:val="single" w:sz="4" w:space="0" w:color="89D79B" w:themeColor="accent3"/>
        <w:right w:val="single" w:sz="4" w:space="0" w:color="89D79B" w:themeColor="accent3"/>
        <w:insideH w:val="single" w:sz="4" w:space="0" w:color="89D79B" w:themeColor="accent3"/>
        <w:insideV w:val="single" w:sz="4" w:space="0" w:color="89D79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tblPr/>
      <w:tcPr>
        <w:tcBorders>
          <w:insideH w:val="single" w:sz="4" w:space="0" w:color="62C0CB" w:themeColor="accent2"/>
          <w:insideV w:val="single" w:sz="4" w:space="0" w:color="62C0CB" w:themeColor="accent2"/>
        </w:tcBorders>
        <w:shd w:val="clear" w:color="auto" w:fill="00AAEA" w:themeFill="accent1"/>
      </w:tcPr>
    </w:tblStylePr>
    <w:tblStylePr w:type="band2Horz">
      <w:tblPr/>
      <w:tcPr>
        <w:shd w:val="clear" w:color="auto" w:fill="89D79B" w:themeFill="accent3"/>
      </w:tcPr>
    </w:tblStylePr>
  </w:style>
  <w:style w:type="numbering" w:customStyle="1" w:styleId="Opsomming">
    <w:name w:val="Opsomming"/>
    <w:basedOn w:val="Geenlijst"/>
    <w:uiPriority w:val="99"/>
    <w:rsid w:val="00B92586"/>
    <w:pPr>
      <w:numPr>
        <w:numId w:val="12"/>
      </w:numPr>
    </w:pPr>
  </w:style>
  <w:style w:type="paragraph" w:styleId="Lijstopsomteken">
    <w:name w:val="List Bullet"/>
    <w:basedOn w:val="Standaard"/>
    <w:uiPriority w:val="99"/>
    <w:unhideWhenUsed/>
    <w:rsid w:val="00877C79"/>
    <w:pPr>
      <w:numPr>
        <w:numId w:val="13"/>
      </w:numPr>
      <w:ind w:left="227" w:hanging="227"/>
      <w:contextualSpacing/>
    </w:pPr>
  </w:style>
  <w:style w:type="paragraph" w:styleId="Lijstopsomteken2">
    <w:name w:val="List Bullet 2"/>
    <w:basedOn w:val="Standaard"/>
    <w:uiPriority w:val="99"/>
    <w:unhideWhenUsed/>
    <w:rsid w:val="00877C79"/>
    <w:pPr>
      <w:numPr>
        <w:numId w:val="14"/>
      </w:numPr>
      <w:tabs>
        <w:tab w:val="clear" w:pos="643"/>
      </w:tabs>
      <w:ind w:left="454" w:hanging="227"/>
      <w:contextualSpacing/>
    </w:pPr>
  </w:style>
  <w:style w:type="paragraph" w:styleId="Lijstopsomteken3">
    <w:name w:val="List Bullet 3"/>
    <w:basedOn w:val="Standaard"/>
    <w:uiPriority w:val="99"/>
    <w:unhideWhenUsed/>
    <w:rsid w:val="00877C79"/>
    <w:pPr>
      <w:numPr>
        <w:numId w:val="15"/>
      </w:numPr>
      <w:ind w:left="681" w:hanging="227"/>
      <w:contextualSpacing/>
    </w:pPr>
  </w:style>
  <w:style w:type="character" w:styleId="Hyperlink">
    <w:name w:val="Hyperlink"/>
    <w:basedOn w:val="Standaardalinea-lettertype"/>
    <w:uiPriority w:val="99"/>
    <w:unhideWhenUsed/>
    <w:rsid w:val="008D73F2"/>
    <w:rPr>
      <w:color w:val="000000" w:themeColor="hyperlink"/>
      <w:u w:val="single"/>
    </w:rPr>
  </w:style>
  <w:style w:type="paragraph" w:customStyle="1" w:styleId="NAW">
    <w:name w:val="NAW"/>
    <w:basedOn w:val="Standaard"/>
    <w:qFormat/>
    <w:rsid w:val="00B7463F"/>
    <w:rPr>
      <w:sz w:val="16"/>
    </w:rPr>
  </w:style>
  <w:style w:type="paragraph" w:styleId="Bronvermelding">
    <w:name w:val="table of authorities"/>
    <w:basedOn w:val="Standaard"/>
    <w:next w:val="Standaard"/>
    <w:uiPriority w:val="99"/>
    <w:unhideWhenUsed/>
    <w:rsid w:val="002D6BCC"/>
    <w:pPr>
      <w:spacing w:after="28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00495"/>
    <w:rPr>
      <w:color w:val="605E5C"/>
      <w:shd w:val="clear" w:color="auto" w:fill="E1DFDD"/>
    </w:rPr>
  </w:style>
  <w:style w:type="paragraph" w:styleId="Index1">
    <w:name w:val="index 1"/>
    <w:basedOn w:val="Standaard"/>
    <w:next w:val="Standaard"/>
    <w:autoRedefine/>
    <w:uiPriority w:val="99"/>
    <w:unhideWhenUsed/>
    <w:rsid w:val="00B00495"/>
    <w:pPr>
      <w:spacing w:after="280"/>
    </w:pPr>
  </w:style>
  <w:style w:type="paragraph" w:styleId="Indexkop">
    <w:name w:val="index heading"/>
    <w:basedOn w:val="Kop1"/>
    <w:next w:val="Index1"/>
    <w:link w:val="IndexkopChar"/>
    <w:uiPriority w:val="99"/>
    <w:unhideWhenUsed/>
    <w:rsid w:val="00754E8D"/>
    <w:pPr>
      <w:numPr>
        <w:numId w:val="0"/>
      </w:numPr>
      <w:spacing w:before="0" w:after="320" w:line="320" w:lineRule="atLeast"/>
    </w:pPr>
    <w:rPr>
      <w:bCs/>
      <w:sz w:val="26"/>
    </w:rPr>
  </w:style>
  <w:style w:type="paragraph" w:customStyle="1" w:styleId="Bijlagetitel">
    <w:name w:val="Bijlage titel"/>
    <w:basedOn w:val="Kop1"/>
    <w:link w:val="BijlagetitelChar"/>
    <w:qFormat/>
    <w:rsid w:val="00FA46EE"/>
    <w:pPr>
      <w:numPr>
        <w:numId w:val="0"/>
      </w:numPr>
      <w:spacing w:line="320" w:lineRule="atLeast"/>
    </w:pPr>
    <w:rPr>
      <w:sz w:val="26"/>
    </w:rPr>
  </w:style>
  <w:style w:type="paragraph" w:customStyle="1" w:styleId="Bijlagehoofdstuk">
    <w:name w:val="Bijlage hoofdstuk"/>
    <w:basedOn w:val="Kop2"/>
    <w:link w:val="BijlagehoofdstukChar"/>
    <w:qFormat/>
    <w:rsid w:val="00754E8D"/>
    <w:pPr>
      <w:numPr>
        <w:ilvl w:val="0"/>
        <w:numId w:val="16"/>
      </w:numPr>
      <w:spacing w:before="480" w:after="320" w:line="320" w:lineRule="atLeast"/>
    </w:pPr>
    <w:rPr>
      <w:sz w:val="26"/>
    </w:rPr>
  </w:style>
  <w:style w:type="numbering" w:customStyle="1" w:styleId="Huidigelijst8">
    <w:name w:val="Huidige lijst8"/>
    <w:uiPriority w:val="99"/>
    <w:rsid w:val="00FB4130"/>
    <w:pPr>
      <w:numPr>
        <w:numId w:val="17"/>
      </w:numPr>
    </w:pPr>
  </w:style>
  <w:style w:type="character" w:styleId="Paginanummer">
    <w:name w:val="page number"/>
    <w:basedOn w:val="Standaardalinea-lettertype"/>
    <w:uiPriority w:val="99"/>
    <w:semiHidden/>
    <w:unhideWhenUsed/>
    <w:rsid w:val="008A2B9B"/>
    <w:rPr>
      <w:sz w:val="18"/>
    </w:rPr>
  </w:style>
  <w:style w:type="numbering" w:customStyle="1" w:styleId="Huidigelijst9">
    <w:name w:val="Huidige lijst9"/>
    <w:uiPriority w:val="99"/>
    <w:rsid w:val="00FA46EE"/>
    <w:pPr>
      <w:numPr>
        <w:numId w:val="18"/>
      </w:numPr>
    </w:pPr>
  </w:style>
  <w:style w:type="character" w:customStyle="1" w:styleId="BijlagetitelChar">
    <w:name w:val="Bijlage titel Char"/>
    <w:basedOn w:val="Kop1Char"/>
    <w:link w:val="Bijlagetitel"/>
    <w:rsid w:val="00FA46EE"/>
    <w:rPr>
      <w:rFonts w:asciiTheme="majorHAnsi" w:eastAsiaTheme="majorEastAsia" w:hAnsiTheme="majorHAnsi" w:cs="Times New Roman (Koppen CS)"/>
      <w:sz w:val="26"/>
      <w:szCs w:val="40"/>
    </w:rPr>
  </w:style>
  <w:style w:type="numbering" w:customStyle="1" w:styleId="Huidigelijst10">
    <w:name w:val="Huidige lijst10"/>
    <w:uiPriority w:val="99"/>
    <w:rsid w:val="00754E8D"/>
    <w:pPr>
      <w:numPr>
        <w:numId w:val="19"/>
      </w:numPr>
    </w:pPr>
  </w:style>
  <w:style w:type="character" w:customStyle="1" w:styleId="IndexkopChar">
    <w:name w:val="Indexkop Char"/>
    <w:basedOn w:val="Kop1Char"/>
    <w:link w:val="Indexkop"/>
    <w:uiPriority w:val="99"/>
    <w:rsid w:val="00754E8D"/>
    <w:rPr>
      <w:rFonts w:asciiTheme="majorHAnsi" w:eastAsiaTheme="majorEastAsia" w:hAnsiTheme="majorHAnsi" w:cs="Times New Roman (Koppen CS)"/>
      <w:bCs/>
      <w:sz w:val="26"/>
      <w:szCs w:val="40"/>
    </w:rPr>
  </w:style>
  <w:style w:type="character" w:customStyle="1" w:styleId="BijlagehoofdstukChar">
    <w:name w:val="Bijlage hoofdstuk Char"/>
    <w:basedOn w:val="BijlagetitelChar"/>
    <w:link w:val="Bijlagehoofdstuk"/>
    <w:rsid w:val="00754E8D"/>
    <w:rPr>
      <w:rFonts w:asciiTheme="majorHAnsi" w:eastAsiaTheme="majorEastAsia" w:hAnsiTheme="majorHAnsi" w:cs="Times New Roman (Koppen CS)"/>
      <w:kern w:val="0"/>
      <w:sz w:val="26"/>
      <w:szCs w:val="32"/>
      <w14:ligatures w14:val="none"/>
    </w:rPr>
  </w:style>
  <w:style w:type="numbering" w:customStyle="1" w:styleId="Huidigelijst11">
    <w:name w:val="Huidige lijst11"/>
    <w:uiPriority w:val="99"/>
    <w:rsid w:val="00D46ECC"/>
    <w:pPr>
      <w:numPr>
        <w:numId w:val="20"/>
      </w:numPr>
    </w:pPr>
  </w:style>
  <w:style w:type="numbering" w:customStyle="1" w:styleId="Huidigelijst12">
    <w:name w:val="Huidige lijst12"/>
    <w:uiPriority w:val="99"/>
    <w:rsid w:val="00184A7A"/>
    <w:pPr>
      <w:numPr>
        <w:numId w:val="21"/>
      </w:numPr>
    </w:pPr>
  </w:style>
  <w:style w:type="numbering" w:customStyle="1" w:styleId="Huidigelijst13">
    <w:name w:val="Huidige lijst13"/>
    <w:uiPriority w:val="99"/>
    <w:rsid w:val="00184A7A"/>
    <w:pPr>
      <w:numPr>
        <w:numId w:val="22"/>
      </w:numPr>
    </w:pPr>
  </w:style>
  <w:style w:type="numbering" w:customStyle="1" w:styleId="Huidigelijst14">
    <w:name w:val="Huidige lijst14"/>
    <w:uiPriority w:val="99"/>
    <w:rsid w:val="00184A7A"/>
    <w:pPr>
      <w:numPr>
        <w:numId w:val="23"/>
      </w:numPr>
    </w:pPr>
  </w:style>
  <w:style w:type="numbering" w:customStyle="1" w:styleId="Huidigelijst15">
    <w:name w:val="Huidige lijst15"/>
    <w:uiPriority w:val="99"/>
    <w:rsid w:val="00184A7A"/>
    <w:pPr>
      <w:numPr>
        <w:numId w:val="24"/>
      </w:numPr>
    </w:pPr>
  </w:style>
  <w:style w:type="numbering" w:customStyle="1" w:styleId="Huidigelijst16">
    <w:name w:val="Huidige lijst16"/>
    <w:uiPriority w:val="99"/>
    <w:rsid w:val="00184A7A"/>
    <w:pPr>
      <w:numPr>
        <w:numId w:val="25"/>
      </w:numPr>
    </w:pPr>
  </w:style>
  <w:style w:type="numbering" w:customStyle="1" w:styleId="Huidigelijst17">
    <w:name w:val="Huidige lijst17"/>
    <w:uiPriority w:val="99"/>
    <w:rsid w:val="00A715E3"/>
    <w:pPr>
      <w:numPr>
        <w:numId w:val="26"/>
      </w:numPr>
    </w:pPr>
  </w:style>
  <w:style w:type="numbering" w:customStyle="1" w:styleId="Huidigelijst18">
    <w:name w:val="Huidige lijst18"/>
    <w:uiPriority w:val="99"/>
    <w:rsid w:val="00A715E3"/>
    <w:pPr>
      <w:numPr>
        <w:numId w:val="27"/>
      </w:numPr>
    </w:pPr>
  </w:style>
  <w:style w:type="numbering" w:customStyle="1" w:styleId="Huidigelijst19">
    <w:name w:val="Huidige lijst19"/>
    <w:uiPriority w:val="99"/>
    <w:rsid w:val="00A715E3"/>
    <w:pPr>
      <w:numPr>
        <w:numId w:val="29"/>
      </w:numPr>
    </w:pPr>
  </w:style>
  <w:style w:type="numbering" w:customStyle="1" w:styleId="Huidigelijst20">
    <w:name w:val="Huidige lijst20"/>
    <w:uiPriority w:val="99"/>
    <w:rsid w:val="00A715E3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nmw.nl/nl/programma/actieonderzoek-innovatieve-z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zonmw.sharepoint.com/sites/ZonMwTemplates/Gedeelde%20documenten/Template%20ZonMw-document%20-%20basis%20-%20v1.dotx" TargetMode="External"/></Relationships>
</file>

<file path=word/theme/theme1.xml><?xml version="1.0" encoding="utf-8"?>
<a:theme xmlns:a="http://schemas.openxmlformats.org/drawingml/2006/main" name="Kantoorthema">
  <a:themeElements>
    <a:clrScheme name="ZonMw-1">
      <a:dk1>
        <a:sysClr val="windowText" lastClr="000000"/>
      </a:dk1>
      <a:lt1>
        <a:sysClr val="window" lastClr="FFFFFF"/>
      </a:lt1>
      <a:dk2>
        <a:srgbClr val="004694"/>
      </a:dk2>
      <a:lt2>
        <a:srgbClr val="F2ECDA"/>
      </a:lt2>
      <a:accent1>
        <a:srgbClr val="00AAEA"/>
      </a:accent1>
      <a:accent2>
        <a:srgbClr val="62C0CB"/>
      </a:accent2>
      <a:accent3>
        <a:srgbClr val="89D79B"/>
      </a:accent3>
      <a:accent4>
        <a:srgbClr val="D90052"/>
      </a:accent4>
      <a:accent5>
        <a:srgbClr val="F0E400"/>
      </a:accent5>
      <a:accent6>
        <a:srgbClr val="B4E0E6"/>
      </a:accent6>
      <a:hlink>
        <a:srgbClr val="000000"/>
      </a:hlink>
      <a:folHlink>
        <a:srgbClr val="000000"/>
      </a:folHlink>
    </a:clrScheme>
    <a:fontScheme name="ZonM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c134-cfd1-43a9-b9c8-2a337362fd02" xsi:nil="true"/>
    <lcf76f155ced4ddcb4097134ff3c332f xmlns="828f95af-b7cb-4f7f-9cef-a9152edb7f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And</b:Tag>
    <b:SourceType>Book</b:SourceType>
    <b:Guid>{6B2B385A-086E-2641-A777-9631FBFDE772}</b:Guid>
    <b:Author>
      <b:Author>
        <b:NameList>
          <b:Person>
            <b:Last>Meulder</b:Last>
            <b:First>André</b:First>
            <b:Middle>de</b:Middle>
          </b:Person>
        </b:NameList>
      </b:Author>
    </b:Author>
    <b:Title>Zes stappen op weg naar professioneel inkopen.</b:Title>
    <b:Publisher>Atos Consulting.</b:Publisher>
    <b:Year>(2009)</b:Yea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4F9C57634F1428D4D0A4FC6199D5B" ma:contentTypeVersion="10" ma:contentTypeDescription="Create a new document." ma:contentTypeScope="" ma:versionID="6e9942c94a0f1e32895858d2c82422a5">
  <xsd:schema xmlns:xsd="http://www.w3.org/2001/XMLSchema" xmlns:xs="http://www.w3.org/2001/XMLSchema" xmlns:p="http://schemas.microsoft.com/office/2006/metadata/properties" xmlns:ns2="828f95af-b7cb-4f7f-9cef-a9152edb7f33" xmlns:ns3="b8f5c134-cfd1-43a9-b9c8-2a337362fd02" targetNamespace="http://schemas.microsoft.com/office/2006/metadata/properties" ma:root="true" ma:fieldsID="6fc59cb9d5e6ead6a08b5372e3de3f5b" ns2:_="" ns3:_="">
    <xsd:import namespace="828f95af-b7cb-4f7f-9cef-a9152edb7f33"/>
    <xsd:import namespace="b8f5c134-cfd1-43a9-b9c8-2a337362f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f95af-b7cb-4f7f-9cef-a9152edb7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fc47961-8580-470a-ae51-bc363bf55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c134-cfd1-43a9-b9c8-2a337362fd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aeffb5-f854-4844-a1e4-fd220d838720}" ma:internalName="TaxCatchAll" ma:showField="CatchAllData" ma:web="b8f5c134-cfd1-43a9-b9c8-2a337362f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69B79-9852-4DB8-9D94-F646EABC9ED5}">
  <ds:schemaRefs>
    <ds:schemaRef ds:uri="http://schemas.microsoft.com/office/2006/metadata/properties"/>
    <ds:schemaRef ds:uri="http://schemas.microsoft.com/office/infopath/2007/PartnerControls"/>
    <ds:schemaRef ds:uri="b8f5c134-cfd1-43a9-b9c8-2a337362fd02"/>
    <ds:schemaRef ds:uri="828f95af-b7cb-4f7f-9cef-a9152edb7f33"/>
  </ds:schemaRefs>
</ds:datastoreItem>
</file>

<file path=customXml/itemProps2.xml><?xml version="1.0" encoding="utf-8"?>
<ds:datastoreItem xmlns:ds="http://schemas.openxmlformats.org/officeDocument/2006/customXml" ds:itemID="{9CB92EF8-852A-DF4C-9C61-51E2BEDC2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217209-2097-499F-BC37-16E4DE00DD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F1E14-5AE6-4986-BB40-A8A56FCEA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f95af-b7cb-4f7f-9cef-a9152edb7f33"/>
    <ds:schemaRef ds:uri="b8f5c134-cfd1-43a9-b9c8-2a337362f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Template%20ZonMw-document%20-%20basis%20-%20v1</Template>
  <TotalTime>2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Shalinie Sidhoe</dc:creator>
  <cp:keywords/>
  <dc:description/>
  <cp:lastModifiedBy>Wendy Steentjes</cp:lastModifiedBy>
  <cp:revision>2</cp:revision>
  <cp:lastPrinted>2025-07-01T19:10:00Z</cp:lastPrinted>
  <dcterms:created xsi:type="dcterms:W3CDTF">2025-07-03T08:54:00Z</dcterms:created>
  <dcterms:modified xsi:type="dcterms:W3CDTF">2025-07-03T08:54:00Z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71968-df67-4817-ac85-f4a5f5ebb5dd_Enabled">
    <vt:lpwstr>true</vt:lpwstr>
  </property>
  <property fmtid="{D5CDD505-2E9C-101B-9397-08002B2CF9AE}" pid="3" name="MSIP_Label_ea871968-df67-4817-ac85-f4a5f5ebb5dd_SetDate">
    <vt:lpwstr>2024-11-11T08:36:26Z</vt:lpwstr>
  </property>
  <property fmtid="{D5CDD505-2E9C-101B-9397-08002B2CF9AE}" pid="4" name="MSIP_Label_ea871968-df67-4817-ac85-f4a5f5ebb5dd_Method">
    <vt:lpwstr>Standard</vt:lpwstr>
  </property>
  <property fmtid="{D5CDD505-2E9C-101B-9397-08002B2CF9AE}" pid="5" name="MSIP_Label_ea871968-df67-4817-ac85-f4a5f5ebb5dd_Name">
    <vt:lpwstr>Bedrijfsvertrouwelijk</vt:lpwstr>
  </property>
  <property fmtid="{D5CDD505-2E9C-101B-9397-08002B2CF9AE}" pid="6" name="MSIP_Label_ea871968-df67-4817-ac85-f4a5f5ebb5dd_SiteId">
    <vt:lpwstr>49c4cd82-8f65-4d6a-9a3b-0ecd07c0cf5b</vt:lpwstr>
  </property>
  <property fmtid="{D5CDD505-2E9C-101B-9397-08002B2CF9AE}" pid="7" name="MSIP_Label_ea871968-df67-4817-ac85-f4a5f5ebb5dd_ActionId">
    <vt:lpwstr>6ac4bc39-3a81-448a-b747-58906d0aa927</vt:lpwstr>
  </property>
  <property fmtid="{D5CDD505-2E9C-101B-9397-08002B2CF9AE}" pid="8" name="MSIP_Label_ea871968-df67-4817-ac85-f4a5f5ebb5dd_ContentBits">
    <vt:lpwstr>0</vt:lpwstr>
  </property>
  <property fmtid="{D5CDD505-2E9C-101B-9397-08002B2CF9AE}" pid="9" name="ContentTypeId">
    <vt:lpwstr>0x010100B1A4F9C57634F1428D4D0A4FC6199D5B</vt:lpwstr>
  </property>
</Properties>
</file>