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1DCAE" w14:textId="23CAF751" w:rsidR="00833188" w:rsidRPr="00C022C7" w:rsidRDefault="00833188" w:rsidP="00833188">
      <w:pPr>
        <w:rPr>
          <w:rFonts w:cstheme="minorHAnsi"/>
          <w:b/>
        </w:rPr>
      </w:pPr>
      <w:r w:rsidRPr="00833188">
        <w:rPr>
          <w:rFonts w:ascii="Calibri Light" w:eastAsiaTheme="majorEastAsia" w:hAnsi="Calibri Light" w:cstheme="majorBidi"/>
          <w:noProof/>
          <w:color w:val="18657C"/>
          <w:sz w:val="16"/>
          <w:szCs w:val="16"/>
          <w:u w:color="808080"/>
          <w:vertAlign w:val="superscript"/>
        </w:rPr>
        <w:footnoteReference w:id="1"/>
      </w:r>
      <w:r w:rsidRPr="00C022C7">
        <w:rPr>
          <w:rStyle w:val="Zwaar"/>
        </w:rPr>
        <w:t>Project proposal: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Project title"/>
          <w:tag w:val="Project title"/>
          <w:id w:val="-785199973"/>
          <w:placeholder>
            <w:docPart w:val="59492AA734E94F63B1CF85A6F94F5841"/>
          </w:placeholder>
          <w:showingPlcHdr/>
        </w:sdtPr>
        <w:sdtContent>
          <w:r w:rsidRPr="00833188">
            <w:rPr>
              <w:rFonts w:cstheme="minorHAnsi"/>
              <w:color w:val="808080"/>
              <w:shd w:val="clear" w:color="auto" w:fill="FFFFCC"/>
            </w:rPr>
            <w:t>Project</w:t>
          </w:r>
          <w:r w:rsidRPr="00833188">
            <w:rPr>
              <w:rFonts w:cstheme="minorHAnsi"/>
              <w:shd w:val="clear" w:color="auto" w:fill="FFFFCC"/>
            </w:rPr>
            <w:t xml:space="preserve"> </w:t>
          </w:r>
          <w:r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</w:p>
    <w:p w14:paraId="446C00C3" w14:textId="77777777" w:rsidR="00833188" w:rsidRPr="00C022C7" w:rsidRDefault="00833188" w:rsidP="00833188">
      <w:pPr>
        <w:rPr>
          <w:rFonts w:cstheme="minorHAnsi"/>
          <w:b/>
        </w:rPr>
      </w:pPr>
      <w:r w:rsidRPr="00C022C7">
        <w:rPr>
          <w:rStyle w:val="Zwaar"/>
        </w:rPr>
        <w:t>Main applicant: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Main applicant"/>
          <w:tag w:val="Main applicant"/>
          <w:id w:val="-801461658"/>
          <w:placeholder>
            <w:docPart w:val="9BDFCC4DB9914396B16E00CC95A5D2EE"/>
          </w:placeholder>
          <w:showingPlcHdr/>
        </w:sdtPr>
        <w:sdtContent>
          <w:r w:rsidRPr="00833188">
            <w:rPr>
              <w:rFonts w:cstheme="minorHAnsi"/>
              <w:color w:val="808080"/>
              <w:shd w:val="clear" w:color="auto" w:fill="FFFFCC"/>
            </w:rPr>
            <w:t>Main applicant</w:t>
          </w:r>
        </w:sdtContent>
      </w:sdt>
    </w:p>
    <w:p w14:paraId="7E6614D9" w14:textId="77777777" w:rsidR="00833188" w:rsidRPr="00C022C7" w:rsidRDefault="00833188" w:rsidP="00833188">
      <w:pPr>
        <w:rPr>
          <w:rFonts w:cstheme="minorHAnsi"/>
        </w:rPr>
      </w:pPr>
    </w:p>
    <w:p w14:paraId="2D3ACB22" w14:textId="77777777" w:rsidR="00833188" w:rsidRPr="00C022C7" w:rsidRDefault="00833188" w:rsidP="00833188">
      <w:pPr>
        <w:rPr>
          <w:rFonts w:cstheme="minorHAnsi"/>
        </w:rPr>
      </w:pPr>
      <w:sdt>
        <w:sdtPr>
          <w:rPr>
            <w:rFonts w:cstheme="minorHAnsi"/>
          </w:rPr>
          <w:alias w:val="Organisation name"/>
          <w:tag w:val="Organisation name"/>
          <w:id w:val="-734471369"/>
          <w:placeholder>
            <w:docPart w:val="022B8F90EF7143E982414305124727DC"/>
          </w:placeholder>
          <w:showingPlcHdr/>
          <w:text/>
        </w:sdtPr>
        <w:sdtContent>
          <w:r w:rsidRPr="00833188">
            <w:rPr>
              <w:rFonts w:cstheme="minorHAnsi"/>
              <w:color w:val="808080"/>
              <w:shd w:val="clear" w:color="auto" w:fill="FFFFCC"/>
            </w:rPr>
            <w:t>Organisation name</w:t>
          </w:r>
        </w:sdtContent>
      </w:sdt>
      <w:r w:rsidRPr="00C022C7">
        <w:rPr>
          <w:rFonts w:cstheme="minorHAnsi"/>
        </w:rPr>
        <w:t xml:space="preserve"> declares, as co-funder:</w:t>
      </w:r>
    </w:p>
    <w:p w14:paraId="438FAC65" w14:textId="77777777" w:rsidR="00833188" w:rsidRPr="00C022C7" w:rsidRDefault="00833188" w:rsidP="00833188">
      <w:pPr>
        <w:pStyle w:val="Lijstlevel1Opsommingdash"/>
        <w:rPr>
          <w:lang w:val="en-GB"/>
        </w:rPr>
      </w:pPr>
      <w:r w:rsidRPr="00C022C7">
        <w:rPr>
          <w:lang w:val="en-GB"/>
        </w:rPr>
        <w:t>to have read and to endorse the project proposal;</w:t>
      </w:r>
    </w:p>
    <w:p w14:paraId="79D57EBF" w14:textId="77777777" w:rsidR="00833188" w:rsidRPr="00C022C7" w:rsidRDefault="00833188" w:rsidP="00833188">
      <w:pPr>
        <w:pStyle w:val="Lijstlevel1Opsommingdash"/>
        <w:rPr>
          <w:lang w:val="en-GB"/>
        </w:rPr>
      </w:pPr>
      <w:r w:rsidRPr="00C022C7">
        <w:rPr>
          <w:lang w:val="en-GB"/>
        </w:rPr>
        <w:t>if the project proposal is awarded:</w:t>
      </w:r>
    </w:p>
    <w:p w14:paraId="0E6C6059" w14:textId="77777777" w:rsidR="00833188" w:rsidRPr="00C022C7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C022C7">
        <w:rPr>
          <w:lang w:val="en-GB"/>
        </w:rPr>
        <w:t>to participate and contribute to the project as described in the project proposal;</w:t>
      </w:r>
    </w:p>
    <w:p w14:paraId="6EB8ECA7" w14:textId="77777777" w:rsidR="00833188" w:rsidRPr="00C022C7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C022C7">
        <w:rPr>
          <w:lang w:val="en-GB"/>
        </w:rPr>
        <w:t>to fulfil all obligations regarding a prompt conclusion of the consortium agreement;</w:t>
      </w:r>
    </w:p>
    <w:p w14:paraId="475BB6F5" w14:textId="77777777" w:rsidR="00833188" w:rsidRPr="00C022C7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C022C7">
        <w:rPr>
          <w:lang w:val="en-GB"/>
        </w:rPr>
        <w:t>to agree to be mentioned on the NWO website.</w:t>
      </w:r>
    </w:p>
    <w:p w14:paraId="2486AB40" w14:textId="77777777" w:rsidR="00833188" w:rsidRPr="00C022C7" w:rsidRDefault="00833188" w:rsidP="00833188">
      <w:pPr>
        <w:rPr>
          <w:rFonts w:cstheme="minorHAnsi"/>
        </w:rPr>
      </w:pPr>
    </w:p>
    <w:p w14:paraId="5D646C59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Co-funder provides:</w:t>
      </w:r>
    </w:p>
    <w:p w14:paraId="709D71B7" w14:textId="4AEEA6DA" w:rsidR="00833188" w:rsidRPr="00C022C7" w:rsidRDefault="00833188" w:rsidP="00833188">
      <w:pPr>
        <w:rPr>
          <w:rFonts w:cstheme="minorHAnsi"/>
        </w:rPr>
      </w:pPr>
      <w:sdt>
        <w:sdtPr>
          <w:rPr>
            <w:rFonts w:cstheme="minorHAnsi"/>
            <w:shd w:val="clear" w:color="auto" w:fill="FFFFCC"/>
          </w:rPr>
          <w:id w:val="70390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hd w:val="clear" w:color="auto" w:fill="FFFFCC"/>
            </w:rPr>
            <w:t>☐</w:t>
          </w:r>
        </w:sdtContent>
      </w:sdt>
      <w:r w:rsidRPr="00C022C7">
        <w:rPr>
          <w:rFonts w:cstheme="minorHAnsi"/>
        </w:rPr>
        <w:t xml:space="preserve">co-funding in cash of € </w:t>
      </w:r>
      <w:sdt>
        <w:sdtPr>
          <w:rPr>
            <w:rFonts w:cstheme="minorHAnsi"/>
          </w:rPr>
          <w:alias w:val="Amount in cash"/>
          <w:tag w:val="Amount in cash"/>
          <w:id w:val="-626546095"/>
          <w:placeholder>
            <w:docPart w:val="926E7C80B9BA468B8DAB21AF8D19ECEA"/>
          </w:placeholder>
          <w:showingPlcHdr/>
        </w:sdtPr>
        <w:sdtContent>
          <w:r w:rsidRPr="00833188">
            <w:rPr>
              <w:rFonts w:cstheme="minorHAnsi"/>
              <w:color w:val="808080"/>
              <w:shd w:val="clear" w:color="auto" w:fill="FFFFCC"/>
            </w:rPr>
            <w:t>Amount in cash</w:t>
          </w:r>
        </w:sdtContent>
      </w:sdt>
      <w:r w:rsidRPr="00C022C7">
        <w:rPr>
          <w:rFonts w:cstheme="minorHAnsi"/>
        </w:rPr>
        <w:t>, excl. VAT</w:t>
      </w:r>
    </w:p>
    <w:p w14:paraId="63205C16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and/or</w:t>
      </w:r>
    </w:p>
    <w:p w14:paraId="6B799354" w14:textId="1CADEE95" w:rsidR="00833188" w:rsidRPr="00C022C7" w:rsidRDefault="00833188" w:rsidP="00833188">
      <w:pPr>
        <w:rPr>
          <w:rFonts w:cstheme="minorHAnsi"/>
        </w:rPr>
      </w:pPr>
      <w:sdt>
        <w:sdtPr>
          <w:rPr>
            <w:rFonts w:cstheme="minorHAnsi"/>
            <w:shd w:val="clear" w:color="auto" w:fill="FFFFCC"/>
          </w:rPr>
          <w:id w:val="76195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hd w:val="clear" w:color="auto" w:fill="FFFFCC"/>
            </w:rPr>
            <w:t>☐</w:t>
          </w:r>
        </w:sdtContent>
      </w:sdt>
      <w:r w:rsidRPr="00C022C7">
        <w:rPr>
          <w:rFonts w:cstheme="minorHAnsi"/>
        </w:rPr>
        <w:t xml:space="preserve">co-funding in kind of € </w:t>
      </w:r>
      <w:sdt>
        <w:sdtPr>
          <w:rPr>
            <w:rFonts w:cstheme="minorHAnsi"/>
          </w:rPr>
          <w:alias w:val="Amount in kind"/>
          <w:tag w:val="Amount in kind"/>
          <w:id w:val="-1257664428"/>
          <w:placeholder>
            <w:docPart w:val="5E9D9D4C8F9E4A748C79DCC0D832E9F6"/>
          </w:placeholder>
          <w:showingPlcHdr/>
        </w:sdtPr>
        <w:sdtContent>
          <w:r w:rsidRPr="00833188">
            <w:rPr>
              <w:rFonts w:cstheme="minorHAnsi"/>
              <w:color w:val="808080"/>
              <w:shd w:val="clear" w:color="auto" w:fill="FFFFCC"/>
            </w:rPr>
            <w:t>Amount in kind</w:t>
          </w:r>
        </w:sdtContent>
      </w:sdt>
      <w:r w:rsidRPr="00C022C7">
        <w:rPr>
          <w:rFonts w:cstheme="minorHAnsi"/>
        </w:rPr>
        <w:t xml:space="preserve">, excl. VAT. </w:t>
      </w:r>
    </w:p>
    <w:p w14:paraId="3215E777" w14:textId="77777777" w:rsidR="00833188" w:rsidRPr="00C022C7" w:rsidRDefault="00833188" w:rsidP="00833188">
      <w:pPr>
        <w:rPr>
          <w:rFonts w:cstheme="minorHAnsi"/>
        </w:rPr>
      </w:pPr>
    </w:p>
    <w:p w14:paraId="0D5D9414" w14:textId="77777777" w:rsidR="00833188" w:rsidRPr="00C022C7" w:rsidRDefault="00833188" w:rsidP="00833188">
      <w:pPr>
        <w:rPr>
          <w:rFonts w:cstheme="minorHAnsi"/>
          <w:i/>
        </w:rPr>
      </w:pPr>
      <w:r w:rsidRPr="00C022C7">
        <w:rPr>
          <w:rFonts w:cstheme="minorHAnsi"/>
          <w:i/>
        </w:rPr>
        <w:t>Depending on the specific situation, VAT may be charged on the co-funding.</w:t>
      </w:r>
    </w:p>
    <w:p w14:paraId="5A06808E" w14:textId="77777777" w:rsidR="00833188" w:rsidRPr="00C022C7" w:rsidRDefault="00833188" w:rsidP="00833188">
      <w:pPr>
        <w:rPr>
          <w:rFonts w:cstheme="minorHAnsi"/>
        </w:rPr>
      </w:pPr>
    </w:p>
    <w:p w14:paraId="467EB7C1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Specification of the in kind contribution:</w:t>
      </w:r>
    </w:p>
    <w:p w14:paraId="065C3DBC" w14:textId="77777777" w:rsidR="00833188" w:rsidRPr="00C022C7" w:rsidRDefault="00833188" w:rsidP="00833188">
      <w:pPr>
        <w:rPr>
          <w:rFonts w:cstheme="minorHAnsi"/>
          <w:i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701"/>
      </w:tblGrid>
      <w:tr w:rsidR="00833188" w:rsidRPr="00C022C7" w14:paraId="712209EA" w14:textId="77777777" w:rsidTr="00D52729">
        <w:trPr>
          <w:trHeight w:val="417"/>
        </w:trPr>
        <w:tc>
          <w:tcPr>
            <w:tcW w:w="3397" w:type="dxa"/>
          </w:tcPr>
          <w:p w14:paraId="1BB907E0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 xml:space="preserve">Specification of in kind item or activity </w:t>
            </w:r>
          </w:p>
        </w:tc>
        <w:tc>
          <w:tcPr>
            <w:tcW w:w="1843" w:type="dxa"/>
          </w:tcPr>
          <w:p w14:paraId="246FE728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Price or hourly rate</w:t>
            </w:r>
          </w:p>
        </w:tc>
        <w:tc>
          <w:tcPr>
            <w:tcW w:w="1701" w:type="dxa"/>
          </w:tcPr>
          <w:p w14:paraId="7403A7A5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Number of hours (if applicable)</w:t>
            </w:r>
          </w:p>
        </w:tc>
        <w:tc>
          <w:tcPr>
            <w:tcW w:w="1701" w:type="dxa"/>
          </w:tcPr>
          <w:p w14:paraId="4B435509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Total €</w:t>
            </w:r>
          </w:p>
        </w:tc>
      </w:tr>
      <w:tr w:rsidR="00833188" w:rsidRPr="00833188" w14:paraId="77FA380E" w14:textId="77777777" w:rsidTr="00833188">
        <w:tc>
          <w:tcPr>
            <w:tcW w:w="3397" w:type="dxa"/>
            <w:shd w:val="clear" w:color="auto" w:fill="FFFFCC"/>
          </w:tcPr>
          <w:p w14:paraId="41E3596F" w14:textId="4DBAF4E9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  <w:r w:rsidRPr="00833188">
              <w:rPr>
                <w:rFonts w:eastAsiaTheme="minorHAnsi" w:cstheme="minorHAnsi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14:paraId="49EAC1E1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E1CA450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3BD86728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7212F148" w14:textId="77777777" w:rsidTr="00833188">
        <w:tc>
          <w:tcPr>
            <w:tcW w:w="3397" w:type="dxa"/>
            <w:shd w:val="clear" w:color="auto" w:fill="FFFFCC"/>
          </w:tcPr>
          <w:p w14:paraId="554558B6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6069200C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3BFF55B6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D87E96E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0603CFE1" w14:textId="77777777" w:rsidTr="00833188">
        <w:tc>
          <w:tcPr>
            <w:tcW w:w="3397" w:type="dxa"/>
            <w:shd w:val="clear" w:color="auto" w:fill="FFFFCC"/>
          </w:tcPr>
          <w:p w14:paraId="5BBF4C91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4E948CA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149A5FBA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01571D18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399BD124" w14:textId="77777777" w:rsidTr="00833188">
        <w:tc>
          <w:tcPr>
            <w:tcW w:w="3397" w:type="dxa"/>
            <w:shd w:val="clear" w:color="auto" w:fill="FFFFCC"/>
          </w:tcPr>
          <w:p w14:paraId="5B4A9A05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8038864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1A94455D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535BCE1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65A9648D" w14:textId="77777777" w:rsidTr="00833188">
        <w:tc>
          <w:tcPr>
            <w:tcW w:w="3397" w:type="dxa"/>
            <w:shd w:val="clear" w:color="auto" w:fill="FFFFCC"/>
          </w:tcPr>
          <w:p w14:paraId="29B31DE8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78F203A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28D42DD5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6EEF1945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</w:tbl>
    <w:p w14:paraId="2E83520F" w14:textId="77777777" w:rsidR="00833188" w:rsidRPr="00C022C7" w:rsidRDefault="00833188" w:rsidP="00833188">
      <w:pPr>
        <w:rPr>
          <w:rFonts w:cstheme="minorHAnsi"/>
        </w:rPr>
      </w:pPr>
    </w:p>
    <w:p w14:paraId="7EEFE54F" w14:textId="77777777" w:rsidR="00833188" w:rsidRPr="00C022C7" w:rsidRDefault="00833188" w:rsidP="00833188">
      <w:pPr>
        <w:rPr>
          <w:rFonts w:cstheme="minorHAnsi"/>
          <w:i/>
        </w:rPr>
      </w:pPr>
      <w:r w:rsidRPr="00C022C7">
        <w:rPr>
          <w:rFonts w:cstheme="minorHAnsi"/>
          <w:i/>
        </w:rPr>
        <w:t>Please note that the Call for proposals specifies a maximum hourly rate and a maximum number of productive  hours per year.</w:t>
      </w:r>
    </w:p>
    <w:p w14:paraId="543CFC10" w14:textId="77777777" w:rsidR="00833188" w:rsidRPr="00C022C7" w:rsidRDefault="00833188" w:rsidP="00833188">
      <w:pPr>
        <w:rPr>
          <w:rFonts w:cstheme="minorHAnsi"/>
          <w:i/>
        </w:rPr>
      </w:pPr>
    </w:p>
    <w:p w14:paraId="429ECF19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This declaration applies during the NWO assessment process. If the project proposal is granted, the declaration also applies during the duration of the project.</w:t>
      </w:r>
    </w:p>
    <w:p w14:paraId="617BD164" w14:textId="77777777" w:rsidR="00833188" w:rsidRPr="00C022C7" w:rsidRDefault="00833188" w:rsidP="00833188">
      <w:pPr>
        <w:rPr>
          <w:rFonts w:cstheme="minorHAnsi"/>
        </w:rPr>
      </w:pPr>
    </w:p>
    <w:p w14:paraId="661CC4F7" w14:textId="77777777" w:rsidR="00833188" w:rsidRPr="00C022C7" w:rsidRDefault="00833188" w:rsidP="00833188">
      <w:pPr>
        <w:rPr>
          <w:rFonts w:cstheme="minorHAnsi"/>
        </w:rPr>
      </w:pPr>
      <w:sdt>
        <w:sdtPr>
          <w:rPr>
            <w:rFonts w:cstheme="minorHAnsi"/>
          </w:rPr>
          <w:alias w:val="Signature"/>
          <w:tag w:val="Signature"/>
          <w:id w:val="1905952608"/>
          <w:placeholder>
            <w:docPart w:val="F8F972E3F26A4105BF581D6B22E6D4E3"/>
          </w:placeholder>
          <w:showingPlcHdr/>
        </w:sdtPr>
        <w:sdtContent>
          <w:r w:rsidRPr="00833188">
            <w:rPr>
              <w:rFonts w:cstheme="minorHAnsi"/>
              <w:color w:val="808080"/>
              <w:shd w:val="clear" w:color="auto" w:fill="FFFFCC"/>
            </w:rPr>
            <w:t>Signature</w:t>
          </w:r>
        </w:sdtContent>
      </w:sdt>
      <w:r w:rsidRPr="00C022C7">
        <w:rPr>
          <w:rStyle w:val="Voetnootmarkering"/>
          <w:rFonts w:cstheme="minorHAnsi"/>
        </w:rPr>
        <w:footnoteReference w:id="2"/>
      </w:r>
    </w:p>
    <w:p w14:paraId="78BD1730" w14:textId="77777777" w:rsidR="00833188" w:rsidRPr="00C022C7" w:rsidRDefault="00833188" w:rsidP="00833188">
      <w:pPr>
        <w:rPr>
          <w:rFonts w:cstheme="minorHAnsi"/>
        </w:rPr>
      </w:pPr>
    </w:p>
    <w:p w14:paraId="092F7604" w14:textId="77777777" w:rsidR="00833188" w:rsidRPr="00C022C7" w:rsidRDefault="00833188" w:rsidP="00833188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-88930654"/>
          <w:placeholder>
            <w:docPart w:val="C758DA05BDDD4BCCB1B86345EDE0E80A"/>
          </w:placeholder>
          <w:showingPlcHdr/>
        </w:sdtPr>
        <w:sdtContent>
          <w:r w:rsidRPr="00833188">
            <w:rPr>
              <w:rFonts w:cstheme="minorHAnsi"/>
              <w:color w:val="808080"/>
              <w:shd w:val="clear" w:color="auto" w:fill="FFFFCC"/>
            </w:rPr>
            <w:t>Name</w:t>
          </w:r>
        </w:sdtContent>
      </w:sdt>
    </w:p>
    <w:p w14:paraId="7CCF2861" w14:textId="77777777" w:rsidR="00833188" w:rsidRPr="00C022C7" w:rsidRDefault="00833188" w:rsidP="00833188">
      <w:pPr>
        <w:rPr>
          <w:rFonts w:cstheme="minorHAnsi"/>
        </w:rPr>
      </w:pPr>
      <w:sdt>
        <w:sdtPr>
          <w:rPr>
            <w:rFonts w:cstheme="minorHAnsi"/>
          </w:rPr>
          <w:alias w:val="Job title"/>
          <w:tag w:val="Job title"/>
          <w:id w:val="1981411053"/>
          <w:placeholder>
            <w:docPart w:val="8793C774B1C84B78BCB1EFCEB36370B1"/>
          </w:placeholder>
          <w:showingPlcHdr/>
        </w:sdtPr>
        <w:sdtContent>
          <w:r w:rsidRPr="00833188">
            <w:rPr>
              <w:rFonts w:cstheme="minorHAnsi"/>
              <w:color w:val="808080"/>
              <w:shd w:val="clear" w:color="auto" w:fill="FFFFCC"/>
            </w:rPr>
            <w:t>Job</w:t>
          </w:r>
          <w:r w:rsidRPr="00833188">
            <w:rPr>
              <w:rFonts w:cstheme="minorHAnsi"/>
              <w:shd w:val="clear" w:color="auto" w:fill="FFFFCC"/>
            </w:rPr>
            <w:t xml:space="preserve"> </w:t>
          </w:r>
          <w:r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  <w:r w:rsidRPr="00C022C7">
        <w:rPr>
          <w:rFonts w:cstheme="minorHAnsi"/>
        </w:rPr>
        <w:br/>
      </w:r>
      <w:sdt>
        <w:sdtPr>
          <w:rPr>
            <w:rFonts w:cstheme="minorHAnsi"/>
          </w:rPr>
          <w:alias w:val="Organisation"/>
          <w:tag w:val="Organisation"/>
          <w:id w:val="1737664303"/>
          <w:placeholder>
            <w:docPart w:val="7E998214DFE547789DB94B432DDD39AD"/>
          </w:placeholder>
          <w:showingPlcHdr/>
        </w:sdtPr>
        <w:sdtContent>
          <w:r w:rsidRPr="00833188">
            <w:rPr>
              <w:rStyle w:val="Tekstvantijdelijkeaanduiding"/>
              <w:rFonts w:cstheme="minorHAnsi"/>
              <w:shd w:val="clear" w:color="auto" w:fill="FFFFCC"/>
            </w:rPr>
            <w:t>Organisation</w:t>
          </w:r>
        </w:sdtContent>
      </w:sdt>
    </w:p>
    <w:p w14:paraId="324D0288" w14:textId="77777777" w:rsidR="00833188" w:rsidRPr="00C022C7" w:rsidRDefault="00833188" w:rsidP="00833188">
      <w:pPr>
        <w:rPr>
          <w:rFonts w:cstheme="minorHAnsi"/>
        </w:rPr>
      </w:pPr>
      <w:sdt>
        <w:sdtPr>
          <w:rPr>
            <w:rFonts w:cstheme="minorHAnsi"/>
          </w:rPr>
          <w:alias w:val="E-mail address"/>
          <w:tag w:val="E-mail address"/>
          <w:id w:val="359940870"/>
          <w:placeholder>
            <w:docPart w:val="ADAC739E21C24221A41AD4918A9EC14F"/>
          </w:placeholder>
          <w:showingPlcHdr/>
        </w:sdtPr>
        <w:sdtContent>
          <w:r w:rsidRPr="00833188">
            <w:rPr>
              <w:rStyle w:val="Tekstvantijdelijkeaanduiding"/>
              <w:rFonts w:cstheme="minorHAnsi"/>
              <w:shd w:val="clear" w:color="auto" w:fill="FFFFCC"/>
            </w:rPr>
            <w:t>E-mail address</w:t>
          </w:r>
        </w:sdtContent>
      </w:sdt>
      <w:r w:rsidRPr="00C022C7">
        <w:rPr>
          <w:rFonts w:cstheme="minorHAnsi"/>
        </w:rPr>
        <w:br/>
      </w:r>
      <w:sdt>
        <w:sdtPr>
          <w:rPr>
            <w:rFonts w:cstheme="minorHAnsi"/>
          </w:rPr>
          <w:alias w:val="Address"/>
          <w:tag w:val="Address"/>
          <w:id w:val="-1753893714"/>
          <w:placeholder>
            <w:docPart w:val="467B4BDDAC7B4B40A508700224090E4D"/>
          </w:placeholder>
          <w:showingPlcHdr/>
        </w:sdtPr>
        <w:sdtContent>
          <w:r w:rsidRPr="00833188">
            <w:rPr>
              <w:rStyle w:val="Tekstvantijdelijkeaanduiding"/>
              <w:rFonts w:cstheme="minorHAnsi"/>
              <w:shd w:val="clear" w:color="auto" w:fill="FFFFCC"/>
            </w:rPr>
            <w:t>Address</w:t>
          </w:r>
        </w:sdtContent>
      </w:sdt>
    </w:p>
    <w:p w14:paraId="4D11E7A5" w14:textId="77777777" w:rsidR="00D76CAD" w:rsidRPr="00833188" w:rsidRDefault="00D76CAD" w:rsidP="00833188"/>
    <w:sectPr w:rsidR="00D76CAD" w:rsidRPr="00833188" w:rsidSect="007C0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9D9A" w14:textId="77777777" w:rsidR="007C07FE" w:rsidRDefault="007C07FE" w:rsidP="00A71E94">
      <w:pPr>
        <w:spacing w:line="240" w:lineRule="auto"/>
      </w:pPr>
      <w:r>
        <w:separator/>
      </w:r>
    </w:p>
    <w:p w14:paraId="1E51EBD9" w14:textId="77777777" w:rsidR="007C07FE" w:rsidRDefault="007C07FE"/>
  </w:endnote>
  <w:endnote w:type="continuationSeparator" w:id="0">
    <w:p w14:paraId="503051A7" w14:textId="77777777" w:rsidR="007C07FE" w:rsidRDefault="007C07FE" w:rsidP="00A71E94">
      <w:pPr>
        <w:spacing w:line="240" w:lineRule="auto"/>
      </w:pPr>
      <w:r>
        <w:continuationSeparator/>
      </w:r>
    </w:p>
    <w:p w14:paraId="68B957EB" w14:textId="77777777" w:rsidR="007C07FE" w:rsidRDefault="007C0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DA944" w14:textId="77777777" w:rsidR="00833188" w:rsidRDefault="008331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D2734B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37174309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1535997D" w14:textId="77777777" w:rsidR="00176536" w:rsidRPr="00D2734B" w:rsidRDefault="00176536" w:rsidP="00176536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77777777" w:rsidR="00176536" w:rsidRPr="00D2734B" w:rsidRDefault="00ED2DC8" w:rsidP="00176536">
          <w:pPr>
            <w:pStyle w:val="Voettekst8pt"/>
            <w:rPr>
              <w:rStyle w:val="Paginanummer"/>
            </w:rPr>
          </w:pPr>
          <w:r w:rsidRPr="00ED2DC8">
            <w:t>Voer hier de documentnaam</w:t>
          </w:r>
          <w:r w:rsidR="002E27FA">
            <w:t>/Titel</w:t>
          </w:r>
          <w:r w:rsidRPr="00ED2DC8">
            <w:t xml:space="preserve"> in</w:t>
          </w:r>
        </w:p>
      </w:tc>
    </w:tr>
  </w:tbl>
  <w:p w14:paraId="6106F48C" w14:textId="77777777" w:rsidR="005B423F" w:rsidRDefault="005B42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D2734B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-112679856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25262333" w14:textId="7097596D" w:rsidR="0043767D" w:rsidRPr="00D2734B" w:rsidRDefault="0043767D" w:rsidP="0043767D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833188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833188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7E74733E" w:rsidR="0043767D" w:rsidRPr="00ED2DC8" w:rsidRDefault="00833188" w:rsidP="00833188">
          <w:pPr>
            <w:pStyle w:val="Voettekst8pt"/>
            <w:rPr>
              <w:rStyle w:val="Paginanummer"/>
            </w:rPr>
          </w:pPr>
          <w:r w:rsidRPr="00833188">
            <w:t xml:space="preserve">Declaration co-funding </w:t>
          </w:r>
          <w:r w:rsidR="002E27FA">
            <w:t>/</w:t>
          </w:r>
          <w:r>
            <w:t>version March</w:t>
          </w:r>
          <w:r w:rsidR="00555D8A">
            <w:t xml:space="preserve"> 2023</w:t>
          </w:r>
        </w:p>
      </w:tc>
    </w:tr>
  </w:tbl>
  <w:p w14:paraId="34A812B9" w14:textId="77777777" w:rsidR="005B423F" w:rsidRDefault="005B423F" w:rsidP="0043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ED1D5" w14:textId="77777777" w:rsidR="007C07FE" w:rsidRDefault="007C07FE" w:rsidP="00065DDF">
      <w:pPr>
        <w:pStyle w:val="Voetnoottekst"/>
      </w:pPr>
      <w:r>
        <w:separator/>
      </w:r>
    </w:p>
    <w:p w14:paraId="63C4CDF1" w14:textId="77777777" w:rsidR="007C07FE" w:rsidRDefault="007C07FE" w:rsidP="00065DDF">
      <w:pPr>
        <w:pStyle w:val="Voetnoottekst"/>
      </w:pPr>
    </w:p>
  </w:footnote>
  <w:footnote w:type="continuationSeparator" w:id="0">
    <w:p w14:paraId="5467BE42" w14:textId="77777777" w:rsidR="007C07FE" w:rsidRDefault="007C07FE" w:rsidP="00A71E94">
      <w:pPr>
        <w:spacing w:line="240" w:lineRule="auto"/>
      </w:pPr>
      <w:r>
        <w:continuationSeparator/>
      </w:r>
    </w:p>
    <w:p w14:paraId="2AFACB9C" w14:textId="77777777" w:rsidR="007C07FE" w:rsidRDefault="007C07FE"/>
  </w:footnote>
  <w:footnote w:id="1">
    <w:p w14:paraId="4F66E775" w14:textId="77777777" w:rsidR="00833188" w:rsidRPr="00F5703F" w:rsidRDefault="00833188" w:rsidP="00833188">
      <w:pPr>
        <w:pStyle w:val="Voetnoottekst"/>
      </w:pPr>
      <w:r>
        <w:rPr>
          <w:rStyle w:val="Voetnootmarkering"/>
        </w:rPr>
        <w:footnoteRef/>
      </w:r>
      <w:r>
        <w:t xml:space="preserve"> Only fill in the marked fields, other text cannot be adjusted.</w:t>
      </w:r>
    </w:p>
  </w:footnote>
  <w:footnote w:id="2">
    <w:p w14:paraId="39CA5B5B" w14:textId="77777777" w:rsidR="00833188" w:rsidRPr="00A97FB3" w:rsidRDefault="00833188" w:rsidP="00833188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4C1F63">
        <w:rPr>
          <w:lang w:val="en-GB"/>
        </w:rPr>
        <w:t xml:space="preserve"> To add a </w:t>
      </w:r>
      <w:r>
        <w:rPr>
          <w:lang w:val="en-GB"/>
        </w:rPr>
        <w:t xml:space="preserve">digital </w:t>
      </w:r>
      <w:r w:rsidRPr="004C1F63">
        <w:rPr>
          <w:lang w:val="en-GB"/>
        </w:rPr>
        <w:t xml:space="preserve">signature: </w:t>
      </w:r>
      <w:r>
        <w:rPr>
          <w:lang w:val="en-GB"/>
        </w:rPr>
        <w:t>select the</w:t>
      </w:r>
      <w:r w:rsidRPr="004C1F63">
        <w:rPr>
          <w:lang w:val="en-GB"/>
        </w:rPr>
        <w:t xml:space="preserve"> [Signature] field and go to</w:t>
      </w:r>
      <w:r>
        <w:rPr>
          <w:lang w:val="en-GB"/>
        </w:rPr>
        <w:t xml:space="preserve"> tab</w:t>
      </w:r>
      <w:r w:rsidRPr="004C1F63">
        <w:rPr>
          <w:lang w:val="en-GB"/>
        </w:rPr>
        <w:t xml:space="preserve"> Insert &gt; O</w:t>
      </w:r>
      <w:r>
        <w:rPr>
          <w:lang w:val="en-GB"/>
        </w:rPr>
        <w:t>b</w:t>
      </w:r>
      <w:r w:rsidRPr="004C1F63">
        <w:rPr>
          <w:lang w:val="en-GB"/>
        </w:rPr>
        <w:t>ject.</w:t>
      </w:r>
      <w:r>
        <w:rPr>
          <w:lang w:val="en-GB"/>
        </w:rPr>
        <w:t xml:space="preserve"> </w:t>
      </w:r>
      <w:r w:rsidRPr="00A97FB3">
        <w:rPr>
          <w:lang w:val="en-GB"/>
        </w:rPr>
        <w:t xml:space="preserve">Select Create from File. </w:t>
      </w:r>
    </w:p>
    <w:p w14:paraId="231F8275" w14:textId="77777777" w:rsidR="00833188" w:rsidRPr="004C1F63" w:rsidRDefault="00833188" w:rsidP="00833188">
      <w:pPr>
        <w:pStyle w:val="Voetnoottekst"/>
        <w:rPr>
          <w:lang w:val="en-GB"/>
        </w:rPr>
      </w:pPr>
      <w:r w:rsidRPr="00523192">
        <w:rPr>
          <w:lang w:val="en-GB"/>
        </w:rPr>
        <w:t xml:space="preserve">   </w:t>
      </w:r>
      <w:r w:rsidRPr="004C1F63">
        <w:rPr>
          <w:lang w:val="en-GB"/>
        </w:rPr>
        <w:t>Select Browse and choose the file you want to use.</w:t>
      </w:r>
      <w:r>
        <w:rPr>
          <w:lang w:val="en-GB"/>
        </w:rPr>
        <w:t xml:space="preserve"> Click OK to insert the file.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7696B" w14:textId="77777777" w:rsidR="00833188" w:rsidRDefault="008331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D6586" w14:textId="77777777" w:rsidR="00833188" w:rsidRDefault="008331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  <w:bookmarkStart w:id="0" w:name="_GoBack"/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17FD856D" w:rsidR="00310958" w:rsidRPr="00ED2DC8" w:rsidRDefault="00833188" w:rsidP="00ED2DC8">
          <w:pPr>
            <w:pStyle w:val="KopTitel"/>
          </w:pPr>
          <w:r w:rsidRPr="00C022C7">
            <w:rPr>
              <w:rStyle w:val="Kop1Char"/>
              <w:lang w:val="en-GB"/>
            </w:rPr>
            <w:t>Declaration co-funding</w:t>
          </w:r>
        </w:p>
      </w:tc>
      <w:tc>
        <w:tcPr>
          <w:tcW w:w="1816" w:type="dxa"/>
        </w:tcPr>
        <w:p w14:paraId="4536F2E3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776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</w:p>
      </w:tc>
    </w:tr>
    <w:bookmarkEnd w:id="0"/>
  </w:tbl>
  <w:p w14:paraId="2292682C" w14:textId="77777777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2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3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6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7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36E8"/>
    <w:rsid w:val="0016694C"/>
    <w:rsid w:val="00170C44"/>
    <w:rsid w:val="00173495"/>
    <w:rsid w:val="00176536"/>
    <w:rsid w:val="00186B61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26D5"/>
    <w:rsid w:val="00414373"/>
    <w:rsid w:val="004164FF"/>
    <w:rsid w:val="00417BDF"/>
    <w:rsid w:val="004300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601F"/>
    <w:rsid w:val="004C1380"/>
    <w:rsid w:val="004C3E30"/>
    <w:rsid w:val="004C45EE"/>
    <w:rsid w:val="004C4859"/>
    <w:rsid w:val="004C5AB8"/>
    <w:rsid w:val="004C75E3"/>
    <w:rsid w:val="004C7DE9"/>
    <w:rsid w:val="004D1994"/>
    <w:rsid w:val="004D5991"/>
    <w:rsid w:val="004E3ED4"/>
    <w:rsid w:val="004E5F8B"/>
    <w:rsid w:val="004E6232"/>
    <w:rsid w:val="004E70A4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16A58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57DC5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3318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90119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2A91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528E"/>
    <w:rsid w:val="00D276DC"/>
    <w:rsid w:val="00D36888"/>
    <w:rsid w:val="00D46352"/>
    <w:rsid w:val="00D5118C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76CAD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WOHUISSTIJL\JSRCS\HuisstijlSjablonen\Documenten\\NWO%20Basisdocument_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492AA734E94F63B1CF85A6F94F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71F44-A2C1-48AB-A401-E0AAC3D03974}"/>
      </w:docPartPr>
      <w:docPartBody>
        <w:p w:rsidR="00000000" w:rsidRDefault="008A6EC4" w:rsidP="008A6EC4">
          <w:pPr>
            <w:pStyle w:val="59492AA734E94F63B1CF85A6F94F5841"/>
          </w:pPr>
          <w:r w:rsidRPr="00F5703F">
            <w:rPr>
              <w:rFonts w:cstheme="minorHAnsi"/>
              <w:color w:val="808080"/>
              <w:lang w:val="en-GB"/>
            </w:rPr>
            <w:t>Project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9BDFCC4DB9914396B16E00CC95A5D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71023-0913-431F-950E-C7462EBF9D9D}"/>
      </w:docPartPr>
      <w:docPartBody>
        <w:p w:rsidR="00000000" w:rsidRDefault="008A6EC4" w:rsidP="008A6EC4">
          <w:pPr>
            <w:pStyle w:val="9BDFCC4DB9914396B16E00CC95A5D2EE"/>
          </w:pPr>
          <w:r w:rsidRPr="00F5703F">
            <w:rPr>
              <w:rFonts w:cstheme="minorHAnsi"/>
              <w:color w:val="808080"/>
              <w:lang w:val="en-GB"/>
            </w:rPr>
            <w:t>Main applicant</w:t>
          </w:r>
        </w:p>
      </w:docPartBody>
    </w:docPart>
    <w:docPart>
      <w:docPartPr>
        <w:name w:val="022B8F90EF7143E98241430512472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80BD8-52EF-407E-B70E-9591CBB7DDD6}"/>
      </w:docPartPr>
      <w:docPartBody>
        <w:p w:rsidR="00000000" w:rsidRDefault="008A6EC4" w:rsidP="008A6EC4">
          <w:pPr>
            <w:pStyle w:val="022B8F90EF7143E982414305124727DC"/>
          </w:pPr>
          <w:r w:rsidRPr="00F5703F">
            <w:rPr>
              <w:rFonts w:cstheme="minorHAnsi"/>
              <w:color w:val="808080"/>
              <w:lang w:val="en-GB"/>
            </w:rPr>
            <w:t>Organisation name</w:t>
          </w:r>
        </w:p>
      </w:docPartBody>
    </w:docPart>
    <w:docPart>
      <w:docPartPr>
        <w:name w:val="926E7C80B9BA468B8DAB21AF8D19E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48677D-08FD-471D-B42B-F111DEE9BE32}"/>
      </w:docPartPr>
      <w:docPartBody>
        <w:p w:rsidR="00000000" w:rsidRDefault="008A6EC4" w:rsidP="008A6EC4">
          <w:pPr>
            <w:pStyle w:val="926E7C80B9BA468B8DAB21AF8D19ECEA"/>
          </w:pPr>
          <w:r w:rsidRPr="00F5703F">
            <w:rPr>
              <w:rFonts w:cstheme="minorHAnsi"/>
              <w:color w:val="808080"/>
              <w:lang w:val="en-GB"/>
            </w:rPr>
            <w:t>Amount in cash</w:t>
          </w:r>
        </w:p>
      </w:docPartBody>
    </w:docPart>
    <w:docPart>
      <w:docPartPr>
        <w:name w:val="5E9D9D4C8F9E4A748C79DCC0D832E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59CCB-C22F-42C7-8A66-112E9C61A410}"/>
      </w:docPartPr>
      <w:docPartBody>
        <w:p w:rsidR="00000000" w:rsidRDefault="008A6EC4" w:rsidP="008A6EC4">
          <w:pPr>
            <w:pStyle w:val="5E9D9D4C8F9E4A748C79DCC0D832E9F6"/>
          </w:pPr>
          <w:r w:rsidRPr="00F5703F">
            <w:rPr>
              <w:rFonts w:cstheme="minorHAnsi"/>
              <w:color w:val="808080"/>
              <w:lang w:val="en-GB"/>
            </w:rPr>
            <w:t>Amount in kind</w:t>
          </w:r>
        </w:p>
      </w:docPartBody>
    </w:docPart>
    <w:docPart>
      <w:docPartPr>
        <w:name w:val="F8F972E3F26A4105BF581D6B22E6D4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435CC-7834-4838-914F-6B9495831893}"/>
      </w:docPartPr>
      <w:docPartBody>
        <w:p w:rsidR="00000000" w:rsidRDefault="008A6EC4" w:rsidP="008A6EC4">
          <w:pPr>
            <w:pStyle w:val="F8F972E3F26A4105BF581D6B22E6D4E3"/>
          </w:pPr>
          <w:r w:rsidRPr="00F5703F">
            <w:rPr>
              <w:rFonts w:cstheme="minorHAnsi"/>
              <w:color w:val="808080"/>
              <w:lang w:val="en-GB"/>
            </w:rPr>
            <w:t>Signature</w:t>
          </w:r>
        </w:p>
      </w:docPartBody>
    </w:docPart>
    <w:docPart>
      <w:docPartPr>
        <w:name w:val="C758DA05BDDD4BCCB1B86345EDE0E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A91716-0160-44FA-B120-B1B5200C8E22}"/>
      </w:docPartPr>
      <w:docPartBody>
        <w:p w:rsidR="00000000" w:rsidRDefault="008A6EC4" w:rsidP="008A6EC4">
          <w:pPr>
            <w:pStyle w:val="C758DA05BDDD4BCCB1B86345EDE0E80A"/>
          </w:pPr>
          <w:r w:rsidRPr="00F5703F">
            <w:rPr>
              <w:rFonts w:cstheme="minorHAnsi"/>
              <w:color w:val="808080"/>
              <w:lang w:val="en-GB"/>
            </w:rPr>
            <w:t>Name</w:t>
          </w:r>
        </w:p>
      </w:docPartBody>
    </w:docPart>
    <w:docPart>
      <w:docPartPr>
        <w:name w:val="8793C774B1C84B78BCB1EFCEB3637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BC7D3-6A55-400B-B370-541ADBCAD467}"/>
      </w:docPartPr>
      <w:docPartBody>
        <w:p w:rsidR="00000000" w:rsidRDefault="008A6EC4" w:rsidP="008A6EC4">
          <w:pPr>
            <w:pStyle w:val="8793C774B1C84B78BCB1EFCEB36370B1"/>
          </w:pPr>
          <w:r w:rsidRPr="00F5703F">
            <w:rPr>
              <w:rFonts w:cstheme="minorHAnsi"/>
              <w:color w:val="808080"/>
              <w:lang w:val="en-GB"/>
            </w:rPr>
            <w:t>Job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7E998214DFE547789DB94B432DDD39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3D8E3-7AD7-42CD-8011-12AB1745CCB0}"/>
      </w:docPartPr>
      <w:docPartBody>
        <w:p w:rsidR="00000000" w:rsidRDefault="008A6EC4" w:rsidP="008A6EC4">
          <w:pPr>
            <w:pStyle w:val="7E998214DFE547789DB94B432DDD39AD"/>
          </w:pPr>
          <w:r w:rsidRPr="00F5703F">
            <w:rPr>
              <w:rStyle w:val="Tekstvantijdelijkeaanduiding"/>
              <w:rFonts w:cstheme="minorHAnsi"/>
              <w:lang w:val="en-GB"/>
            </w:rPr>
            <w:t>Organisation</w:t>
          </w:r>
        </w:p>
      </w:docPartBody>
    </w:docPart>
    <w:docPart>
      <w:docPartPr>
        <w:name w:val="ADAC739E21C24221A41AD4918A9EC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8D7B1-4765-440C-98C2-A83D280DA4FE}"/>
      </w:docPartPr>
      <w:docPartBody>
        <w:p w:rsidR="00000000" w:rsidRDefault="008A6EC4" w:rsidP="008A6EC4">
          <w:pPr>
            <w:pStyle w:val="ADAC739E21C24221A41AD4918A9EC14F"/>
          </w:pPr>
          <w:r w:rsidRPr="00F5703F">
            <w:rPr>
              <w:rStyle w:val="Tekstvantijdelijkeaanduiding"/>
              <w:rFonts w:cstheme="minorHAnsi"/>
              <w:lang w:val="en-GB"/>
            </w:rPr>
            <w:t>E-mail address</w:t>
          </w:r>
        </w:p>
      </w:docPartBody>
    </w:docPart>
    <w:docPart>
      <w:docPartPr>
        <w:name w:val="467B4BDDAC7B4B40A508700224090E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AC2767-9420-47E9-AC2C-C6B7B174DE06}"/>
      </w:docPartPr>
      <w:docPartBody>
        <w:p w:rsidR="00000000" w:rsidRDefault="008A6EC4" w:rsidP="008A6EC4">
          <w:pPr>
            <w:pStyle w:val="467B4BDDAC7B4B40A508700224090E4D"/>
          </w:pPr>
          <w:r w:rsidRPr="00F5703F">
            <w:rPr>
              <w:rStyle w:val="Tekstvantijdelijkeaanduiding"/>
              <w:rFonts w:cstheme="minorHAnsi"/>
              <w:lang w:val="en-GB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C4"/>
    <w:rsid w:val="008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B1F035540084869BCF6D2E46F781F63">
    <w:name w:val="AB1F035540084869BCF6D2E46F781F63"/>
    <w:rsid w:val="008A6EC4"/>
  </w:style>
  <w:style w:type="paragraph" w:customStyle="1" w:styleId="20C600F5CB7E48669E21A9087D330B0D">
    <w:name w:val="20C600F5CB7E48669E21A9087D330B0D"/>
    <w:rsid w:val="008A6EC4"/>
  </w:style>
  <w:style w:type="paragraph" w:customStyle="1" w:styleId="EC056BB7850D4EB39014CCFD84DC3171">
    <w:name w:val="EC056BB7850D4EB39014CCFD84DC3171"/>
    <w:rsid w:val="008A6EC4"/>
  </w:style>
  <w:style w:type="paragraph" w:customStyle="1" w:styleId="AEC06F7F4CC84D52ABD2C872A9E865DB">
    <w:name w:val="AEC06F7F4CC84D52ABD2C872A9E865DB"/>
    <w:rsid w:val="008A6EC4"/>
  </w:style>
  <w:style w:type="paragraph" w:customStyle="1" w:styleId="69379EB22776489B975E2AC78732EE55">
    <w:name w:val="69379EB22776489B975E2AC78732EE55"/>
    <w:rsid w:val="008A6EC4"/>
  </w:style>
  <w:style w:type="paragraph" w:customStyle="1" w:styleId="A3CAF5918F9E4B4DA8ED24D879F60AFE">
    <w:name w:val="A3CAF5918F9E4B4DA8ED24D879F60AFE"/>
    <w:rsid w:val="008A6EC4"/>
  </w:style>
  <w:style w:type="paragraph" w:customStyle="1" w:styleId="B7BE1C28BC1E43DE83B724ED1394E190">
    <w:name w:val="B7BE1C28BC1E43DE83B724ED1394E190"/>
    <w:rsid w:val="008A6EC4"/>
  </w:style>
  <w:style w:type="paragraph" w:customStyle="1" w:styleId="A77E9F77C43F48EF94E0C47778549D01">
    <w:name w:val="A77E9F77C43F48EF94E0C47778549D01"/>
    <w:rsid w:val="008A6EC4"/>
  </w:style>
  <w:style w:type="character" w:styleId="Tekstvantijdelijkeaanduiding">
    <w:name w:val="Placeholder Text"/>
    <w:basedOn w:val="Standaardalinea-lettertype"/>
    <w:uiPriority w:val="99"/>
    <w:semiHidden/>
    <w:rsid w:val="008A6EC4"/>
    <w:rPr>
      <w:color w:val="808080"/>
    </w:rPr>
  </w:style>
  <w:style w:type="paragraph" w:customStyle="1" w:styleId="FD1D123E05094157AE4CAF22A70BA849">
    <w:name w:val="FD1D123E05094157AE4CAF22A70BA849"/>
    <w:rsid w:val="008A6EC4"/>
  </w:style>
  <w:style w:type="paragraph" w:customStyle="1" w:styleId="3E499FEE1EF245158661D5A0B062DAC8">
    <w:name w:val="3E499FEE1EF245158661D5A0B062DAC8"/>
    <w:rsid w:val="008A6EC4"/>
  </w:style>
  <w:style w:type="paragraph" w:customStyle="1" w:styleId="5D70569F35314148BDF05E9C788F5238">
    <w:name w:val="5D70569F35314148BDF05E9C788F5238"/>
    <w:rsid w:val="008A6EC4"/>
  </w:style>
  <w:style w:type="paragraph" w:customStyle="1" w:styleId="30CE88B3771F47BA9D5965C97E1A11F0">
    <w:name w:val="30CE88B3771F47BA9D5965C97E1A11F0"/>
    <w:rsid w:val="008A6EC4"/>
  </w:style>
  <w:style w:type="paragraph" w:customStyle="1" w:styleId="850AA633A91A46ABA7FD98A415B90862">
    <w:name w:val="850AA633A91A46ABA7FD98A415B90862"/>
    <w:rsid w:val="008A6EC4"/>
  </w:style>
  <w:style w:type="paragraph" w:customStyle="1" w:styleId="B5DC7035D5BD4E1CB41F94A0D2B830E8">
    <w:name w:val="B5DC7035D5BD4E1CB41F94A0D2B830E8"/>
    <w:rsid w:val="008A6EC4"/>
  </w:style>
  <w:style w:type="paragraph" w:customStyle="1" w:styleId="E1640EA2AA1C4D9897BC03BC5182533A">
    <w:name w:val="E1640EA2AA1C4D9897BC03BC5182533A"/>
    <w:rsid w:val="008A6EC4"/>
  </w:style>
  <w:style w:type="paragraph" w:customStyle="1" w:styleId="12808873F50149F68CFC63E8A95E625C">
    <w:name w:val="12808873F50149F68CFC63E8A95E625C"/>
    <w:rsid w:val="008A6EC4"/>
  </w:style>
  <w:style w:type="paragraph" w:customStyle="1" w:styleId="14ACFA82257F40C2BFA8B6C72112899B">
    <w:name w:val="14ACFA82257F40C2BFA8B6C72112899B"/>
    <w:rsid w:val="008A6EC4"/>
  </w:style>
  <w:style w:type="paragraph" w:customStyle="1" w:styleId="D132B49D2A9A42A9BE30C9E9A08154CD">
    <w:name w:val="D132B49D2A9A42A9BE30C9E9A08154CD"/>
    <w:rsid w:val="008A6EC4"/>
  </w:style>
  <w:style w:type="paragraph" w:customStyle="1" w:styleId="322E5D14922F4FC687080CA8BE9FB996">
    <w:name w:val="322E5D14922F4FC687080CA8BE9FB996"/>
    <w:rsid w:val="008A6EC4"/>
  </w:style>
  <w:style w:type="paragraph" w:customStyle="1" w:styleId="EC9D5F6B5FEA4257B89C1E1CC3F4FA51">
    <w:name w:val="EC9D5F6B5FEA4257B89C1E1CC3F4FA51"/>
    <w:rsid w:val="008A6EC4"/>
  </w:style>
  <w:style w:type="paragraph" w:customStyle="1" w:styleId="D99CDCF35899451994D2BA4E43EB287A">
    <w:name w:val="D99CDCF35899451994D2BA4E43EB287A"/>
    <w:rsid w:val="008A6EC4"/>
  </w:style>
  <w:style w:type="paragraph" w:customStyle="1" w:styleId="E7F8D6AC7F054650B6D16221288D13C4">
    <w:name w:val="E7F8D6AC7F054650B6D16221288D13C4"/>
    <w:rsid w:val="008A6EC4"/>
  </w:style>
  <w:style w:type="paragraph" w:customStyle="1" w:styleId="523BFE5141CE4E50BC7A1CEAD7298FDB">
    <w:name w:val="523BFE5141CE4E50BC7A1CEAD7298FDB"/>
    <w:rsid w:val="008A6EC4"/>
  </w:style>
  <w:style w:type="paragraph" w:customStyle="1" w:styleId="C7735213E2AD49D59008C32BB14ED82D">
    <w:name w:val="C7735213E2AD49D59008C32BB14ED82D"/>
    <w:rsid w:val="008A6EC4"/>
  </w:style>
  <w:style w:type="paragraph" w:customStyle="1" w:styleId="8F7CD4269EC6495F9003164CBC501762">
    <w:name w:val="8F7CD4269EC6495F9003164CBC501762"/>
    <w:rsid w:val="008A6EC4"/>
  </w:style>
  <w:style w:type="paragraph" w:customStyle="1" w:styleId="7817FD76DA2D49EAA0D1C3EA4B3A9FAB">
    <w:name w:val="7817FD76DA2D49EAA0D1C3EA4B3A9FAB"/>
    <w:rsid w:val="008A6EC4"/>
  </w:style>
  <w:style w:type="paragraph" w:customStyle="1" w:styleId="AB77708373C348E496461839E5C15DFD">
    <w:name w:val="AB77708373C348E496461839E5C15DFD"/>
    <w:rsid w:val="008A6EC4"/>
  </w:style>
  <w:style w:type="paragraph" w:customStyle="1" w:styleId="7445C01B2A544C50A692CB534D7970AC">
    <w:name w:val="7445C01B2A544C50A692CB534D7970AC"/>
    <w:rsid w:val="008A6EC4"/>
  </w:style>
  <w:style w:type="paragraph" w:customStyle="1" w:styleId="7638754BE17A4C76A0A8F2559DD6BDDF">
    <w:name w:val="7638754BE17A4C76A0A8F2559DD6BDDF"/>
    <w:rsid w:val="008A6EC4"/>
  </w:style>
  <w:style w:type="paragraph" w:customStyle="1" w:styleId="35492C95412A44329899234D5437EEA2">
    <w:name w:val="35492C95412A44329899234D5437EEA2"/>
    <w:rsid w:val="008A6EC4"/>
  </w:style>
  <w:style w:type="paragraph" w:customStyle="1" w:styleId="AB9A199F461B4743BCF51E32DB6A5A6D">
    <w:name w:val="AB9A199F461B4743BCF51E32DB6A5A6D"/>
    <w:rsid w:val="008A6EC4"/>
  </w:style>
  <w:style w:type="paragraph" w:customStyle="1" w:styleId="B53294947A87415181C3BCC7FE76FA9F">
    <w:name w:val="B53294947A87415181C3BCC7FE76FA9F"/>
    <w:rsid w:val="008A6EC4"/>
  </w:style>
  <w:style w:type="paragraph" w:customStyle="1" w:styleId="A0DC72DA53F04FAEBF292512A800D7DD">
    <w:name w:val="A0DC72DA53F04FAEBF292512A800D7DD"/>
    <w:rsid w:val="008A6EC4"/>
  </w:style>
  <w:style w:type="paragraph" w:customStyle="1" w:styleId="EC334697FDA94E3AB2BB94C080920D82">
    <w:name w:val="EC334697FDA94E3AB2BB94C080920D82"/>
    <w:rsid w:val="008A6EC4"/>
  </w:style>
  <w:style w:type="paragraph" w:customStyle="1" w:styleId="5F6449B974B94A13B0B6CFD99FDDDBE6">
    <w:name w:val="5F6449B974B94A13B0B6CFD99FDDDBE6"/>
    <w:rsid w:val="008A6EC4"/>
  </w:style>
  <w:style w:type="paragraph" w:customStyle="1" w:styleId="2A3885486BFB407AA751DAC55129FBA0">
    <w:name w:val="2A3885486BFB407AA751DAC55129FBA0"/>
    <w:rsid w:val="008A6EC4"/>
  </w:style>
  <w:style w:type="paragraph" w:customStyle="1" w:styleId="BCCBA0963CC14D4EAA200E8E04A1C4C0">
    <w:name w:val="BCCBA0963CC14D4EAA200E8E04A1C4C0"/>
    <w:rsid w:val="008A6EC4"/>
  </w:style>
  <w:style w:type="paragraph" w:customStyle="1" w:styleId="59492AA734E94F63B1CF85A6F94F5841">
    <w:name w:val="59492AA734E94F63B1CF85A6F94F5841"/>
    <w:rsid w:val="008A6EC4"/>
  </w:style>
  <w:style w:type="paragraph" w:customStyle="1" w:styleId="9BDFCC4DB9914396B16E00CC95A5D2EE">
    <w:name w:val="9BDFCC4DB9914396B16E00CC95A5D2EE"/>
    <w:rsid w:val="008A6EC4"/>
  </w:style>
  <w:style w:type="paragraph" w:customStyle="1" w:styleId="022B8F90EF7143E982414305124727DC">
    <w:name w:val="022B8F90EF7143E982414305124727DC"/>
    <w:rsid w:val="008A6EC4"/>
  </w:style>
  <w:style w:type="paragraph" w:customStyle="1" w:styleId="926E7C80B9BA468B8DAB21AF8D19ECEA">
    <w:name w:val="926E7C80B9BA468B8DAB21AF8D19ECEA"/>
    <w:rsid w:val="008A6EC4"/>
  </w:style>
  <w:style w:type="paragraph" w:customStyle="1" w:styleId="5E9D9D4C8F9E4A748C79DCC0D832E9F6">
    <w:name w:val="5E9D9D4C8F9E4A748C79DCC0D832E9F6"/>
    <w:rsid w:val="008A6EC4"/>
  </w:style>
  <w:style w:type="paragraph" w:customStyle="1" w:styleId="F8F972E3F26A4105BF581D6B22E6D4E3">
    <w:name w:val="F8F972E3F26A4105BF581D6B22E6D4E3"/>
    <w:rsid w:val="008A6EC4"/>
  </w:style>
  <w:style w:type="paragraph" w:customStyle="1" w:styleId="C758DA05BDDD4BCCB1B86345EDE0E80A">
    <w:name w:val="C758DA05BDDD4BCCB1B86345EDE0E80A"/>
    <w:rsid w:val="008A6EC4"/>
  </w:style>
  <w:style w:type="paragraph" w:customStyle="1" w:styleId="8793C774B1C84B78BCB1EFCEB36370B1">
    <w:name w:val="8793C774B1C84B78BCB1EFCEB36370B1"/>
    <w:rsid w:val="008A6EC4"/>
  </w:style>
  <w:style w:type="paragraph" w:customStyle="1" w:styleId="7E998214DFE547789DB94B432DDD39AD">
    <w:name w:val="7E998214DFE547789DB94B432DDD39AD"/>
    <w:rsid w:val="008A6EC4"/>
  </w:style>
  <w:style w:type="paragraph" w:customStyle="1" w:styleId="ADAC739E21C24221A41AD4918A9EC14F">
    <w:name w:val="ADAC739E21C24221A41AD4918A9EC14F"/>
    <w:rsid w:val="008A6EC4"/>
  </w:style>
  <w:style w:type="paragraph" w:customStyle="1" w:styleId="467B4BDDAC7B4B40A508700224090E4D">
    <w:name w:val="467B4BDDAC7B4B40A508700224090E4D"/>
    <w:rsid w:val="008A6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F7147-F5DA-4D34-972D-400C391DF2AA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77a73bca-f50c-48f2-a8e2-17135f0ab42c"/>
    <ds:schemaRef ds:uri="df24aa6d-6e57-4a20-bcb1-2597875a9ecb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55C1A7-DF40-4EB3-8C8B-B0E0CED0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NWO Basisdocument_Sjabloon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Wieman, K. [Kitty]</cp:lastModifiedBy>
  <cp:revision>2</cp:revision>
  <cp:lastPrinted>2019-06-27T10:16:00Z</cp:lastPrinted>
  <dcterms:created xsi:type="dcterms:W3CDTF">2023-03-08T13:13:00Z</dcterms:created>
  <dcterms:modified xsi:type="dcterms:W3CDTF">2023-03-08T13:13:00Z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</Properties>
</file>