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7B8CA" w14:textId="77777777" w:rsidR="007C07FE" w:rsidRPr="007C07FE" w:rsidRDefault="007C07FE" w:rsidP="007C07FE">
      <w:pPr>
        <w:rPr>
          <w:b/>
          <w:szCs w:val="20"/>
          <w:lang w:val="nl-NL"/>
        </w:rPr>
      </w:pPr>
      <w:r w:rsidRPr="007C07FE">
        <w:rPr>
          <w:rFonts w:ascii="Calibri Light" w:eastAsiaTheme="majorEastAsia" w:hAnsi="Calibri Light" w:cstheme="majorBidi"/>
          <w:noProof/>
          <w:color w:val="18657C"/>
          <w:szCs w:val="20"/>
          <w:u w:color="808080"/>
          <w:vertAlign w:val="superscript"/>
        </w:rPr>
        <w:footnoteReference w:id="1"/>
      </w:r>
      <w:r w:rsidRPr="007C07FE">
        <w:rPr>
          <w:rStyle w:val="Zwaar"/>
          <w:lang w:val="nl-NL"/>
        </w:rPr>
        <w:t>Aanvraag:</w:t>
      </w:r>
      <w:r w:rsidRPr="007C07FE">
        <w:rPr>
          <w:b/>
          <w:szCs w:val="20"/>
          <w:lang w:val="nl-NL"/>
        </w:rPr>
        <w:t xml:space="preserve"> </w:t>
      </w:r>
      <w:sdt>
        <w:sdtPr>
          <w:rPr>
            <w:szCs w:val="20"/>
          </w:rPr>
          <w:alias w:val="Project titel"/>
          <w:tag w:val="Project titel"/>
          <w:id w:val="-785199973"/>
          <w:placeholder>
            <w:docPart w:val="523BFE5141CE4E50BC7A1CEAD7298FDB"/>
          </w:placeholder>
        </w:sdtPr>
        <w:sdtEndPr/>
        <w:sdtContent>
          <w:sdt>
            <w:sdtPr>
              <w:rPr>
                <w:rFonts w:cstheme="minorHAnsi"/>
              </w:rPr>
              <w:alias w:val="Project title"/>
              <w:tag w:val="Project title"/>
              <w:id w:val="-20714015"/>
              <w:placeholder>
                <w:docPart w:val="EC334697FDA94E3AB2BB94C080920D82"/>
              </w:placeholder>
            </w:sdtPr>
            <w:sdtEndPr/>
            <w:sdtContent>
              <w:sdt>
                <w:sdtPr>
                  <w:rPr>
                    <w:szCs w:val="20"/>
                  </w:rPr>
                  <w:alias w:val="Project titel"/>
                  <w:tag w:val="Project titel"/>
                  <w:id w:val="1220026133"/>
                  <w:placeholder>
                    <w:docPart w:val="5F6449B974B94A13B0B6CFD99FDDDBE6"/>
                  </w:placeholder>
                  <w:showingPlcHdr/>
                </w:sdtPr>
                <w:sdtEndPr/>
                <w:sdtContent>
                  <w:r w:rsidR="00BE4551" w:rsidRPr="00460EA8">
                    <w:rPr>
                      <w:color w:val="808080"/>
                      <w:szCs w:val="20"/>
                      <w:shd w:val="clear" w:color="auto" w:fill="FFFFCC"/>
                    </w:rPr>
                    <w:t>Project</w:t>
                  </w:r>
                  <w:r w:rsidR="00BE4551" w:rsidRPr="00460EA8">
                    <w:rPr>
                      <w:szCs w:val="20"/>
                      <w:shd w:val="clear" w:color="auto" w:fill="FFFFCC"/>
                    </w:rPr>
                    <w:t xml:space="preserve"> </w:t>
                  </w:r>
                  <w:r w:rsidR="00BE4551" w:rsidRPr="00460EA8">
                    <w:rPr>
                      <w:color w:val="808080"/>
                      <w:szCs w:val="20"/>
                      <w:shd w:val="clear" w:color="auto" w:fill="FFFFCC"/>
                    </w:rPr>
                    <w:t>titel</w:t>
                  </w:r>
                </w:sdtContent>
              </w:sdt>
            </w:sdtContent>
          </w:sdt>
        </w:sdtContent>
      </w:sdt>
    </w:p>
    <w:p w14:paraId="508900D0" w14:textId="77777777" w:rsidR="007C07FE" w:rsidRPr="007C07FE" w:rsidRDefault="007C07FE" w:rsidP="007C07FE">
      <w:pPr>
        <w:rPr>
          <w:b/>
          <w:szCs w:val="20"/>
          <w:lang w:val="nl-NL"/>
        </w:rPr>
      </w:pPr>
      <w:r w:rsidRPr="007C07FE">
        <w:rPr>
          <w:rStyle w:val="Zwaar"/>
          <w:lang w:val="nl-NL"/>
        </w:rPr>
        <w:t>Hoofdaanvrager:</w:t>
      </w:r>
      <w:r w:rsidRPr="007C07FE">
        <w:rPr>
          <w:b/>
          <w:szCs w:val="20"/>
          <w:lang w:val="nl-NL"/>
        </w:rPr>
        <w:t xml:space="preserve"> </w:t>
      </w:r>
      <w:sdt>
        <w:sdtPr>
          <w:rPr>
            <w:szCs w:val="20"/>
          </w:rPr>
          <w:alias w:val="Hoofdaanvrager"/>
          <w:tag w:val="Hoofdaanvrager"/>
          <w:id w:val="-801461658"/>
          <w:placeholder>
            <w:docPart w:val="C7735213E2AD49D59008C32BB14ED82D"/>
          </w:placeholder>
        </w:sdtPr>
        <w:sdtEndPr/>
        <w:sdtContent>
          <w:sdt>
            <w:sdtPr>
              <w:rPr>
                <w:szCs w:val="20"/>
              </w:rPr>
              <w:alias w:val="Hoofdaanvrager"/>
              <w:tag w:val="Hoofdaanvrager"/>
              <w:id w:val="-346568899"/>
              <w:placeholder>
                <w:docPart w:val="2A3885486BFB407AA751DAC55129FBA0"/>
              </w:placeholder>
              <w:showingPlcHdr/>
            </w:sdtPr>
            <w:sdtEndPr/>
            <w:sdtContent>
              <w:r w:rsidR="00BE4551" w:rsidRPr="00460EA8">
                <w:rPr>
                  <w:color w:val="808080"/>
                  <w:szCs w:val="20"/>
                  <w:shd w:val="clear" w:color="auto" w:fill="FFFFCC"/>
                  <w:lang w:val="nl-NL"/>
                </w:rPr>
                <w:t>Hoofdaanvrager</w:t>
              </w:r>
            </w:sdtContent>
          </w:sdt>
        </w:sdtContent>
      </w:sdt>
    </w:p>
    <w:p w14:paraId="32F106E7" w14:textId="77777777" w:rsidR="007C07FE" w:rsidRPr="007C07FE" w:rsidRDefault="007C07FE" w:rsidP="007C07FE">
      <w:pPr>
        <w:rPr>
          <w:szCs w:val="20"/>
          <w:lang w:val="nl-NL"/>
        </w:rPr>
      </w:pPr>
    </w:p>
    <w:p w14:paraId="18FD76B5" w14:textId="77777777" w:rsidR="00CC310A" w:rsidRPr="00546414" w:rsidRDefault="00CC310A" w:rsidP="00CC310A">
      <w:pPr>
        <w:rPr>
          <w:szCs w:val="20"/>
        </w:rPr>
      </w:pPr>
      <w:sdt>
        <w:sdtPr>
          <w:rPr>
            <w:szCs w:val="20"/>
          </w:rPr>
          <w:alias w:val="Naam organisatie"/>
          <w:tag w:val="Naam organisatie"/>
          <w:id w:val="-734471369"/>
          <w:placeholder>
            <w:docPart w:val="068CFB8F3E7B48C8BE71A66196B56E9E"/>
          </w:placeholder>
          <w:showingPlcHdr/>
          <w:text/>
        </w:sdtPr>
        <w:sdtContent>
          <w:r w:rsidRPr="00CC310A">
            <w:rPr>
              <w:color w:val="808080"/>
              <w:szCs w:val="20"/>
              <w:shd w:val="clear" w:color="auto" w:fill="FFFFCC"/>
            </w:rPr>
            <w:t>Naam organisatie</w:t>
          </w:r>
        </w:sdtContent>
      </w:sdt>
      <w:r w:rsidRPr="00546414">
        <w:rPr>
          <w:szCs w:val="20"/>
        </w:rPr>
        <w:t xml:space="preserve"> verklaart:</w:t>
      </w:r>
    </w:p>
    <w:p w14:paraId="4EBFA9BD" w14:textId="77777777" w:rsidR="00CC310A" w:rsidRPr="00CC310A" w:rsidRDefault="00CC310A" w:rsidP="00CC310A">
      <w:pPr>
        <w:numPr>
          <w:ilvl w:val="0"/>
          <w:numId w:val="9"/>
        </w:numPr>
        <w:rPr>
          <w:szCs w:val="20"/>
          <w:lang w:val="nl-NL"/>
        </w:rPr>
      </w:pPr>
      <w:r w:rsidRPr="00CC310A">
        <w:rPr>
          <w:szCs w:val="20"/>
          <w:lang w:val="nl-NL"/>
        </w:rPr>
        <w:t>de aanvraag te hebben gelezen en te onderschrijven;</w:t>
      </w:r>
    </w:p>
    <w:p w14:paraId="29DF9168" w14:textId="77777777" w:rsidR="00CC310A" w:rsidRPr="00CC310A" w:rsidRDefault="00CC310A" w:rsidP="00CC310A">
      <w:pPr>
        <w:numPr>
          <w:ilvl w:val="0"/>
          <w:numId w:val="9"/>
        </w:numPr>
        <w:rPr>
          <w:szCs w:val="20"/>
          <w:lang w:val="nl-NL"/>
        </w:rPr>
      </w:pPr>
      <w:r w:rsidRPr="00CC310A">
        <w:rPr>
          <w:szCs w:val="20"/>
          <w:lang w:val="nl-NL"/>
        </w:rPr>
        <w:t>bij toewijzing van de aanvraag:</w:t>
      </w:r>
    </w:p>
    <w:p w14:paraId="00DA155B" w14:textId="77777777" w:rsidR="00CC310A" w:rsidRPr="00CC310A" w:rsidRDefault="00CC310A" w:rsidP="00CC310A">
      <w:pPr>
        <w:numPr>
          <w:ilvl w:val="1"/>
          <w:numId w:val="9"/>
        </w:numPr>
        <w:rPr>
          <w:szCs w:val="20"/>
          <w:lang w:val="nl-NL"/>
        </w:rPr>
      </w:pPr>
      <w:r w:rsidRPr="00CC310A">
        <w:rPr>
          <w:szCs w:val="20"/>
          <w:lang w:val="nl-NL"/>
        </w:rPr>
        <w:t>deel te nemen en bij te dragen aan het project zoals beschreven in de aanvraag;</w:t>
      </w:r>
    </w:p>
    <w:p w14:paraId="4971FDFA" w14:textId="77777777" w:rsidR="00CC310A" w:rsidRPr="00CC310A" w:rsidRDefault="00CC310A" w:rsidP="00CC310A">
      <w:pPr>
        <w:numPr>
          <w:ilvl w:val="1"/>
          <w:numId w:val="9"/>
        </w:numPr>
        <w:rPr>
          <w:szCs w:val="20"/>
          <w:lang w:val="nl-NL"/>
        </w:rPr>
      </w:pPr>
      <w:r w:rsidRPr="00CC310A">
        <w:rPr>
          <w:szCs w:val="20"/>
          <w:lang w:val="nl-NL"/>
        </w:rPr>
        <w:t>in te stemmen met naamsvermelding op de NWO-website.</w:t>
      </w:r>
    </w:p>
    <w:p w14:paraId="35294952" w14:textId="77777777" w:rsidR="00CC310A" w:rsidRPr="00CC310A" w:rsidRDefault="00CC310A" w:rsidP="00CC310A">
      <w:pPr>
        <w:rPr>
          <w:szCs w:val="20"/>
          <w:lang w:val="nl-NL"/>
        </w:rPr>
      </w:pPr>
    </w:p>
    <w:p w14:paraId="0BEEAA81" w14:textId="77777777" w:rsidR="00CC310A" w:rsidRPr="00CC310A" w:rsidRDefault="00CC310A" w:rsidP="00CC310A">
      <w:pPr>
        <w:rPr>
          <w:szCs w:val="20"/>
          <w:lang w:val="nl-NL"/>
        </w:rPr>
      </w:pPr>
      <w:r w:rsidRPr="00CC310A">
        <w:rPr>
          <w:szCs w:val="20"/>
          <w:lang w:val="nl-NL"/>
        </w:rPr>
        <w:t>Deze verklaring geldt tijdens het beoordelingsproces van NWO. Indien de aanvraag wordt toegewezen geldt de verklaring ook tijdens de looptijd van het project.</w:t>
      </w:r>
    </w:p>
    <w:p w14:paraId="5E0FD6ED" w14:textId="77777777" w:rsidR="00CC310A" w:rsidRPr="00CC310A" w:rsidRDefault="00CC310A" w:rsidP="00CC310A">
      <w:pPr>
        <w:rPr>
          <w:szCs w:val="20"/>
          <w:lang w:val="nl-NL"/>
        </w:rPr>
      </w:pPr>
    </w:p>
    <w:p w14:paraId="20B5278E" w14:textId="77777777" w:rsidR="00CC310A" w:rsidRPr="00CC310A" w:rsidRDefault="00CC310A" w:rsidP="00CC310A">
      <w:pPr>
        <w:rPr>
          <w:szCs w:val="20"/>
          <w:lang w:val="nl-NL"/>
        </w:rPr>
      </w:pPr>
      <w:sdt>
        <w:sdtPr>
          <w:rPr>
            <w:szCs w:val="20"/>
          </w:rPr>
          <w:alias w:val="Handtekening"/>
          <w:tag w:val="Handtekening"/>
          <w:id w:val="-692220757"/>
          <w:placeholder>
            <w:docPart w:val="584FF7F72397478C9CAD0D192789FE34"/>
          </w:placeholder>
          <w:showingPlcHdr/>
        </w:sdtPr>
        <w:sdtContent>
          <w:r w:rsidRPr="00CC310A">
            <w:rPr>
              <w:color w:val="808080"/>
              <w:szCs w:val="20"/>
              <w:shd w:val="clear" w:color="auto" w:fill="FFFFCC"/>
              <w:lang w:val="nl-NL"/>
            </w:rPr>
            <w:t>Handtekening</w:t>
          </w:r>
        </w:sdtContent>
      </w:sdt>
      <w:r>
        <w:rPr>
          <w:rStyle w:val="Voetnootmarkering"/>
          <w:szCs w:val="20"/>
        </w:rPr>
        <w:footnoteReference w:id="2"/>
      </w:r>
    </w:p>
    <w:p w14:paraId="60BB23D0" w14:textId="77777777" w:rsidR="00CC310A" w:rsidRPr="00CC310A" w:rsidRDefault="00CC310A" w:rsidP="00CC310A">
      <w:pPr>
        <w:rPr>
          <w:szCs w:val="20"/>
          <w:lang w:val="nl-NL"/>
        </w:rPr>
      </w:pPr>
    </w:p>
    <w:p w14:paraId="0659C95E" w14:textId="77777777" w:rsidR="00CC310A" w:rsidRPr="00CC310A" w:rsidRDefault="00CC310A" w:rsidP="00CC310A">
      <w:pPr>
        <w:rPr>
          <w:szCs w:val="20"/>
          <w:lang w:val="nl-NL"/>
        </w:rPr>
      </w:pPr>
      <w:sdt>
        <w:sdtPr>
          <w:rPr>
            <w:szCs w:val="20"/>
          </w:rPr>
          <w:alias w:val="Naam"/>
          <w:tag w:val="Naam"/>
          <w:id w:val="-88930654"/>
          <w:placeholder>
            <w:docPart w:val="8BDBCEEC7A1F4B3A8716DD00A5036F29"/>
          </w:placeholder>
          <w:showingPlcHdr/>
        </w:sdtPr>
        <w:sdtContent>
          <w:r w:rsidRPr="00CC310A">
            <w:rPr>
              <w:color w:val="808080"/>
              <w:szCs w:val="20"/>
              <w:shd w:val="clear" w:color="auto" w:fill="FFFFCC"/>
            </w:rPr>
            <w:t>Naam</w:t>
          </w:r>
        </w:sdtContent>
      </w:sdt>
    </w:p>
    <w:p w14:paraId="3D8ED6B8" w14:textId="77777777" w:rsidR="00CC310A" w:rsidRPr="00CC310A" w:rsidRDefault="00CC310A" w:rsidP="00CC310A">
      <w:pPr>
        <w:rPr>
          <w:szCs w:val="20"/>
          <w:lang w:val="nl-NL"/>
        </w:rPr>
      </w:pPr>
      <w:sdt>
        <w:sdtPr>
          <w:rPr>
            <w:szCs w:val="20"/>
          </w:rPr>
          <w:alias w:val="Functie"/>
          <w:tag w:val="Functie"/>
          <w:id w:val="1981411053"/>
          <w:placeholder>
            <w:docPart w:val="7DD36C8D706F497B997D80097B238904"/>
          </w:placeholder>
          <w:showingPlcHdr/>
        </w:sdtPr>
        <w:sdtContent>
          <w:r w:rsidRPr="00CC310A">
            <w:rPr>
              <w:color w:val="808080"/>
              <w:szCs w:val="20"/>
              <w:shd w:val="clear" w:color="auto" w:fill="FFFFCC"/>
              <w:lang w:val="nl-NL"/>
            </w:rPr>
            <w:t>Functie</w:t>
          </w:r>
        </w:sdtContent>
      </w:sdt>
      <w:r w:rsidRPr="00CC310A">
        <w:rPr>
          <w:szCs w:val="20"/>
          <w:lang w:val="nl-NL"/>
        </w:rPr>
        <w:br/>
      </w:r>
      <w:sdt>
        <w:sdtPr>
          <w:rPr>
            <w:szCs w:val="20"/>
          </w:rPr>
          <w:alias w:val="Organisatie"/>
          <w:tag w:val="Organisatie"/>
          <w:id w:val="1737664303"/>
          <w:placeholder>
            <w:docPart w:val="2D07EFFA62094F2DBF12585F373F4D01"/>
          </w:placeholder>
          <w:showingPlcHdr/>
        </w:sdtPr>
        <w:sdtContent>
          <w:r w:rsidRPr="00CC310A">
            <w:rPr>
              <w:rStyle w:val="Tekstvantijdelijkeaanduiding"/>
              <w:szCs w:val="20"/>
              <w:shd w:val="clear" w:color="auto" w:fill="FFFFCC"/>
            </w:rPr>
            <w:t>Organisatie</w:t>
          </w:r>
        </w:sdtContent>
      </w:sdt>
    </w:p>
    <w:p w14:paraId="2BD013D5" w14:textId="77777777" w:rsidR="00CC310A" w:rsidRPr="00CC310A" w:rsidRDefault="00CC310A" w:rsidP="00CC310A">
      <w:pPr>
        <w:rPr>
          <w:szCs w:val="20"/>
          <w:lang w:val="nl-NL"/>
        </w:rPr>
      </w:pPr>
      <w:sdt>
        <w:sdtPr>
          <w:rPr>
            <w:szCs w:val="20"/>
          </w:rPr>
          <w:alias w:val="E-mail adres"/>
          <w:tag w:val="E-mail adres"/>
          <w:id w:val="359940870"/>
          <w:placeholder>
            <w:docPart w:val="F22DED86BDF044F2946CDF89524106C3"/>
          </w:placeholder>
          <w:showingPlcHdr/>
        </w:sdtPr>
        <w:sdtContent>
          <w:r w:rsidRPr="00CC310A">
            <w:rPr>
              <w:rStyle w:val="Tekstvantijdelijkeaanduiding"/>
              <w:szCs w:val="20"/>
              <w:shd w:val="clear" w:color="auto" w:fill="FFFFCC"/>
            </w:rPr>
            <w:t>E-mail adres</w:t>
          </w:r>
        </w:sdtContent>
      </w:sdt>
      <w:r w:rsidRPr="00CC310A">
        <w:rPr>
          <w:szCs w:val="20"/>
          <w:lang w:val="nl-NL"/>
        </w:rPr>
        <w:br/>
      </w:r>
      <w:sdt>
        <w:sdtPr>
          <w:rPr>
            <w:szCs w:val="20"/>
          </w:rPr>
          <w:alias w:val="Adres"/>
          <w:tag w:val="Adres"/>
          <w:id w:val="-1753893714"/>
          <w:placeholder>
            <w:docPart w:val="CBDD8B343BD74E4097849100E22C9255"/>
          </w:placeholder>
          <w:showingPlcHdr/>
        </w:sdtPr>
        <w:sdtContent>
          <w:r w:rsidRPr="00CC310A">
            <w:rPr>
              <w:rStyle w:val="Tekstvantijdelijkeaanduiding"/>
              <w:szCs w:val="20"/>
              <w:shd w:val="clear" w:color="auto" w:fill="FFFFCC"/>
              <w:lang w:val="nl-NL"/>
            </w:rPr>
            <w:t>Adres</w:t>
          </w:r>
        </w:sdtContent>
      </w:sdt>
    </w:p>
    <w:p w14:paraId="689594B0" w14:textId="77777777" w:rsidR="00CC310A" w:rsidRPr="00CC310A" w:rsidRDefault="00CC310A" w:rsidP="00CC310A">
      <w:pPr>
        <w:rPr>
          <w:szCs w:val="20"/>
          <w:lang w:val="nl-NL"/>
        </w:rPr>
      </w:pPr>
    </w:p>
    <w:p w14:paraId="4D11E7A5" w14:textId="77777777" w:rsidR="00D76CAD" w:rsidRPr="007C07FE" w:rsidRDefault="00D76CAD" w:rsidP="00CC310A">
      <w:pPr>
        <w:rPr>
          <w:lang w:val="nl-NL"/>
        </w:rPr>
      </w:pPr>
      <w:bookmarkStart w:id="0" w:name="_GoBack"/>
      <w:bookmarkEnd w:id="0"/>
    </w:p>
    <w:sectPr w:rsidR="00D76CAD" w:rsidRPr="007C07FE" w:rsidSect="007C07FE"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9D9A" w14:textId="77777777" w:rsidR="007C07FE" w:rsidRDefault="007C07FE" w:rsidP="00A71E94">
      <w:pPr>
        <w:spacing w:line="240" w:lineRule="auto"/>
      </w:pPr>
      <w:r>
        <w:separator/>
      </w:r>
    </w:p>
    <w:p w14:paraId="1E51EBD9" w14:textId="77777777" w:rsidR="007C07FE" w:rsidRDefault="007C07FE"/>
  </w:endnote>
  <w:endnote w:type="continuationSeparator" w:id="0">
    <w:p w14:paraId="503051A7" w14:textId="77777777" w:rsidR="007C07FE" w:rsidRDefault="007C07FE" w:rsidP="00A71E94">
      <w:pPr>
        <w:spacing w:line="240" w:lineRule="auto"/>
      </w:pPr>
      <w:r>
        <w:continuationSeparator/>
      </w:r>
    </w:p>
    <w:p w14:paraId="68B957EB" w14:textId="77777777" w:rsidR="007C07FE" w:rsidRDefault="007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CC310A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77777777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CC310A" w:rsidRDefault="00ED2DC8" w:rsidP="00176536">
          <w:pPr>
            <w:pStyle w:val="Voettekst8pt"/>
            <w:rPr>
              <w:rStyle w:val="Paginanummer"/>
              <w:lang w:val="nl-NL"/>
            </w:rPr>
          </w:pPr>
          <w:r w:rsidRPr="00CC310A">
            <w:rPr>
              <w:lang w:val="nl-NL"/>
            </w:rPr>
            <w:t>Voer hier de documentnaam</w:t>
          </w:r>
          <w:r w:rsidR="002E27FA" w:rsidRPr="00CC310A">
            <w:rPr>
              <w:lang w:val="nl-NL"/>
            </w:rPr>
            <w:t>/Titel</w:t>
          </w:r>
          <w:r w:rsidRPr="00CC310A">
            <w:rPr>
              <w:lang w:val="nl-NL"/>
            </w:rPr>
            <w:t xml:space="preserve"> in</w:t>
          </w:r>
        </w:p>
      </w:tc>
    </w:tr>
  </w:tbl>
  <w:p w14:paraId="6106F48C" w14:textId="77777777" w:rsidR="005B423F" w:rsidRPr="00CC310A" w:rsidRDefault="005B423F">
    <w:pPr>
      <w:pStyle w:val="Voetteks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670E063C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CC310A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CC310A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6A5DD1DA" w:rsidR="0043767D" w:rsidRPr="00ED2DC8" w:rsidRDefault="00CC310A" w:rsidP="00CC310A">
          <w:pPr>
            <w:pStyle w:val="Voettekst8pt"/>
            <w:rPr>
              <w:rStyle w:val="Paginanummer"/>
            </w:rPr>
          </w:pPr>
          <w:r>
            <w:t>Steunverklaring</w:t>
          </w:r>
          <w:r w:rsidR="002E27FA">
            <w:t>/</w:t>
          </w:r>
          <w:r w:rsidR="00555D8A">
            <w:t>versie maart 2023</w:t>
          </w:r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ED1D5" w14:textId="77777777" w:rsidR="007C07FE" w:rsidRDefault="007C07FE" w:rsidP="00065DDF">
      <w:pPr>
        <w:pStyle w:val="Voetnoottekst"/>
      </w:pPr>
      <w:r>
        <w:separator/>
      </w:r>
    </w:p>
    <w:p w14:paraId="63C4CDF1" w14:textId="77777777" w:rsidR="007C07FE" w:rsidRDefault="007C07FE" w:rsidP="00065DDF">
      <w:pPr>
        <w:pStyle w:val="Voetnoottekst"/>
      </w:pPr>
    </w:p>
  </w:footnote>
  <w:footnote w:type="continuationSeparator" w:id="0">
    <w:p w14:paraId="5467BE42" w14:textId="77777777" w:rsidR="007C07FE" w:rsidRDefault="007C07FE" w:rsidP="00A71E94">
      <w:pPr>
        <w:spacing w:line="240" w:lineRule="auto"/>
      </w:pPr>
      <w:r>
        <w:continuationSeparator/>
      </w:r>
    </w:p>
    <w:p w14:paraId="2AFACB9C" w14:textId="77777777" w:rsidR="007C07FE" w:rsidRDefault="007C07FE"/>
  </w:footnote>
  <w:footnote w:id="1">
    <w:p w14:paraId="3AF256E2" w14:textId="77777777" w:rsidR="007C07FE" w:rsidRPr="00546414" w:rsidRDefault="007C07FE" w:rsidP="007C07F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46414">
        <w:rPr>
          <w:lang w:val="nl-NL"/>
        </w:rPr>
        <w:t xml:space="preserve"> </w:t>
      </w:r>
      <w:r>
        <w:rPr>
          <w:lang w:val="nl-NL"/>
        </w:rPr>
        <w:t>Alleen de keuzevelden dienen te worden ingevuld, de algemene tekst niet aanpassen.</w:t>
      </w:r>
    </w:p>
  </w:footnote>
  <w:footnote w:id="2">
    <w:p w14:paraId="4D761AA0" w14:textId="77777777" w:rsidR="00CC310A" w:rsidRDefault="00CC310A" w:rsidP="00CC310A">
      <w:pPr>
        <w:pStyle w:val="Voetnoottekst"/>
        <w:ind w:left="142" w:hanging="142"/>
        <w:rPr>
          <w:lang w:val="nl-NL"/>
        </w:rPr>
      </w:pPr>
      <w:r>
        <w:rPr>
          <w:rStyle w:val="Voetnootmarkering"/>
        </w:rPr>
        <w:footnoteRef/>
      </w:r>
      <w:r w:rsidRPr="002709CF">
        <w:rPr>
          <w:lang w:val="nl-NL"/>
        </w:rPr>
        <w:t xml:space="preserve"> </w:t>
      </w:r>
      <w:r>
        <w:rPr>
          <w:lang w:val="nl-NL"/>
        </w:rPr>
        <w:t>Om een digitale handtekening toe te voegen: g</w:t>
      </w:r>
      <w:r w:rsidRPr="002709CF">
        <w:rPr>
          <w:lang w:val="nl-NL"/>
        </w:rPr>
        <w:t>a op het veld [</w:t>
      </w:r>
      <w:r>
        <w:rPr>
          <w:lang w:val="nl-NL"/>
        </w:rPr>
        <w:t>H</w:t>
      </w:r>
      <w:r w:rsidRPr="002709CF">
        <w:rPr>
          <w:lang w:val="nl-NL"/>
        </w:rPr>
        <w:t>andtekening] staan met de muis en klik op tabblad Invoegen &gt; Ob</w:t>
      </w:r>
      <w:r>
        <w:rPr>
          <w:lang w:val="nl-NL"/>
        </w:rPr>
        <w:t xml:space="preserve">ject in de groep Tekst. </w:t>
      </w:r>
    </w:p>
    <w:p w14:paraId="46E83B2D" w14:textId="77777777" w:rsidR="00CC310A" w:rsidRPr="002709CF" w:rsidRDefault="00CC310A" w:rsidP="00CC310A">
      <w:pPr>
        <w:pStyle w:val="Voetnoottekst"/>
        <w:ind w:left="142" w:hanging="142"/>
        <w:rPr>
          <w:lang w:val="nl-NL"/>
        </w:rPr>
      </w:pPr>
      <w:r>
        <w:rPr>
          <w:lang w:val="nl-NL"/>
        </w:rPr>
        <w:t xml:space="preserve">   Klik op </w:t>
      </w:r>
      <w:r w:rsidRPr="002709CF">
        <w:rPr>
          <w:lang w:val="nl-NL"/>
        </w:rPr>
        <w:t>Bestand gebruiken &gt; Bladeren. Blader naar het gewenste bestand en klik vervolgens op Openen en daarna op OK</w:t>
      </w:r>
      <w:r>
        <w:rPr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5B4CBF71" w:rsidR="00310958" w:rsidRPr="00ED2DC8" w:rsidRDefault="00CC310A" w:rsidP="00ED2DC8">
          <w:pPr>
            <w:pStyle w:val="KopTitel"/>
          </w:pPr>
          <w:r>
            <w:rPr>
              <w:rFonts w:ascii="Calibri Light" w:hAnsi="Calibri Light"/>
              <w:sz w:val="48"/>
              <w:szCs w:val="32"/>
            </w:rPr>
            <w:t>Steunverklaring</w:t>
          </w:r>
        </w:p>
      </w:tc>
      <w:tc>
        <w:tcPr>
          <w:tcW w:w="1816" w:type="dxa"/>
        </w:tcPr>
        <w:p w14:paraId="4536F2E3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</w:p>
      </w:tc>
    </w:tr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12BF"/>
    <w:multiLevelType w:val="hybridMultilevel"/>
    <w:tmpl w:val="F47E2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3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5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6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7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8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E3ED4"/>
    <w:rsid w:val="004E5F8B"/>
    <w:rsid w:val="004E6232"/>
    <w:rsid w:val="004E70A4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57DC5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C310A"/>
    <w:rsid w:val="00CD58F9"/>
    <w:rsid w:val="00CE0009"/>
    <w:rsid w:val="00CE13F6"/>
    <w:rsid w:val="00CE2753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WOHUISSTIJL\JSRCS\HuisstijlSjablonen\Documenten\NWO%20Basisdocument_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3BFE5141CE4E50BC7A1CEAD7298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6210A-0AD4-43CC-8951-667E46218345}"/>
      </w:docPartPr>
      <w:docPartBody>
        <w:p w:rsidR="00C822A6" w:rsidRDefault="008A6EC4" w:rsidP="008A6EC4">
          <w:pPr>
            <w:pStyle w:val="523BFE5141CE4E50BC7A1CEAD7298FDB"/>
          </w:pPr>
          <w:r w:rsidRPr="00546414">
            <w:rPr>
              <w:color w:val="808080"/>
              <w:szCs w:val="20"/>
            </w:rPr>
            <w:t>Project</w:t>
          </w:r>
          <w:r w:rsidRPr="00546414">
            <w:rPr>
              <w:szCs w:val="20"/>
            </w:rPr>
            <w:t xml:space="preserve"> </w:t>
          </w:r>
          <w:r w:rsidRPr="00546414">
            <w:rPr>
              <w:color w:val="808080"/>
              <w:szCs w:val="20"/>
            </w:rPr>
            <w:t>titel</w:t>
          </w:r>
        </w:p>
      </w:docPartBody>
    </w:docPart>
    <w:docPart>
      <w:docPartPr>
        <w:name w:val="C7735213E2AD49D59008C32BB14ED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637C2-FA14-4FBC-93C8-9882EAA5FED8}"/>
      </w:docPartPr>
      <w:docPartBody>
        <w:p w:rsidR="00C822A6" w:rsidRDefault="008A6EC4" w:rsidP="008A6EC4">
          <w:pPr>
            <w:pStyle w:val="C7735213E2AD49D59008C32BB14ED82D"/>
          </w:pPr>
          <w:r w:rsidRPr="00546414">
            <w:rPr>
              <w:color w:val="808080"/>
              <w:szCs w:val="20"/>
            </w:rPr>
            <w:t>Hoofdaanvrager</w:t>
          </w:r>
        </w:p>
      </w:docPartBody>
    </w:docPart>
    <w:docPart>
      <w:docPartPr>
        <w:name w:val="EC334697FDA94E3AB2BB94C080920D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ACEDC-FAC2-46A6-9F7F-2CDDE35B2EB2}"/>
      </w:docPartPr>
      <w:docPartBody>
        <w:p w:rsidR="00C822A6" w:rsidRDefault="008A6EC4" w:rsidP="008A6EC4">
          <w:pPr>
            <w:pStyle w:val="EC334697FDA94E3AB2BB94C080920D82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5F6449B974B94A13B0B6CFD99FDDD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3F2A7-E02E-47AE-9E19-34C4BB4988AB}"/>
      </w:docPartPr>
      <w:docPartBody>
        <w:p w:rsidR="00C822A6" w:rsidRDefault="008A6EC4" w:rsidP="008A6EC4">
          <w:pPr>
            <w:pStyle w:val="5F6449B974B94A13B0B6CFD99FDDDBE6"/>
          </w:pPr>
          <w:r w:rsidRPr="00546414">
            <w:rPr>
              <w:color w:val="808080"/>
              <w:szCs w:val="20"/>
            </w:rPr>
            <w:t>Project</w:t>
          </w:r>
          <w:r w:rsidRPr="00546414">
            <w:rPr>
              <w:szCs w:val="20"/>
            </w:rPr>
            <w:t xml:space="preserve"> </w:t>
          </w:r>
          <w:r w:rsidRPr="00546414">
            <w:rPr>
              <w:color w:val="808080"/>
              <w:szCs w:val="20"/>
            </w:rPr>
            <w:t>titel</w:t>
          </w:r>
        </w:p>
      </w:docPartBody>
    </w:docPart>
    <w:docPart>
      <w:docPartPr>
        <w:name w:val="2A3885486BFB407AA751DAC55129F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07E630-1B34-434C-8261-86AE64BA0D92}"/>
      </w:docPartPr>
      <w:docPartBody>
        <w:p w:rsidR="00C822A6" w:rsidRDefault="008A6EC4" w:rsidP="008A6EC4">
          <w:pPr>
            <w:pStyle w:val="2A3885486BFB407AA751DAC55129FBA0"/>
          </w:pPr>
          <w:r w:rsidRPr="00546414">
            <w:rPr>
              <w:color w:val="808080"/>
              <w:szCs w:val="20"/>
            </w:rPr>
            <w:t>Hoofdaanvrager</w:t>
          </w:r>
        </w:p>
      </w:docPartBody>
    </w:docPart>
    <w:docPart>
      <w:docPartPr>
        <w:name w:val="068CFB8F3E7B48C8BE71A66196B56E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E1D86D-003F-44CC-8CE7-F060EB49C150}"/>
      </w:docPartPr>
      <w:docPartBody>
        <w:p w:rsidR="00000000" w:rsidRDefault="00C822A6" w:rsidP="00C822A6">
          <w:pPr>
            <w:pStyle w:val="068CFB8F3E7B48C8BE71A66196B56E9E"/>
          </w:pPr>
          <w:r w:rsidRPr="00546414">
            <w:rPr>
              <w:color w:val="808080"/>
              <w:szCs w:val="20"/>
            </w:rPr>
            <w:t>Naam organisatie</w:t>
          </w:r>
        </w:p>
      </w:docPartBody>
    </w:docPart>
    <w:docPart>
      <w:docPartPr>
        <w:name w:val="584FF7F72397478C9CAD0D192789FE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4062F1-1C65-4BB1-8EED-8606617EFB30}"/>
      </w:docPartPr>
      <w:docPartBody>
        <w:p w:rsidR="00000000" w:rsidRDefault="00C822A6" w:rsidP="00C822A6">
          <w:pPr>
            <w:pStyle w:val="584FF7F72397478C9CAD0D192789FE34"/>
          </w:pPr>
          <w:r w:rsidRPr="00546414">
            <w:rPr>
              <w:color w:val="808080"/>
              <w:szCs w:val="20"/>
            </w:rPr>
            <w:t>Handtekening</w:t>
          </w:r>
        </w:p>
      </w:docPartBody>
    </w:docPart>
    <w:docPart>
      <w:docPartPr>
        <w:name w:val="8BDBCEEC7A1F4B3A8716DD00A5036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1B8E1-BD24-4F8B-BB87-3F617D9360C4}"/>
      </w:docPartPr>
      <w:docPartBody>
        <w:p w:rsidR="00000000" w:rsidRDefault="00C822A6" w:rsidP="00C822A6">
          <w:pPr>
            <w:pStyle w:val="8BDBCEEC7A1F4B3A8716DD00A5036F29"/>
          </w:pPr>
          <w:r w:rsidRPr="00546414">
            <w:rPr>
              <w:color w:val="808080"/>
              <w:szCs w:val="20"/>
            </w:rPr>
            <w:t>Naam</w:t>
          </w:r>
        </w:p>
      </w:docPartBody>
    </w:docPart>
    <w:docPart>
      <w:docPartPr>
        <w:name w:val="7DD36C8D706F497B997D80097B2389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281E2-21BC-4653-BD60-8AA9225870C5}"/>
      </w:docPartPr>
      <w:docPartBody>
        <w:p w:rsidR="00000000" w:rsidRDefault="00C822A6" w:rsidP="00C822A6">
          <w:pPr>
            <w:pStyle w:val="7DD36C8D706F497B997D80097B238904"/>
          </w:pPr>
          <w:r w:rsidRPr="00546414">
            <w:rPr>
              <w:color w:val="808080"/>
              <w:szCs w:val="20"/>
            </w:rPr>
            <w:t>Functie</w:t>
          </w:r>
        </w:p>
      </w:docPartBody>
    </w:docPart>
    <w:docPart>
      <w:docPartPr>
        <w:name w:val="2D07EFFA62094F2DBF12585F373F4D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14DE93-61C4-41CC-955B-FA60000EF845}"/>
      </w:docPartPr>
      <w:docPartBody>
        <w:p w:rsidR="00000000" w:rsidRDefault="00C822A6" w:rsidP="00C822A6">
          <w:pPr>
            <w:pStyle w:val="2D07EFFA62094F2DBF12585F373F4D01"/>
          </w:pPr>
          <w:r w:rsidRPr="00546414">
            <w:rPr>
              <w:rStyle w:val="Tekstvantijdelijkeaanduiding"/>
              <w:szCs w:val="20"/>
            </w:rPr>
            <w:t>Organisatie</w:t>
          </w:r>
        </w:p>
      </w:docPartBody>
    </w:docPart>
    <w:docPart>
      <w:docPartPr>
        <w:name w:val="F22DED86BDF044F2946CDF89524106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34C7E0-92EE-4D47-9D65-717E089155AB}"/>
      </w:docPartPr>
      <w:docPartBody>
        <w:p w:rsidR="00000000" w:rsidRDefault="00C822A6" w:rsidP="00C822A6">
          <w:pPr>
            <w:pStyle w:val="F22DED86BDF044F2946CDF89524106C3"/>
          </w:pPr>
          <w:r w:rsidRPr="00546414">
            <w:rPr>
              <w:rStyle w:val="Tekstvantijdelijkeaanduiding"/>
              <w:szCs w:val="20"/>
            </w:rPr>
            <w:t>E-mail adres</w:t>
          </w:r>
        </w:p>
      </w:docPartBody>
    </w:docPart>
    <w:docPart>
      <w:docPartPr>
        <w:name w:val="CBDD8B343BD74E4097849100E22C92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22E6C-08D6-4C90-B36C-5DD56D9080CB}"/>
      </w:docPartPr>
      <w:docPartBody>
        <w:p w:rsidR="00000000" w:rsidRDefault="00C822A6" w:rsidP="00C822A6">
          <w:pPr>
            <w:pStyle w:val="CBDD8B343BD74E4097849100E22C9255"/>
          </w:pPr>
          <w:r w:rsidRPr="00546414">
            <w:rPr>
              <w:rStyle w:val="Tekstvantijdelijkeaanduiding"/>
              <w:szCs w:val="20"/>
            </w:rPr>
            <w:t>Adres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C4"/>
    <w:rsid w:val="008A6EC4"/>
    <w:rsid w:val="00C8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B1F035540084869BCF6D2E46F781F63">
    <w:name w:val="AB1F035540084869BCF6D2E46F781F63"/>
    <w:rsid w:val="008A6EC4"/>
  </w:style>
  <w:style w:type="paragraph" w:customStyle="1" w:styleId="20C600F5CB7E48669E21A9087D330B0D">
    <w:name w:val="20C600F5CB7E48669E21A9087D330B0D"/>
    <w:rsid w:val="008A6EC4"/>
  </w:style>
  <w:style w:type="paragraph" w:customStyle="1" w:styleId="EC056BB7850D4EB39014CCFD84DC3171">
    <w:name w:val="EC056BB7850D4EB39014CCFD84DC3171"/>
    <w:rsid w:val="008A6EC4"/>
  </w:style>
  <w:style w:type="paragraph" w:customStyle="1" w:styleId="AEC06F7F4CC84D52ABD2C872A9E865DB">
    <w:name w:val="AEC06F7F4CC84D52ABD2C872A9E865DB"/>
    <w:rsid w:val="008A6EC4"/>
  </w:style>
  <w:style w:type="paragraph" w:customStyle="1" w:styleId="69379EB22776489B975E2AC78732EE55">
    <w:name w:val="69379EB22776489B975E2AC78732EE55"/>
    <w:rsid w:val="008A6EC4"/>
  </w:style>
  <w:style w:type="paragraph" w:customStyle="1" w:styleId="A3CAF5918F9E4B4DA8ED24D879F60AFE">
    <w:name w:val="A3CAF5918F9E4B4DA8ED24D879F60AFE"/>
    <w:rsid w:val="008A6EC4"/>
  </w:style>
  <w:style w:type="paragraph" w:customStyle="1" w:styleId="B7BE1C28BC1E43DE83B724ED1394E190">
    <w:name w:val="B7BE1C28BC1E43DE83B724ED1394E190"/>
    <w:rsid w:val="008A6EC4"/>
  </w:style>
  <w:style w:type="paragraph" w:customStyle="1" w:styleId="A77E9F77C43F48EF94E0C47778549D01">
    <w:name w:val="A77E9F77C43F48EF94E0C47778549D01"/>
    <w:rsid w:val="008A6EC4"/>
  </w:style>
  <w:style w:type="character" w:styleId="Tekstvantijdelijkeaanduiding">
    <w:name w:val="Placeholder Text"/>
    <w:basedOn w:val="Standaardalinea-lettertype"/>
    <w:uiPriority w:val="99"/>
    <w:semiHidden/>
    <w:rsid w:val="00C822A6"/>
    <w:rPr>
      <w:color w:val="808080"/>
    </w:rPr>
  </w:style>
  <w:style w:type="paragraph" w:customStyle="1" w:styleId="FD1D123E05094157AE4CAF22A70BA849">
    <w:name w:val="FD1D123E05094157AE4CAF22A70BA849"/>
    <w:rsid w:val="008A6EC4"/>
  </w:style>
  <w:style w:type="paragraph" w:customStyle="1" w:styleId="3E499FEE1EF245158661D5A0B062DAC8">
    <w:name w:val="3E499FEE1EF245158661D5A0B062DAC8"/>
    <w:rsid w:val="008A6EC4"/>
  </w:style>
  <w:style w:type="paragraph" w:customStyle="1" w:styleId="5D70569F35314148BDF05E9C788F5238">
    <w:name w:val="5D70569F35314148BDF05E9C788F5238"/>
    <w:rsid w:val="008A6EC4"/>
  </w:style>
  <w:style w:type="paragraph" w:customStyle="1" w:styleId="30CE88B3771F47BA9D5965C97E1A11F0">
    <w:name w:val="30CE88B3771F47BA9D5965C97E1A11F0"/>
    <w:rsid w:val="008A6EC4"/>
  </w:style>
  <w:style w:type="paragraph" w:customStyle="1" w:styleId="850AA633A91A46ABA7FD98A415B90862">
    <w:name w:val="850AA633A91A46ABA7FD98A415B90862"/>
    <w:rsid w:val="008A6EC4"/>
  </w:style>
  <w:style w:type="paragraph" w:customStyle="1" w:styleId="B5DC7035D5BD4E1CB41F94A0D2B830E8">
    <w:name w:val="B5DC7035D5BD4E1CB41F94A0D2B830E8"/>
    <w:rsid w:val="008A6EC4"/>
  </w:style>
  <w:style w:type="paragraph" w:customStyle="1" w:styleId="E1640EA2AA1C4D9897BC03BC5182533A">
    <w:name w:val="E1640EA2AA1C4D9897BC03BC5182533A"/>
    <w:rsid w:val="008A6EC4"/>
  </w:style>
  <w:style w:type="paragraph" w:customStyle="1" w:styleId="12808873F50149F68CFC63E8A95E625C">
    <w:name w:val="12808873F50149F68CFC63E8A95E625C"/>
    <w:rsid w:val="008A6EC4"/>
  </w:style>
  <w:style w:type="paragraph" w:customStyle="1" w:styleId="14ACFA82257F40C2BFA8B6C72112899B">
    <w:name w:val="14ACFA82257F40C2BFA8B6C72112899B"/>
    <w:rsid w:val="008A6EC4"/>
  </w:style>
  <w:style w:type="paragraph" w:customStyle="1" w:styleId="D132B49D2A9A42A9BE30C9E9A08154CD">
    <w:name w:val="D132B49D2A9A42A9BE30C9E9A08154CD"/>
    <w:rsid w:val="008A6EC4"/>
  </w:style>
  <w:style w:type="paragraph" w:customStyle="1" w:styleId="322E5D14922F4FC687080CA8BE9FB996">
    <w:name w:val="322E5D14922F4FC687080CA8BE9FB996"/>
    <w:rsid w:val="008A6EC4"/>
  </w:style>
  <w:style w:type="paragraph" w:customStyle="1" w:styleId="EC9D5F6B5FEA4257B89C1E1CC3F4FA51">
    <w:name w:val="EC9D5F6B5FEA4257B89C1E1CC3F4FA51"/>
    <w:rsid w:val="008A6EC4"/>
  </w:style>
  <w:style w:type="paragraph" w:customStyle="1" w:styleId="D99CDCF35899451994D2BA4E43EB287A">
    <w:name w:val="D99CDCF35899451994D2BA4E43EB287A"/>
    <w:rsid w:val="008A6EC4"/>
  </w:style>
  <w:style w:type="paragraph" w:customStyle="1" w:styleId="E7F8D6AC7F054650B6D16221288D13C4">
    <w:name w:val="E7F8D6AC7F054650B6D16221288D13C4"/>
    <w:rsid w:val="008A6EC4"/>
  </w:style>
  <w:style w:type="paragraph" w:customStyle="1" w:styleId="523BFE5141CE4E50BC7A1CEAD7298FDB">
    <w:name w:val="523BFE5141CE4E50BC7A1CEAD7298FDB"/>
    <w:rsid w:val="008A6EC4"/>
  </w:style>
  <w:style w:type="paragraph" w:customStyle="1" w:styleId="C7735213E2AD49D59008C32BB14ED82D">
    <w:name w:val="C7735213E2AD49D59008C32BB14ED82D"/>
    <w:rsid w:val="008A6EC4"/>
  </w:style>
  <w:style w:type="paragraph" w:customStyle="1" w:styleId="8F7CD4269EC6495F9003164CBC501762">
    <w:name w:val="8F7CD4269EC6495F9003164CBC501762"/>
    <w:rsid w:val="008A6EC4"/>
  </w:style>
  <w:style w:type="paragraph" w:customStyle="1" w:styleId="7817FD76DA2D49EAA0D1C3EA4B3A9FAB">
    <w:name w:val="7817FD76DA2D49EAA0D1C3EA4B3A9FAB"/>
    <w:rsid w:val="008A6EC4"/>
  </w:style>
  <w:style w:type="paragraph" w:customStyle="1" w:styleId="AB77708373C348E496461839E5C15DFD">
    <w:name w:val="AB77708373C348E496461839E5C15DFD"/>
    <w:rsid w:val="008A6EC4"/>
  </w:style>
  <w:style w:type="paragraph" w:customStyle="1" w:styleId="7445C01B2A544C50A692CB534D7970AC">
    <w:name w:val="7445C01B2A544C50A692CB534D7970AC"/>
    <w:rsid w:val="008A6EC4"/>
  </w:style>
  <w:style w:type="paragraph" w:customStyle="1" w:styleId="7638754BE17A4C76A0A8F2559DD6BDDF">
    <w:name w:val="7638754BE17A4C76A0A8F2559DD6BDDF"/>
    <w:rsid w:val="008A6EC4"/>
  </w:style>
  <w:style w:type="paragraph" w:customStyle="1" w:styleId="35492C95412A44329899234D5437EEA2">
    <w:name w:val="35492C95412A44329899234D5437EEA2"/>
    <w:rsid w:val="008A6EC4"/>
  </w:style>
  <w:style w:type="paragraph" w:customStyle="1" w:styleId="AB9A199F461B4743BCF51E32DB6A5A6D">
    <w:name w:val="AB9A199F461B4743BCF51E32DB6A5A6D"/>
    <w:rsid w:val="008A6EC4"/>
  </w:style>
  <w:style w:type="paragraph" w:customStyle="1" w:styleId="B53294947A87415181C3BCC7FE76FA9F">
    <w:name w:val="B53294947A87415181C3BCC7FE76FA9F"/>
    <w:rsid w:val="008A6EC4"/>
  </w:style>
  <w:style w:type="paragraph" w:customStyle="1" w:styleId="A0DC72DA53F04FAEBF292512A800D7DD">
    <w:name w:val="A0DC72DA53F04FAEBF292512A800D7DD"/>
    <w:rsid w:val="008A6EC4"/>
  </w:style>
  <w:style w:type="paragraph" w:customStyle="1" w:styleId="EC334697FDA94E3AB2BB94C080920D82">
    <w:name w:val="EC334697FDA94E3AB2BB94C080920D82"/>
    <w:rsid w:val="008A6EC4"/>
  </w:style>
  <w:style w:type="paragraph" w:customStyle="1" w:styleId="5F6449B974B94A13B0B6CFD99FDDDBE6">
    <w:name w:val="5F6449B974B94A13B0B6CFD99FDDDBE6"/>
    <w:rsid w:val="008A6EC4"/>
  </w:style>
  <w:style w:type="paragraph" w:customStyle="1" w:styleId="2A3885486BFB407AA751DAC55129FBA0">
    <w:name w:val="2A3885486BFB407AA751DAC55129FBA0"/>
    <w:rsid w:val="008A6EC4"/>
  </w:style>
  <w:style w:type="paragraph" w:customStyle="1" w:styleId="BCCBA0963CC14D4EAA200E8E04A1C4C0">
    <w:name w:val="BCCBA0963CC14D4EAA200E8E04A1C4C0"/>
    <w:rsid w:val="008A6EC4"/>
  </w:style>
  <w:style w:type="paragraph" w:customStyle="1" w:styleId="068CFB8F3E7B48C8BE71A66196B56E9E">
    <w:name w:val="068CFB8F3E7B48C8BE71A66196B56E9E"/>
    <w:rsid w:val="00C822A6"/>
  </w:style>
  <w:style w:type="paragraph" w:customStyle="1" w:styleId="584FF7F72397478C9CAD0D192789FE34">
    <w:name w:val="584FF7F72397478C9CAD0D192789FE34"/>
    <w:rsid w:val="00C822A6"/>
  </w:style>
  <w:style w:type="paragraph" w:customStyle="1" w:styleId="8BDBCEEC7A1F4B3A8716DD00A5036F29">
    <w:name w:val="8BDBCEEC7A1F4B3A8716DD00A5036F29"/>
    <w:rsid w:val="00C822A6"/>
  </w:style>
  <w:style w:type="paragraph" w:customStyle="1" w:styleId="7DD36C8D706F497B997D80097B238904">
    <w:name w:val="7DD36C8D706F497B997D80097B238904"/>
    <w:rsid w:val="00C822A6"/>
  </w:style>
  <w:style w:type="paragraph" w:customStyle="1" w:styleId="2D07EFFA62094F2DBF12585F373F4D01">
    <w:name w:val="2D07EFFA62094F2DBF12585F373F4D01"/>
    <w:rsid w:val="00C822A6"/>
  </w:style>
  <w:style w:type="paragraph" w:customStyle="1" w:styleId="F22DED86BDF044F2946CDF89524106C3">
    <w:name w:val="F22DED86BDF044F2946CDF89524106C3"/>
    <w:rsid w:val="00C822A6"/>
  </w:style>
  <w:style w:type="paragraph" w:customStyle="1" w:styleId="CBDD8B343BD74E4097849100E22C9255">
    <w:name w:val="CBDD8B343BD74E4097849100E22C9255"/>
    <w:rsid w:val="00C82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7147-F5DA-4D34-972D-400C391DF2AA}">
  <ds:schemaRefs>
    <ds:schemaRef ds:uri="http://purl.org/dc/terms/"/>
    <ds:schemaRef ds:uri="df24aa6d-6e57-4a20-bcb1-2597875a9ecb"/>
    <ds:schemaRef ds:uri="http://schemas.microsoft.com/office/2006/metadata/properties"/>
    <ds:schemaRef ds:uri="http://schemas.microsoft.com/office/2006/documentManagement/types"/>
    <ds:schemaRef ds:uri="77a73bca-f50c-48f2-a8e2-17135f0ab42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F67BB-8E68-49DF-AC46-99DD9ED1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NWO Basisdocument_Sjabloon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Wieman, K. [Kitty]</cp:lastModifiedBy>
  <cp:revision>2</cp:revision>
  <cp:lastPrinted>2019-06-27T10:16:00Z</cp:lastPrinted>
  <dcterms:created xsi:type="dcterms:W3CDTF">2023-03-08T13:40:00Z</dcterms:created>
  <dcterms:modified xsi:type="dcterms:W3CDTF">2023-03-08T13:40:00Z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